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47EAF" w14:textId="50420393" w:rsidR="00E6065C" w:rsidRPr="00573E2E" w:rsidRDefault="000120ED" w:rsidP="00E70019">
      <w:pPr>
        <w:pStyle w:val="Heading1"/>
        <w:ind w:right="-398"/>
        <w:rPr>
          <w:bCs/>
          <w:color w:val="000000" w:themeColor="text1"/>
          <w:sz w:val="20"/>
          <w:szCs w:val="20"/>
        </w:rPr>
      </w:pPr>
      <w:bookmarkStart w:id="0" w:name="_GoBack"/>
      <w:bookmarkEnd w:id="0"/>
      <w:r w:rsidRPr="00573E2E">
        <w:rPr>
          <w:bCs/>
          <w:color w:val="000000" w:themeColor="text1"/>
          <w:sz w:val="20"/>
          <w:szCs w:val="20"/>
        </w:rPr>
        <w:t xml:space="preserve">Sample </w:t>
      </w:r>
      <w:r w:rsidR="00F1566E" w:rsidRPr="00573E2E">
        <w:rPr>
          <w:bCs/>
          <w:color w:val="000000" w:themeColor="text1"/>
          <w:sz w:val="20"/>
          <w:szCs w:val="20"/>
        </w:rPr>
        <w:t>Template</w:t>
      </w:r>
      <w:r w:rsidRPr="00573E2E">
        <w:rPr>
          <w:bCs/>
          <w:color w:val="000000" w:themeColor="text1"/>
          <w:sz w:val="20"/>
          <w:szCs w:val="20"/>
        </w:rPr>
        <w:t xml:space="preserve">: </w:t>
      </w:r>
      <w:r w:rsidR="00F1566E" w:rsidRPr="00573E2E">
        <w:rPr>
          <w:bCs/>
          <w:color w:val="000000" w:themeColor="text1"/>
          <w:sz w:val="20"/>
          <w:szCs w:val="20"/>
        </w:rPr>
        <w:t xml:space="preserve"> </w:t>
      </w:r>
      <w:r w:rsidR="00F16D71">
        <w:rPr>
          <w:bCs/>
          <w:color w:val="000000" w:themeColor="text1"/>
          <w:sz w:val="20"/>
          <w:szCs w:val="20"/>
        </w:rPr>
        <w:t>CCM Funding Recipient</w:t>
      </w:r>
      <w:r w:rsidRPr="00573E2E">
        <w:rPr>
          <w:bCs/>
          <w:color w:val="000000" w:themeColor="text1"/>
          <w:sz w:val="20"/>
          <w:szCs w:val="20"/>
        </w:rPr>
        <w:t xml:space="preserve"> confirmation l</w:t>
      </w:r>
      <w:r w:rsidR="00E6065C" w:rsidRPr="00573E2E">
        <w:rPr>
          <w:bCs/>
          <w:color w:val="000000" w:themeColor="text1"/>
          <w:sz w:val="20"/>
          <w:szCs w:val="20"/>
        </w:rPr>
        <w:t xml:space="preserve">etter </w:t>
      </w:r>
      <w:r w:rsidRPr="00573E2E">
        <w:rPr>
          <w:bCs/>
          <w:color w:val="000000" w:themeColor="text1"/>
          <w:sz w:val="20"/>
          <w:szCs w:val="20"/>
        </w:rPr>
        <w:t xml:space="preserve">for signing </w:t>
      </w:r>
      <w:r w:rsidR="005C6429" w:rsidRPr="00573E2E">
        <w:rPr>
          <w:bCs/>
          <w:color w:val="000000" w:themeColor="text1"/>
          <w:sz w:val="20"/>
          <w:szCs w:val="20"/>
        </w:rPr>
        <w:t xml:space="preserve">legally-binding </w:t>
      </w:r>
      <w:r w:rsidR="0069150F">
        <w:rPr>
          <w:bCs/>
          <w:color w:val="000000" w:themeColor="text1"/>
          <w:sz w:val="20"/>
          <w:szCs w:val="20"/>
        </w:rPr>
        <w:t xml:space="preserve">documents </w:t>
      </w:r>
    </w:p>
    <w:p w14:paraId="45D47EB0" w14:textId="77777777" w:rsidR="00B328F3" w:rsidRPr="00DA37FD" w:rsidRDefault="00B328F3" w:rsidP="00E70019">
      <w:pPr>
        <w:spacing w:after="0"/>
      </w:pPr>
    </w:p>
    <w:p w14:paraId="45D47EB1" w14:textId="77777777" w:rsidR="00E6065C" w:rsidRPr="00AE485F" w:rsidRDefault="00FC28CB" w:rsidP="00E6065C">
      <w:pPr>
        <w:rPr>
          <w:color w:val="FF0000"/>
        </w:rPr>
      </w:pPr>
      <w:r w:rsidRPr="006A06E2">
        <w:rPr>
          <w:color w:val="FF0000"/>
        </w:rPr>
        <w:t>[</w:t>
      </w:r>
      <w:r w:rsidR="00E6065C" w:rsidRPr="00AE485F">
        <w:rPr>
          <w:color w:val="FF0000"/>
        </w:rPr>
        <w:t>Date</w:t>
      </w:r>
      <w:r w:rsidRPr="00E555CE">
        <w:rPr>
          <w:color w:val="FF0000"/>
        </w:rPr>
        <w:t>]</w:t>
      </w:r>
    </w:p>
    <w:p w14:paraId="45D47EB2" w14:textId="77777777" w:rsidR="00E6065C" w:rsidRPr="00E6065C" w:rsidRDefault="00E6065C" w:rsidP="00E6065C"/>
    <w:p w14:paraId="45D47EB3" w14:textId="77777777" w:rsidR="00E6065C" w:rsidRPr="00E6065C" w:rsidRDefault="00E6065C" w:rsidP="002F7ADF">
      <w:pPr>
        <w:spacing w:after="0"/>
      </w:pPr>
      <w:r w:rsidRPr="00E6065C">
        <w:t xml:space="preserve">To:   </w:t>
      </w:r>
      <w:r w:rsidR="0040143B">
        <w:t xml:space="preserve">The </w:t>
      </w:r>
      <w:r w:rsidRPr="00E6065C">
        <w:t>Global Fund to Fight AIDS, Tuberculosis and Malaria</w:t>
      </w:r>
    </w:p>
    <w:p w14:paraId="45D47EB4" w14:textId="5EADB0EB" w:rsidR="00E6065C" w:rsidRPr="00450A11" w:rsidRDefault="00E6065C" w:rsidP="002F7ADF">
      <w:pPr>
        <w:spacing w:after="0"/>
        <w:ind w:left="540"/>
        <w:rPr>
          <w:lang w:val="fr-FR"/>
        </w:rPr>
      </w:pPr>
      <w:proofErr w:type="spellStart"/>
      <w:r w:rsidRPr="00450A11">
        <w:rPr>
          <w:lang w:val="fr-FR"/>
        </w:rPr>
        <w:t>Attn</w:t>
      </w:r>
      <w:proofErr w:type="spellEnd"/>
      <w:r w:rsidRPr="00450A11">
        <w:rPr>
          <w:lang w:val="fr-FR"/>
        </w:rPr>
        <w:t xml:space="preserve">: </w:t>
      </w:r>
      <w:r w:rsidRPr="00450A11">
        <w:rPr>
          <w:color w:val="FF0000"/>
          <w:lang w:val="fr-FR"/>
        </w:rPr>
        <w:t>[Fund Portfolio Manager]</w:t>
      </w:r>
    </w:p>
    <w:p w14:paraId="45D47EB5" w14:textId="77777777" w:rsidR="00E6065C" w:rsidRPr="00450A11" w:rsidRDefault="00E6065C" w:rsidP="002F7ADF">
      <w:pPr>
        <w:spacing w:after="0"/>
        <w:ind w:left="540"/>
        <w:rPr>
          <w:lang w:val="fr-FR"/>
        </w:rPr>
      </w:pPr>
      <w:r w:rsidRPr="00450A11">
        <w:rPr>
          <w:lang w:val="fr-FR"/>
        </w:rPr>
        <w:t xml:space="preserve">Chemin de </w:t>
      </w:r>
      <w:proofErr w:type="spellStart"/>
      <w:r w:rsidRPr="00450A11">
        <w:rPr>
          <w:lang w:val="fr-FR"/>
        </w:rPr>
        <w:t>Blandonnet</w:t>
      </w:r>
      <w:proofErr w:type="spellEnd"/>
      <w:r w:rsidRPr="00450A11">
        <w:rPr>
          <w:lang w:val="fr-FR"/>
        </w:rPr>
        <w:t xml:space="preserve"> 8</w:t>
      </w:r>
    </w:p>
    <w:p w14:paraId="45D47EB6" w14:textId="77777777" w:rsidR="00E6065C" w:rsidRDefault="00E6065C" w:rsidP="002F7ADF">
      <w:pPr>
        <w:spacing w:after="0"/>
        <w:ind w:left="540"/>
      </w:pPr>
      <w:r w:rsidRPr="00E6065C">
        <w:t>1214 Vernier</w:t>
      </w:r>
      <w:r w:rsidR="008F685D">
        <w:t xml:space="preserve">, </w:t>
      </w:r>
      <w:r w:rsidRPr="00E6065C">
        <w:t>Geneva</w:t>
      </w:r>
      <w:r w:rsidR="00573E2E">
        <w:t xml:space="preserve">, </w:t>
      </w:r>
      <w:r w:rsidRPr="00E6065C">
        <w:t>Switzerland</w:t>
      </w:r>
    </w:p>
    <w:p w14:paraId="45D47EB7" w14:textId="77777777" w:rsidR="00E6065C" w:rsidRDefault="00E6065C" w:rsidP="00E70019">
      <w:pPr>
        <w:spacing w:after="0"/>
        <w:ind w:firstLine="540"/>
      </w:pPr>
    </w:p>
    <w:p w14:paraId="45D47EB8" w14:textId="679B2D8E" w:rsidR="000120ED" w:rsidRPr="00927209" w:rsidRDefault="00E6065C" w:rsidP="00E6065C">
      <w:pPr>
        <w:rPr>
          <w:rFonts w:ascii="Arial" w:hAnsi="Arial"/>
          <w:b/>
        </w:rPr>
      </w:pPr>
      <w:r w:rsidRPr="007F5721">
        <w:t>Re:</w:t>
      </w:r>
      <w:r w:rsidR="007F5721">
        <w:t xml:space="preserve"> </w:t>
      </w:r>
      <w:r w:rsidRPr="00E6065C">
        <w:rPr>
          <w:color w:val="FF0000"/>
        </w:rPr>
        <w:t>[</w:t>
      </w:r>
      <w:r w:rsidR="00927209">
        <w:rPr>
          <w:b/>
          <w:color w:val="FF0000"/>
        </w:rPr>
        <w:t xml:space="preserve">Country] </w:t>
      </w:r>
      <w:r w:rsidR="00513AED">
        <w:rPr>
          <w:b/>
          <w:color w:val="FF0000"/>
        </w:rPr>
        <w:t>[</w:t>
      </w:r>
      <w:r w:rsidR="00F16D71">
        <w:rPr>
          <w:b/>
          <w:color w:val="FF0000"/>
        </w:rPr>
        <w:t>CCM Funding Recipient</w:t>
      </w:r>
      <w:r w:rsidR="00DA37FD">
        <w:rPr>
          <w:b/>
          <w:color w:val="FF0000"/>
        </w:rPr>
        <w:t xml:space="preserve"> official name</w:t>
      </w:r>
      <w:r w:rsidR="00513AED">
        <w:rPr>
          <w:b/>
          <w:color w:val="FF0000"/>
        </w:rPr>
        <w:t>]</w:t>
      </w:r>
    </w:p>
    <w:p w14:paraId="45D47EB9" w14:textId="77777777" w:rsidR="00E6065C" w:rsidRDefault="00E6065C" w:rsidP="00E6065C">
      <w:pPr>
        <w:rPr>
          <w:rFonts w:ascii="Arial" w:hAnsi="Arial"/>
          <w:color w:val="000000"/>
        </w:rPr>
      </w:pPr>
    </w:p>
    <w:p w14:paraId="45D47EBA" w14:textId="77777777" w:rsidR="006A06E2" w:rsidRPr="00E555CE" w:rsidRDefault="006A06E2" w:rsidP="007F62A0">
      <w:pPr>
        <w:ind w:right="-681"/>
      </w:pPr>
      <w:r>
        <w:t xml:space="preserve">Dear </w:t>
      </w:r>
      <w:r w:rsidRPr="00E555CE">
        <w:rPr>
          <w:color w:val="FF0000"/>
        </w:rPr>
        <w:t>[Fund Portfolio Manager]</w:t>
      </w:r>
      <w:r w:rsidR="007F5721" w:rsidRPr="007F5721">
        <w:t>,</w:t>
      </w:r>
    </w:p>
    <w:p w14:paraId="45D47EBB" w14:textId="77777777" w:rsidR="006A06E2" w:rsidRPr="006E35C6" w:rsidRDefault="006A06E2" w:rsidP="007F62A0">
      <w:pPr>
        <w:spacing w:after="0"/>
        <w:ind w:right="-681"/>
        <w:jc w:val="both"/>
        <w:rPr>
          <w:rFonts w:ascii="Arial" w:hAnsi="Arial"/>
          <w:color w:val="000000"/>
        </w:rPr>
      </w:pPr>
    </w:p>
    <w:p w14:paraId="45D47EBC" w14:textId="2D1716EC" w:rsidR="000120ED" w:rsidRDefault="005246A1" w:rsidP="007F62A0">
      <w:pPr>
        <w:ind w:right="-681"/>
        <w:jc w:val="both"/>
      </w:pPr>
      <w:r>
        <w:t xml:space="preserve">With respect to </w:t>
      </w:r>
      <w:r w:rsidR="009D4B50">
        <w:t xml:space="preserve">any legally-binding </w:t>
      </w:r>
      <w:r w:rsidR="0069150F">
        <w:t xml:space="preserve">document to be signed </w:t>
      </w:r>
      <w:r w:rsidR="00E6065C" w:rsidRPr="00E6065C">
        <w:t xml:space="preserve">between </w:t>
      </w:r>
      <w:r w:rsidR="009D4B50" w:rsidRPr="00E70019">
        <w:rPr>
          <w:color w:val="FF0000"/>
        </w:rPr>
        <w:t>[</w:t>
      </w:r>
      <w:r w:rsidR="00E6065C" w:rsidRPr="00841F5B">
        <w:rPr>
          <w:color w:val="FF0000"/>
        </w:rPr>
        <w:t xml:space="preserve">the </w:t>
      </w:r>
      <w:r w:rsidR="00F16D71">
        <w:rPr>
          <w:color w:val="FF0000"/>
        </w:rPr>
        <w:t>CCM Funding Recipient</w:t>
      </w:r>
      <w:r w:rsidR="00E6065C" w:rsidRPr="00E6065C">
        <w:rPr>
          <w:color w:val="FF0000"/>
        </w:rPr>
        <w:t xml:space="preserve">] </w:t>
      </w:r>
      <w:r w:rsidR="00E6065C" w:rsidRPr="00E6065C">
        <w:t>and the Global Fund to Fight AIDS,</w:t>
      </w:r>
      <w:r w:rsidR="00E6065C" w:rsidRPr="006E35C6">
        <w:rPr>
          <w:rFonts w:ascii="Arial" w:hAnsi="Arial"/>
          <w:color w:val="000000"/>
        </w:rPr>
        <w:t xml:space="preserve"> </w:t>
      </w:r>
      <w:r w:rsidR="00E6065C" w:rsidRPr="00E6065C">
        <w:t>Tuberculosis and Malaria (the “Global Fund”)</w:t>
      </w:r>
      <w:r w:rsidR="00F16D71">
        <w:t xml:space="preserve">, </w:t>
      </w:r>
      <w:r w:rsidR="0069150F">
        <w:t xml:space="preserve">or to be issued by </w:t>
      </w:r>
      <w:r w:rsidR="0069150F" w:rsidRPr="00E5778F">
        <w:rPr>
          <w:color w:val="FF0000"/>
        </w:rPr>
        <w:t>[CCM Funding Recipient]</w:t>
      </w:r>
      <w:r w:rsidR="0069150F">
        <w:t xml:space="preserve">, in connection with any funding to the </w:t>
      </w:r>
      <w:r w:rsidR="00735BB7" w:rsidRPr="00E5778F">
        <w:rPr>
          <w:color w:val="FF0000"/>
        </w:rPr>
        <w:t>[</w:t>
      </w:r>
      <w:r w:rsidR="0069150F" w:rsidRPr="00E5778F">
        <w:rPr>
          <w:color w:val="FF0000"/>
        </w:rPr>
        <w:t>CCM Funding Recipient</w:t>
      </w:r>
      <w:r w:rsidR="00735BB7" w:rsidRPr="00E5778F">
        <w:rPr>
          <w:color w:val="FF0000"/>
        </w:rPr>
        <w:t>]</w:t>
      </w:r>
      <w:r w:rsidR="0069150F">
        <w:t xml:space="preserve">: </w:t>
      </w:r>
    </w:p>
    <w:p w14:paraId="45D47EBD" w14:textId="77777777" w:rsidR="00346B4C" w:rsidRDefault="00346B4C" w:rsidP="007F62A0">
      <w:pPr>
        <w:spacing w:after="0"/>
        <w:ind w:right="-681"/>
        <w:jc w:val="both"/>
      </w:pPr>
    </w:p>
    <w:p w14:paraId="5D666F98" w14:textId="3CF8E1E8" w:rsidR="0069150F" w:rsidRDefault="0069150F" w:rsidP="0069150F">
      <w:pPr>
        <w:pStyle w:val="ListParagraph"/>
        <w:numPr>
          <w:ilvl w:val="0"/>
          <w:numId w:val="10"/>
        </w:numPr>
        <w:ind w:left="567" w:right="-681" w:hanging="567"/>
        <w:jc w:val="both"/>
      </w:pPr>
      <w:r>
        <w:t xml:space="preserve">I, acting as an authorized representative of the </w:t>
      </w:r>
      <w:r w:rsidRPr="00E5778F">
        <w:rPr>
          <w:color w:val="FF0000"/>
        </w:rPr>
        <w:t>[CCM Funding Recipient]</w:t>
      </w:r>
      <w:r>
        <w:t>, hereby confirm that</w:t>
      </w:r>
      <w:r w:rsidRPr="00E6065C">
        <w:t xml:space="preserve"> any of the persons whose specimen signature appear</w:t>
      </w:r>
      <w:r>
        <w:t>s</w:t>
      </w:r>
      <w:r w:rsidRPr="00E6065C">
        <w:t xml:space="preserve"> below</w:t>
      </w:r>
      <w:r>
        <w:t>:</w:t>
      </w:r>
    </w:p>
    <w:p w14:paraId="3DD40E0F" w14:textId="44983179" w:rsidR="0069150F" w:rsidRDefault="0069150F" w:rsidP="0069150F">
      <w:pPr>
        <w:pStyle w:val="ListParagraph"/>
        <w:numPr>
          <w:ilvl w:val="0"/>
          <w:numId w:val="9"/>
        </w:numPr>
        <w:ind w:left="567" w:right="-681" w:hanging="567"/>
        <w:jc w:val="both"/>
      </w:pPr>
      <w:r>
        <w:t xml:space="preserve">is an authorized signatory on behalf </w:t>
      </w:r>
      <w:r w:rsidRPr="00E5778F">
        <w:rPr>
          <w:color w:val="000000" w:themeColor="text1"/>
        </w:rPr>
        <w:t xml:space="preserve">of the </w:t>
      </w:r>
      <w:r>
        <w:rPr>
          <w:color w:val="FF0000"/>
        </w:rPr>
        <w:t>[CCM Funding Recipient</w:t>
      </w:r>
      <w:r w:rsidRPr="00C7561C">
        <w:rPr>
          <w:color w:val="FF0000"/>
        </w:rPr>
        <w:t xml:space="preserve">] </w:t>
      </w:r>
      <w:r>
        <w:t>for the specific purpose indicated, and</w:t>
      </w:r>
    </w:p>
    <w:p w14:paraId="0B2C2840" w14:textId="77777777" w:rsidR="0069150F" w:rsidRDefault="0069150F" w:rsidP="0069150F">
      <w:pPr>
        <w:pStyle w:val="ListParagraph"/>
        <w:numPr>
          <w:ilvl w:val="0"/>
          <w:numId w:val="9"/>
        </w:numPr>
        <w:ind w:left="567" w:right="-681" w:hanging="567"/>
        <w:jc w:val="both"/>
      </w:pPr>
      <w:r>
        <w:t xml:space="preserve">holds the office specified next to such person’s name, and that the specimen signatures included below constitute each such person’s genuine signature. </w:t>
      </w:r>
    </w:p>
    <w:p w14:paraId="3810C7B6" w14:textId="77777777" w:rsidR="0069150F" w:rsidRDefault="0069150F" w:rsidP="0069150F">
      <w:pPr>
        <w:spacing w:after="0"/>
        <w:ind w:right="-681"/>
        <w:jc w:val="both"/>
      </w:pPr>
    </w:p>
    <w:p w14:paraId="4EF484FC" w14:textId="1D2456B2" w:rsidR="0069150F" w:rsidRDefault="0069150F" w:rsidP="0069150F">
      <w:pPr>
        <w:pStyle w:val="ListParagraph"/>
        <w:numPr>
          <w:ilvl w:val="0"/>
          <w:numId w:val="10"/>
        </w:numPr>
        <w:ind w:left="567" w:right="-681" w:hanging="567"/>
        <w:jc w:val="both"/>
      </w:pPr>
      <w:r>
        <w:t>I hereby:</w:t>
      </w:r>
    </w:p>
    <w:p w14:paraId="159E9B94" w14:textId="4990CBA4" w:rsidR="0069150F" w:rsidRDefault="0069150F" w:rsidP="0069150F">
      <w:pPr>
        <w:pStyle w:val="ListParagraph"/>
        <w:numPr>
          <w:ilvl w:val="0"/>
          <w:numId w:val="11"/>
        </w:numPr>
        <w:ind w:left="567" w:right="-681" w:hanging="567"/>
        <w:jc w:val="both"/>
      </w:pPr>
      <w:r w:rsidRPr="007F5721">
        <w:t>revoke</w:t>
      </w:r>
      <w:r>
        <w:t>, as from the date hereof,</w:t>
      </w:r>
      <w:r w:rsidRPr="007F5721">
        <w:t xml:space="preserve"> all previous </w:t>
      </w:r>
      <w:r>
        <w:t xml:space="preserve">confirmation letters </w:t>
      </w:r>
      <w:r w:rsidRPr="007F5721">
        <w:t xml:space="preserve">providing signatures of persons authorized to sign </w:t>
      </w:r>
      <w:r>
        <w:t xml:space="preserve">legally-binding documents on behalf of the </w:t>
      </w:r>
      <w:r w:rsidRPr="00E5778F">
        <w:rPr>
          <w:color w:val="FF0000"/>
        </w:rPr>
        <w:t>[CCM Funding Recipient]</w:t>
      </w:r>
      <w:r>
        <w:t>,</w:t>
      </w:r>
    </w:p>
    <w:p w14:paraId="5DF00BBC" w14:textId="28771C9B" w:rsidR="0069150F" w:rsidRDefault="0069150F" w:rsidP="0069150F">
      <w:pPr>
        <w:pStyle w:val="ListParagraph"/>
        <w:numPr>
          <w:ilvl w:val="0"/>
          <w:numId w:val="11"/>
        </w:numPr>
        <w:ind w:left="567" w:right="-681" w:hanging="567"/>
        <w:jc w:val="both"/>
      </w:pPr>
      <w:r w:rsidRPr="004B03D3">
        <w:t>acknowledge</w:t>
      </w:r>
      <w:r>
        <w:t xml:space="preserve"> </w:t>
      </w:r>
      <w:r w:rsidRPr="00B06296">
        <w:t>and</w:t>
      </w:r>
      <w:r>
        <w:t xml:space="preserve"> agree</w:t>
      </w:r>
      <w:r w:rsidRPr="004B03D3">
        <w:t xml:space="preserve"> that the Global Fund may</w:t>
      </w:r>
      <w:r>
        <w:t xml:space="preserve"> at any time</w:t>
      </w:r>
      <w:r w:rsidRPr="004B03D3">
        <w:t xml:space="preserve"> request</w:t>
      </w:r>
      <w:r>
        <w:t xml:space="preserve"> </w:t>
      </w:r>
      <w:r w:rsidRPr="00F43F7B">
        <w:t xml:space="preserve">(a) further evidence of due authorization of my or such other authorized persons’ authority to sign on behalf of the </w:t>
      </w:r>
      <w:r w:rsidRPr="00E5778F">
        <w:rPr>
          <w:color w:val="FF0000"/>
        </w:rPr>
        <w:t>[CCM Funding Recipient]</w:t>
      </w:r>
      <w:r>
        <w:t xml:space="preserve"> </w:t>
      </w:r>
      <w:r w:rsidRPr="00F43F7B">
        <w:t>and (b)</w:t>
      </w:r>
      <w:r w:rsidRPr="004B03D3">
        <w:t xml:space="preserve"> a proof of identification</w:t>
      </w:r>
      <w:r>
        <w:t xml:space="preserve"> of the relevant persons</w:t>
      </w:r>
      <w:r w:rsidRPr="004B03D3">
        <w:t xml:space="preserve"> to authenticate the signature</w:t>
      </w:r>
      <w:r>
        <w:t>s</w:t>
      </w:r>
      <w:r w:rsidRPr="004B03D3">
        <w:t xml:space="preserve"> provided below</w:t>
      </w:r>
      <w:r>
        <w:t>, and</w:t>
      </w:r>
    </w:p>
    <w:p w14:paraId="356D3C7D" w14:textId="77777777" w:rsidR="001F4938" w:rsidRDefault="001F4938" w:rsidP="0069150F">
      <w:pPr>
        <w:pStyle w:val="ListParagraph"/>
        <w:numPr>
          <w:ilvl w:val="0"/>
          <w:numId w:val="11"/>
        </w:numPr>
        <w:ind w:left="567" w:right="-681" w:hanging="567"/>
        <w:jc w:val="both"/>
        <w:rPr>
          <w:rStyle w:val="Hyperlink"/>
        </w:rPr>
      </w:pPr>
      <w:r w:rsidRPr="00DD4207">
        <w:t>I confirm that I have read and understood, and agree to comply, with the Global Fund</w:t>
      </w:r>
      <w:r>
        <w:t xml:space="preserve"> </w:t>
      </w:r>
      <w:hyperlink r:id="rId13" w:history="1">
        <w:r w:rsidRPr="007F5721">
          <w:rPr>
            <w:rStyle w:val="Hyperlink"/>
          </w:rPr>
          <w:t>Code of Conduct for Recipients of Global Fund Resources</w:t>
        </w:r>
      </w:hyperlink>
    </w:p>
    <w:p w14:paraId="45D47EC3" w14:textId="77777777" w:rsidR="00913C8C" w:rsidRPr="00397F2F" w:rsidRDefault="00913C8C" w:rsidP="00913C8C">
      <w:pPr>
        <w:pStyle w:val="Default"/>
        <w:ind w:right="-200"/>
        <w:rPr>
          <w:sz w:val="22"/>
          <w:szCs w:val="22"/>
        </w:rPr>
      </w:pPr>
    </w:p>
    <w:p w14:paraId="45D47EC4" w14:textId="77777777" w:rsidR="005F6AF9" w:rsidRDefault="005F6AF9" w:rsidP="007F62A0">
      <w:pPr>
        <w:pStyle w:val="Default"/>
        <w:ind w:right="-681"/>
        <w:rPr>
          <w:sz w:val="22"/>
          <w:szCs w:val="22"/>
        </w:rPr>
      </w:pPr>
    </w:p>
    <w:p w14:paraId="6C473E2A" w14:textId="77777777" w:rsidR="001F4938" w:rsidRDefault="00346B4C" w:rsidP="007F62A0">
      <w:pPr>
        <w:pStyle w:val="Default"/>
        <w:ind w:right="-681"/>
        <w:rPr>
          <w:sz w:val="22"/>
          <w:szCs w:val="22"/>
        </w:rPr>
      </w:pPr>
      <w:r w:rsidRPr="00E70019">
        <w:rPr>
          <w:sz w:val="22"/>
          <w:szCs w:val="22"/>
        </w:rPr>
        <w:lastRenderedPageBreak/>
        <w:t>Sincerely</w:t>
      </w:r>
      <w:r w:rsidR="008C1AFB" w:rsidRPr="00E70019">
        <w:rPr>
          <w:sz w:val="22"/>
          <w:szCs w:val="22"/>
        </w:rPr>
        <w:t xml:space="preserve">, </w:t>
      </w:r>
      <w:r w:rsidRPr="00E70019">
        <w:rPr>
          <w:sz w:val="22"/>
          <w:szCs w:val="22"/>
        </w:rPr>
        <w:br/>
      </w:r>
    </w:p>
    <w:p w14:paraId="5420067C" w14:textId="77777777" w:rsidR="001F4938" w:rsidRDefault="001F4938" w:rsidP="007F62A0">
      <w:pPr>
        <w:pStyle w:val="Default"/>
        <w:ind w:right="-681"/>
        <w:rPr>
          <w:sz w:val="22"/>
          <w:szCs w:val="22"/>
        </w:rPr>
      </w:pPr>
    </w:p>
    <w:p w14:paraId="6BA59311" w14:textId="77777777" w:rsidR="001F4938" w:rsidRDefault="001F4938" w:rsidP="007F62A0">
      <w:pPr>
        <w:pStyle w:val="Default"/>
        <w:ind w:right="-681"/>
        <w:rPr>
          <w:sz w:val="22"/>
          <w:szCs w:val="22"/>
        </w:rPr>
      </w:pPr>
    </w:p>
    <w:p w14:paraId="4A07F314" w14:textId="77777777" w:rsidR="001F4938" w:rsidRDefault="00346B4C" w:rsidP="007F62A0">
      <w:pPr>
        <w:pStyle w:val="Default"/>
        <w:ind w:right="-681"/>
        <w:rPr>
          <w:sz w:val="22"/>
          <w:szCs w:val="22"/>
        </w:rPr>
      </w:pPr>
      <w:r w:rsidRPr="00E70019">
        <w:rPr>
          <w:sz w:val="22"/>
          <w:szCs w:val="22"/>
        </w:rPr>
        <w:br/>
      </w:r>
    </w:p>
    <w:p w14:paraId="45D47EC5" w14:textId="2E052281" w:rsidR="00346B4C" w:rsidRPr="00E70019" w:rsidRDefault="00346B4C" w:rsidP="007F62A0">
      <w:pPr>
        <w:pStyle w:val="Default"/>
        <w:ind w:right="-681"/>
        <w:rPr>
          <w:sz w:val="22"/>
          <w:szCs w:val="22"/>
        </w:rPr>
      </w:pPr>
      <w:r w:rsidRPr="00E70019">
        <w:rPr>
          <w:sz w:val="22"/>
          <w:szCs w:val="22"/>
        </w:rPr>
        <w:br/>
        <w:t xml:space="preserve">_________________________                                                               </w:t>
      </w:r>
    </w:p>
    <w:p w14:paraId="45D47EC6" w14:textId="7C9120AD" w:rsidR="00346B4C" w:rsidRDefault="00346B4C" w:rsidP="00D12EA9">
      <w:pPr>
        <w:pStyle w:val="CommentText"/>
      </w:pPr>
      <w:r w:rsidRPr="00DD4207">
        <w:t>Name</w:t>
      </w:r>
      <w:r w:rsidR="005246A1" w:rsidRPr="00801511">
        <w:rPr>
          <w:i/>
          <w:color w:val="FF0000"/>
        </w:rPr>
        <w:t>:</w:t>
      </w:r>
      <w:r w:rsidRPr="00801511">
        <w:rPr>
          <w:rStyle w:val="EndnoteReference"/>
          <w:i/>
          <w:color w:val="FF0000"/>
        </w:rPr>
        <w:t xml:space="preserve"> </w:t>
      </w:r>
      <w:r w:rsidR="00913C8C" w:rsidRPr="00801511">
        <w:rPr>
          <w:i/>
          <w:color w:val="FF0000"/>
        </w:rPr>
        <w:t xml:space="preserve"> [to be signed by the </w:t>
      </w:r>
      <w:r w:rsidR="00801511">
        <w:rPr>
          <w:i/>
          <w:color w:val="FF0000"/>
        </w:rPr>
        <w:t>authorized representative</w:t>
      </w:r>
      <w:r w:rsidR="00801511" w:rsidRPr="00801511">
        <w:rPr>
          <w:i/>
          <w:color w:val="FF0000"/>
        </w:rPr>
        <w:t xml:space="preserve"> </w:t>
      </w:r>
      <w:r w:rsidR="00913C8C" w:rsidRPr="00801511">
        <w:rPr>
          <w:i/>
          <w:color w:val="FF0000"/>
        </w:rPr>
        <w:t xml:space="preserve">of the </w:t>
      </w:r>
      <w:r w:rsidR="0069150F" w:rsidRPr="00801511">
        <w:rPr>
          <w:i/>
          <w:color w:val="FF0000"/>
        </w:rPr>
        <w:t xml:space="preserve">CCM Funding </w:t>
      </w:r>
      <w:r w:rsidR="001B3902" w:rsidRPr="00801511">
        <w:rPr>
          <w:i/>
          <w:color w:val="FF0000"/>
        </w:rPr>
        <w:t>Recipient</w:t>
      </w:r>
      <w:r w:rsidR="0069150F" w:rsidRPr="00801511">
        <w:rPr>
          <w:i/>
          <w:color w:val="FF0000"/>
        </w:rPr>
        <w:t>– evidence of the authority of the signatory of this letter shall be provided to the Global Fund upon request</w:t>
      </w:r>
      <w:r w:rsidR="00D12EA9" w:rsidRPr="00801511">
        <w:rPr>
          <w:i/>
          <w:color w:val="FF0000"/>
        </w:rPr>
        <w:t>]</w:t>
      </w:r>
      <w:r w:rsidRPr="00801511">
        <w:rPr>
          <w:color w:val="FF0000"/>
        </w:rPr>
        <w:br/>
      </w:r>
    </w:p>
    <w:p w14:paraId="3104F467" w14:textId="77777777" w:rsidR="001F4938" w:rsidRPr="00DD4207" w:rsidRDefault="001F4938" w:rsidP="00D12EA9">
      <w:pPr>
        <w:pStyle w:val="CommentText"/>
      </w:pPr>
    </w:p>
    <w:p w14:paraId="385D2353" w14:textId="6B250996" w:rsidR="00CB5B44" w:rsidRPr="00801511" w:rsidRDefault="00ED7565" w:rsidP="00801511">
      <w:pPr>
        <w:keepNext/>
        <w:rPr>
          <w:i/>
        </w:rPr>
      </w:pPr>
      <w:r>
        <w:lastRenderedPageBreak/>
        <w:t>1.1</w:t>
      </w:r>
      <w:r w:rsidR="001656B1">
        <w:t>.</w:t>
      </w:r>
      <w:r>
        <w:t xml:space="preserve"> </w:t>
      </w:r>
    </w:p>
    <w:p w14:paraId="45D47ECA" w14:textId="77777777" w:rsidR="00E6065C" w:rsidRPr="00801511" w:rsidRDefault="00E6065C" w:rsidP="00801511">
      <w:pPr>
        <w:keepNext/>
        <w:rPr>
          <w:color w:val="FF0000"/>
        </w:rPr>
      </w:pPr>
      <w:r w:rsidRPr="00801511">
        <w:rPr>
          <w:color w:val="FF0000"/>
        </w:rPr>
        <w:t>[</w:t>
      </w:r>
      <w:r w:rsidR="00DA37FD" w:rsidRPr="00801511">
        <w:rPr>
          <w:color w:val="FF0000"/>
        </w:rPr>
        <w:t>Dr/</w:t>
      </w:r>
      <w:proofErr w:type="spellStart"/>
      <w:r w:rsidR="00DA37FD" w:rsidRPr="00801511">
        <w:rPr>
          <w:color w:val="FF0000"/>
        </w:rPr>
        <w:t>Mr</w:t>
      </w:r>
      <w:proofErr w:type="spellEnd"/>
      <w:r w:rsidR="00DA37FD" w:rsidRPr="00801511">
        <w:rPr>
          <w:color w:val="FF0000"/>
        </w:rPr>
        <w:t>/</w:t>
      </w:r>
      <w:proofErr w:type="spellStart"/>
      <w:r w:rsidR="00DA37FD" w:rsidRPr="00801511">
        <w:rPr>
          <w:color w:val="FF0000"/>
        </w:rPr>
        <w:t>Mrs</w:t>
      </w:r>
      <w:proofErr w:type="spellEnd"/>
      <w:r w:rsidR="00DA37FD" w:rsidRPr="00801511">
        <w:rPr>
          <w:color w:val="FF0000"/>
        </w:rPr>
        <w:t>/</w:t>
      </w:r>
      <w:proofErr w:type="spellStart"/>
      <w:r w:rsidR="00DA37FD" w:rsidRPr="00801511">
        <w:rPr>
          <w:color w:val="FF0000"/>
        </w:rPr>
        <w:t>Ms</w:t>
      </w:r>
      <w:proofErr w:type="spellEnd"/>
      <w:r w:rsidR="00DA37FD" w:rsidRPr="00801511">
        <w:rPr>
          <w:color w:val="FF0000"/>
        </w:rPr>
        <w:t xml:space="preserve">, </w:t>
      </w:r>
      <w:r w:rsidR="00927209" w:rsidRPr="00801511">
        <w:rPr>
          <w:color w:val="FF0000"/>
        </w:rPr>
        <w:t>First n</w:t>
      </w:r>
      <w:r w:rsidRPr="00801511">
        <w:rPr>
          <w:color w:val="FF0000"/>
        </w:rPr>
        <w:t>ame</w:t>
      </w:r>
      <w:r w:rsidR="00927209" w:rsidRPr="00801511">
        <w:rPr>
          <w:color w:val="FF0000"/>
        </w:rPr>
        <w:t>, Last name</w:t>
      </w:r>
      <w:r w:rsidRPr="00801511">
        <w:rPr>
          <w:color w:val="FF0000"/>
        </w:rPr>
        <w:t>]</w:t>
      </w:r>
      <w:r w:rsidRPr="00801511">
        <w:rPr>
          <w:color w:val="FF0000"/>
        </w:rPr>
        <w:br/>
        <w:t>[</w:t>
      </w:r>
      <w:r w:rsidR="00927209" w:rsidRPr="00801511">
        <w:rPr>
          <w:color w:val="FF0000"/>
        </w:rPr>
        <w:t xml:space="preserve">Official Job </w:t>
      </w:r>
      <w:r w:rsidRPr="00801511">
        <w:rPr>
          <w:color w:val="FF0000"/>
        </w:rPr>
        <w:t xml:space="preserve">Title] </w:t>
      </w:r>
    </w:p>
    <w:p w14:paraId="45D47ECB" w14:textId="77777777" w:rsidR="00927209" w:rsidRDefault="00927209" w:rsidP="00801511">
      <w:pPr>
        <w:pStyle w:val="Default"/>
        <w:keepNext/>
        <w:rPr>
          <w:rFonts w:cstheme="minorBidi"/>
          <w:color w:val="auto"/>
          <w:sz w:val="22"/>
          <w:szCs w:val="22"/>
          <w:lang w:val="en-US"/>
        </w:rPr>
      </w:pPr>
    </w:p>
    <w:p w14:paraId="45D47ECC" w14:textId="278166DF" w:rsidR="004B03D3" w:rsidRPr="004B03D3" w:rsidRDefault="00B46804" w:rsidP="00801511">
      <w:pPr>
        <w:pStyle w:val="Default"/>
        <w:keepNext/>
        <w:ind w:left="720" w:right="453"/>
        <w:jc w:val="both"/>
        <w:rPr>
          <w:sz w:val="22"/>
          <w:szCs w:val="22"/>
        </w:rPr>
      </w:pPr>
      <w:r>
        <w:rPr>
          <w:rFonts w:cstheme="minorBidi"/>
          <w:color w:val="auto"/>
          <w:sz w:val="22"/>
          <w:szCs w:val="22"/>
          <w:lang w:val="en-US"/>
        </w:rPr>
        <w:t>By affixing his/her signature below, the authorized signatory confirms that he/she has read and understood, and undertakes to comply</w:t>
      </w:r>
      <w:r w:rsidRPr="00DD4207">
        <w:rPr>
          <w:rFonts w:cstheme="minorBidi"/>
          <w:color w:val="auto"/>
          <w:sz w:val="22"/>
          <w:szCs w:val="22"/>
          <w:lang w:val="en-US"/>
        </w:rPr>
        <w:t xml:space="preserve"> with</w:t>
      </w:r>
      <w:r w:rsidR="001A1878">
        <w:rPr>
          <w:rFonts w:cstheme="minorBidi"/>
          <w:color w:val="auto"/>
          <w:sz w:val="22"/>
          <w:szCs w:val="22"/>
          <w:lang w:val="en-US"/>
        </w:rPr>
        <w:t>,</w:t>
      </w:r>
      <w:r w:rsidRPr="00DD4207">
        <w:rPr>
          <w:rFonts w:cstheme="minorBidi"/>
          <w:color w:val="auto"/>
          <w:sz w:val="22"/>
          <w:szCs w:val="22"/>
          <w:lang w:val="en-US"/>
        </w:rPr>
        <w:t xml:space="preserve"> the Global Fund</w:t>
      </w:r>
      <w:r>
        <w:t xml:space="preserve"> </w:t>
      </w:r>
      <w:hyperlink r:id="rId14" w:history="1">
        <w:r w:rsidRPr="007F5721">
          <w:rPr>
            <w:rStyle w:val="Hyperlink"/>
            <w:sz w:val="22"/>
            <w:szCs w:val="22"/>
          </w:rPr>
          <w:t>Code of Conduct for Recipients of Global Fund Resources</w:t>
        </w:r>
      </w:hyperlink>
    </w:p>
    <w:p w14:paraId="45D47ECD" w14:textId="77777777" w:rsidR="007F5721" w:rsidRPr="004B03D3" w:rsidRDefault="007F5721" w:rsidP="00801511">
      <w:pPr>
        <w:pStyle w:val="Default"/>
        <w:keepNext/>
        <w:ind w:left="720" w:right="453"/>
        <w:jc w:val="both"/>
        <w:rPr>
          <w:sz w:val="22"/>
          <w:szCs w:val="22"/>
        </w:rPr>
      </w:pPr>
    </w:p>
    <w:p w14:paraId="45D47ECE" w14:textId="77777777" w:rsidR="007F5721" w:rsidRDefault="007F5721" w:rsidP="007F5721">
      <w:pPr>
        <w:pStyle w:val="Default"/>
        <w:ind w:left="720"/>
        <w:rPr>
          <w:sz w:val="22"/>
          <w:szCs w:val="22"/>
        </w:rPr>
      </w:pPr>
    </w:p>
    <w:p w14:paraId="45D47ECF" w14:textId="77777777" w:rsidR="00927209" w:rsidRPr="00E70019" w:rsidRDefault="007F5721" w:rsidP="00B328F3">
      <w:pPr>
        <w:pStyle w:val="Default"/>
        <w:rPr>
          <w:sz w:val="22"/>
          <w:szCs w:val="22"/>
        </w:rPr>
      </w:pPr>
      <w:r w:rsidRPr="00E7001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47EF6" wp14:editId="45D47EF7">
                <wp:simplePos x="0" y="0"/>
                <wp:positionH relativeFrom="column">
                  <wp:posOffset>3235959</wp:posOffset>
                </wp:positionH>
                <wp:positionV relativeFrom="paragraph">
                  <wp:posOffset>43815</wp:posOffset>
                </wp:positionV>
                <wp:extent cx="2905125" cy="401320"/>
                <wp:effectExtent l="0" t="0" r="2857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F09" w14:textId="77777777" w:rsidR="00B46804" w:rsidRDefault="00B46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7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8pt;margin-top:3.45pt;width:228.7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">
                <v:textbox>
                  <w:txbxContent>
                    <w:p w14:paraId="45D47F09" w14:textId="77777777" w:rsidR="00B46804" w:rsidRDefault="00B46804"/>
                  </w:txbxContent>
                </v:textbox>
              </v:shape>
            </w:pict>
          </mc:Fallback>
        </mc:AlternateContent>
      </w:r>
      <w:r w:rsidR="00E6065C" w:rsidRPr="00E70019">
        <w:rPr>
          <w:sz w:val="22"/>
          <w:szCs w:val="22"/>
        </w:rPr>
        <w:t>Specimen Signature</w:t>
      </w:r>
      <w:r w:rsidR="00927209" w:rsidRPr="00E70019">
        <w:rPr>
          <w:sz w:val="22"/>
          <w:szCs w:val="22"/>
        </w:rPr>
        <w:t xml:space="preserve"> of Authorized Signatory</w:t>
      </w:r>
      <w:r w:rsidR="00E6065C" w:rsidRPr="00E70019">
        <w:rPr>
          <w:sz w:val="22"/>
          <w:szCs w:val="22"/>
        </w:rPr>
        <w:t>:</w:t>
      </w:r>
      <w:r w:rsidR="00927209" w:rsidRPr="00E70019">
        <w:rPr>
          <w:sz w:val="22"/>
          <w:szCs w:val="22"/>
        </w:rPr>
        <w:t xml:space="preserve"> </w:t>
      </w:r>
    </w:p>
    <w:p w14:paraId="45D47ED0" w14:textId="77777777" w:rsidR="00AE485F" w:rsidRDefault="00AE485F" w:rsidP="00E6065C"/>
    <w:p w14:paraId="45D47ED1" w14:textId="77777777" w:rsidR="00927209" w:rsidRDefault="00927209" w:rsidP="00E6065C">
      <w:r>
        <w:t>Date</w:t>
      </w:r>
      <w:r w:rsidR="001656B1">
        <w:t xml:space="preserve">: </w:t>
      </w:r>
      <w:r>
        <w:t>…………………</w:t>
      </w:r>
      <w:r w:rsidR="00AE485F">
        <w:t>…..</w:t>
      </w:r>
    </w:p>
    <w:p w14:paraId="45D47ED2" w14:textId="77777777" w:rsidR="00927209" w:rsidRDefault="00927209" w:rsidP="00E6065C"/>
    <w:p w14:paraId="45D47ED3" w14:textId="24E21AC6" w:rsidR="00841F5B" w:rsidRDefault="00841F5B" w:rsidP="001F4938">
      <w:pPr>
        <w:keepNext/>
      </w:pPr>
      <w:r>
        <w:t>1.2.</w:t>
      </w:r>
      <w:r w:rsidR="00CB5B44">
        <w:t xml:space="preserve"> </w:t>
      </w:r>
    </w:p>
    <w:p w14:paraId="45D47ED4" w14:textId="77777777" w:rsidR="00841F5B" w:rsidRPr="00801511" w:rsidRDefault="00DA37FD" w:rsidP="00841F5B">
      <w:pPr>
        <w:rPr>
          <w:color w:val="FF0000"/>
        </w:rPr>
      </w:pPr>
      <w:r w:rsidRPr="00801511">
        <w:rPr>
          <w:color w:val="FF0000"/>
        </w:rPr>
        <w:t>[Dr/</w:t>
      </w:r>
      <w:proofErr w:type="spellStart"/>
      <w:r w:rsidRPr="00801511">
        <w:rPr>
          <w:color w:val="FF0000"/>
        </w:rPr>
        <w:t>Mr</w:t>
      </w:r>
      <w:proofErr w:type="spellEnd"/>
      <w:r w:rsidRPr="00801511">
        <w:rPr>
          <w:color w:val="FF0000"/>
        </w:rPr>
        <w:t>/</w:t>
      </w:r>
      <w:proofErr w:type="spellStart"/>
      <w:r w:rsidRPr="00801511">
        <w:rPr>
          <w:color w:val="FF0000"/>
        </w:rPr>
        <w:t>Mrs</w:t>
      </w:r>
      <w:proofErr w:type="spellEnd"/>
      <w:r w:rsidRPr="00801511">
        <w:rPr>
          <w:color w:val="FF0000"/>
        </w:rPr>
        <w:t>/</w:t>
      </w:r>
      <w:proofErr w:type="spellStart"/>
      <w:r w:rsidRPr="00801511">
        <w:rPr>
          <w:color w:val="FF0000"/>
        </w:rPr>
        <w:t>Ms</w:t>
      </w:r>
      <w:proofErr w:type="spellEnd"/>
      <w:r w:rsidRPr="00801511">
        <w:rPr>
          <w:color w:val="FF0000"/>
        </w:rPr>
        <w:t>, First name, Last name]</w:t>
      </w:r>
      <w:r w:rsidR="00841F5B" w:rsidRPr="00801511">
        <w:rPr>
          <w:color w:val="FF0000"/>
        </w:rPr>
        <w:br/>
        <w:t xml:space="preserve">[Official Job Title] </w:t>
      </w:r>
    </w:p>
    <w:p w14:paraId="45D47ED5" w14:textId="715092CD" w:rsidR="00841F5B" w:rsidRDefault="00841F5B" w:rsidP="00841F5B">
      <w:pPr>
        <w:pStyle w:val="Default"/>
        <w:rPr>
          <w:rFonts w:cstheme="minorBidi"/>
          <w:color w:val="auto"/>
          <w:sz w:val="22"/>
          <w:szCs w:val="22"/>
          <w:lang w:val="en-US"/>
        </w:rPr>
      </w:pPr>
    </w:p>
    <w:p w14:paraId="62DDFCE9" w14:textId="77777777" w:rsidR="001A1878" w:rsidRPr="004B03D3" w:rsidRDefault="001A1878" w:rsidP="001A1878">
      <w:pPr>
        <w:pStyle w:val="Default"/>
        <w:keepNext/>
        <w:ind w:left="720" w:right="453"/>
        <w:jc w:val="both"/>
        <w:rPr>
          <w:sz w:val="22"/>
          <w:szCs w:val="22"/>
        </w:rPr>
      </w:pPr>
      <w:r>
        <w:rPr>
          <w:rFonts w:cstheme="minorBidi"/>
          <w:color w:val="auto"/>
          <w:sz w:val="22"/>
          <w:szCs w:val="22"/>
          <w:lang w:val="en-US"/>
        </w:rPr>
        <w:t>By affixing his/her signature below, the authorized signatory confirms that he/she has read and understood, and undertakes to comply</w:t>
      </w:r>
      <w:r w:rsidRPr="00DD4207">
        <w:rPr>
          <w:rFonts w:cstheme="minorBidi"/>
          <w:color w:val="auto"/>
          <w:sz w:val="22"/>
          <w:szCs w:val="22"/>
          <w:lang w:val="en-US"/>
        </w:rPr>
        <w:t xml:space="preserve"> with</w:t>
      </w:r>
      <w:r>
        <w:rPr>
          <w:rFonts w:cstheme="minorBidi"/>
          <w:color w:val="auto"/>
          <w:sz w:val="22"/>
          <w:szCs w:val="22"/>
          <w:lang w:val="en-US"/>
        </w:rPr>
        <w:t>,</w:t>
      </w:r>
      <w:r w:rsidRPr="00DD4207">
        <w:rPr>
          <w:rFonts w:cstheme="minorBidi"/>
          <w:color w:val="auto"/>
          <w:sz w:val="22"/>
          <w:szCs w:val="22"/>
          <w:lang w:val="en-US"/>
        </w:rPr>
        <w:t xml:space="preserve"> the Global Fund</w:t>
      </w:r>
      <w:r>
        <w:t xml:space="preserve"> </w:t>
      </w:r>
      <w:hyperlink r:id="rId15" w:history="1">
        <w:r w:rsidRPr="007F5721">
          <w:rPr>
            <w:rStyle w:val="Hyperlink"/>
            <w:sz w:val="22"/>
            <w:szCs w:val="22"/>
          </w:rPr>
          <w:t>Code of Conduct for Recipients of Global Fund Resources</w:t>
        </w:r>
      </w:hyperlink>
    </w:p>
    <w:p w14:paraId="45D47ED7" w14:textId="77777777" w:rsidR="00841F5B" w:rsidRDefault="00841F5B" w:rsidP="00841F5B">
      <w:pPr>
        <w:pStyle w:val="Default"/>
        <w:rPr>
          <w:sz w:val="22"/>
          <w:szCs w:val="22"/>
        </w:rPr>
      </w:pPr>
    </w:p>
    <w:p w14:paraId="45D47ED8" w14:textId="77777777" w:rsidR="00841F5B" w:rsidRDefault="00841F5B" w:rsidP="00841F5B">
      <w:pPr>
        <w:pStyle w:val="Default"/>
        <w:ind w:left="720"/>
        <w:rPr>
          <w:sz w:val="22"/>
          <w:szCs w:val="22"/>
        </w:rPr>
      </w:pPr>
    </w:p>
    <w:p w14:paraId="45D47ED9" w14:textId="77777777" w:rsidR="00841F5B" w:rsidRPr="00953FDD" w:rsidRDefault="00841F5B" w:rsidP="00841F5B">
      <w:pPr>
        <w:pStyle w:val="Default"/>
        <w:rPr>
          <w:sz w:val="22"/>
          <w:szCs w:val="22"/>
        </w:rPr>
      </w:pPr>
      <w:r w:rsidRPr="00E7001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EF8" wp14:editId="45D47EF9">
                <wp:simplePos x="0" y="0"/>
                <wp:positionH relativeFrom="column">
                  <wp:posOffset>3235959</wp:posOffset>
                </wp:positionH>
                <wp:positionV relativeFrom="paragraph">
                  <wp:posOffset>43815</wp:posOffset>
                </wp:positionV>
                <wp:extent cx="2905125" cy="401320"/>
                <wp:effectExtent l="0" t="0" r="28575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F0A" w14:textId="77777777" w:rsidR="00B46804" w:rsidRDefault="00B46804" w:rsidP="00841F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EF8" id="_x0000_s1027" type="#_x0000_t202" style="position:absolute;margin-left:254.8pt;margin-top:3.45pt;width:228.7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">
                <v:textbox>
                  <w:txbxContent>
                    <w:p w14:paraId="45D47F0A" w14:textId="77777777" w:rsidR="00B46804" w:rsidRDefault="00B46804" w:rsidP="00841F5B"/>
                  </w:txbxContent>
                </v:textbox>
              </v:shape>
            </w:pict>
          </mc:Fallback>
        </mc:AlternateContent>
      </w:r>
      <w:r w:rsidRPr="00953FDD">
        <w:rPr>
          <w:sz w:val="22"/>
          <w:szCs w:val="22"/>
        </w:rPr>
        <w:t xml:space="preserve">Specimen Signature of Authorized Signatory: </w:t>
      </w:r>
    </w:p>
    <w:p w14:paraId="45D47EDA" w14:textId="77777777" w:rsidR="00841F5B" w:rsidRDefault="00841F5B" w:rsidP="00841F5B"/>
    <w:p w14:paraId="45D47EDB" w14:textId="77777777" w:rsidR="00841F5B" w:rsidRDefault="00841F5B" w:rsidP="00841F5B">
      <w:r>
        <w:t>Date: ……………………..</w:t>
      </w:r>
    </w:p>
    <w:p w14:paraId="45D47EF5" w14:textId="000382E0" w:rsidR="007F62A0" w:rsidRPr="00F16D71" w:rsidRDefault="007F62A0" w:rsidP="00F16D71">
      <w:pPr>
        <w:rPr>
          <w:rFonts w:cs="Georgia"/>
          <w:color w:val="000000"/>
          <w:lang w:val="en-GB"/>
        </w:rPr>
      </w:pPr>
    </w:p>
    <w:sectPr w:rsidR="007F62A0" w:rsidRPr="00F16D71" w:rsidSect="0071101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74" w:right="1474" w:bottom="1474" w:left="1474" w:header="1021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47F00" w14:textId="77777777" w:rsidR="00B46804" w:rsidRDefault="00B46804" w:rsidP="00274ED0">
      <w:r>
        <w:separator/>
      </w:r>
    </w:p>
  </w:endnote>
  <w:endnote w:type="continuationSeparator" w:id="0">
    <w:p w14:paraId="45D47F01" w14:textId="77777777" w:rsidR="00B46804" w:rsidRDefault="00B46804" w:rsidP="0027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302765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D1408" w14:textId="68712F36" w:rsidR="00B46804" w:rsidRDefault="00B46804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655BF">
          <w:t>2</w:t>
        </w:r>
        <w:r>
          <w:fldChar w:fldCharType="end"/>
        </w:r>
      </w:p>
    </w:sdtContent>
  </w:sdt>
  <w:p w14:paraId="45D47F03" w14:textId="77777777" w:rsidR="00B46804" w:rsidRPr="00E37B2C" w:rsidRDefault="00B46804" w:rsidP="00711013">
    <w:pPr>
      <w:pStyle w:val="Footer"/>
      <w:ind w:right="-13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981228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68A3B" w14:textId="3A5FFB46" w:rsidR="00B46804" w:rsidRDefault="00B46804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655BF">
          <w:t>1</w:t>
        </w:r>
        <w:r>
          <w:fldChar w:fldCharType="end"/>
        </w:r>
      </w:p>
    </w:sdtContent>
  </w:sdt>
  <w:p w14:paraId="0311850B" w14:textId="77777777" w:rsidR="00B46804" w:rsidRDefault="00B46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47EFE" w14:textId="77777777" w:rsidR="00B46804" w:rsidRDefault="00B46804" w:rsidP="00274ED0">
      <w:r>
        <w:separator/>
      </w:r>
    </w:p>
  </w:footnote>
  <w:footnote w:type="continuationSeparator" w:id="0">
    <w:p w14:paraId="45D47EFF" w14:textId="77777777" w:rsidR="00B46804" w:rsidRDefault="00B46804" w:rsidP="00274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7F02" w14:textId="63232D34" w:rsidR="00B46804" w:rsidRPr="00E37B2C" w:rsidRDefault="00B46804" w:rsidP="001F4938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7F04" w14:textId="6F6351B2" w:rsidR="00B46804" w:rsidRPr="00E6065C" w:rsidRDefault="00B46804" w:rsidP="000120ED">
    <w:pPr>
      <w:jc w:val="center"/>
      <w:rPr>
        <w:b/>
      </w:rPr>
    </w:pPr>
    <w:r w:rsidRPr="00E6065C">
      <w:rPr>
        <w:b/>
      </w:rPr>
      <w:t xml:space="preserve">[Letterhead of the </w:t>
    </w:r>
    <w:r>
      <w:rPr>
        <w:b/>
      </w:rPr>
      <w:t>CCM Funding Recipient including the official address information</w:t>
    </w:r>
    <w:r w:rsidRPr="00E6065C">
      <w:rPr>
        <w:b/>
      </w:rPr>
      <w:t>]</w:t>
    </w:r>
  </w:p>
  <w:p w14:paraId="45D47F05" w14:textId="77777777" w:rsidR="00B46804" w:rsidRPr="002B1E39" w:rsidRDefault="00B46804" w:rsidP="00711013">
    <w:pPr>
      <w:pStyle w:val="Header"/>
      <w:ind w:right="-13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BFA"/>
    <w:multiLevelType w:val="hybridMultilevel"/>
    <w:tmpl w:val="5254F22A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A7744"/>
    <w:multiLevelType w:val="hybridMultilevel"/>
    <w:tmpl w:val="9D402A72"/>
    <w:lvl w:ilvl="0" w:tplc="231C4E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7D94"/>
    <w:multiLevelType w:val="hybridMultilevel"/>
    <w:tmpl w:val="C7103458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6F15"/>
    <w:multiLevelType w:val="hybridMultilevel"/>
    <w:tmpl w:val="8F682C96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8011B"/>
    <w:multiLevelType w:val="hybridMultilevel"/>
    <w:tmpl w:val="1884D5F2"/>
    <w:lvl w:ilvl="0" w:tplc="C8AAD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B633A"/>
    <w:multiLevelType w:val="hybridMultilevel"/>
    <w:tmpl w:val="D52688E8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57B7D"/>
    <w:multiLevelType w:val="hybridMultilevel"/>
    <w:tmpl w:val="7F8A7860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515D7"/>
    <w:multiLevelType w:val="hybridMultilevel"/>
    <w:tmpl w:val="0F082788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6224B"/>
    <w:multiLevelType w:val="hybridMultilevel"/>
    <w:tmpl w:val="400A2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A673D"/>
    <w:multiLevelType w:val="hybridMultilevel"/>
    <w:tmpl w:val="AC549F9E"/>
    <w:lvl w:ilvl="0" w:tplc="83FE31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D01A4"/>
    <w:multiLevelType w:val="hybridMultilevel"/>
    <w:tmpl w:val="1884D5F2"/>
    <w:lvl w:ilvl="0" w:tplc="C8AAD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8F"/>
    <w:rsid w:val="000120ED"/>
    <w:rsid w:val="00027BD1"/>
    <w:rsid w:val="00041DE8"/>
    <w:rsid w:val="00045F9A"/>
    <w:rsid w:val="000655BF"/>
    <w:rsid w:val="000B4C6A"/>
    <w:rsid w:val="000C103A"/>
    <w:rsid w:val="000F546F"/>
    <w:rsid w:val="00111EEA"/>
    <w:rsid w:val="001656B1"/>
    <w:rsid w:val="00172364"/>
    <w:rsid w:val="001A1878"/>
    <w:rsid w:val="001B3902"/>
    <w:rsid w:val="001B5A8A"/>
    <w:rsid w:val="001B77D8"/>
    <w:rsid w:val="001F1F68"/>
    <w:rsid w:val="001F4938"/>
    <w:rsid w:val="00274ED0"/>
    <w:rsid w:val="002B1E39"/>
    <w:rsid w:val="002C0CF8"/>
    <w:rsid w:val="002C38AC"/>
    <w:rsid w:val="002D5D8F"/>
    <w:rsid w:val="002D723E"/>
    <w:rsid w:val="002F4BF8"/>
    <w:rsid w:val="002F7ADF"/>
    <w:rsid w:val="003012A5"/>
    <w:rsid w:val="00323585"/>
    <w:rsid w:val="00346B4C"/>
    <w:rsid w:val="003C2E2C"/>
    <w:rsid w:val="003C777E"/>
    <w:rsid w:val="003D543E"/>
    <w:rsid w:val="0040143B"/>
    <w:rsid w:val="004166F2"/>
    <w:rsid w:val="00417D48"/>
    <w:rsid w:val="00427284"/>
    <w:rsid w:val="00450A11"/>
    <w:rsid w:val="00473FC2"/>
    <w:rsid w:val="0047764F"/>
    <w:rsid w:val="00486EB6"/>
    <w:rsid w:val="004870F2"/>
    <w:rsid w:val="004923DB"/>
    <w:rsid w:val="004939DD"/>
    <w:rsid w:val="00493D1F"/>
    <w:rsid w:val="004B03D3"/>
    <w:rsid w:val="004B09E6"/>
    <w:rsid w:val="00501753"/>
    <w:rsid w:val="00513AED"/>
    <w:rsid w:val="005246A1"/>
    <w:rsid w:val="005654A0"/>
    <w:rsid w:val="00573E2E"/>
    <w:rsid w:val="005C6429"/>
    <w:rsid w:val="005F6AF9"/>
    <w:rsid w:val="00664B0E"/>
    <w:rsid w:val="00674E5E"/>
    <w:rsid w:val="0069150F"/>
    <w:rsid w:val="006A06E2"/>
    <w:rsid w:val="006A32E0"/>
    <w:rsid w:val="006A7920"/>
    <w:rsid w:val="006C1BD9"/>
    <w:rsid w:val="006D67E7"/>
    <w:rsid w:val="006E5B6E"/>
    <w:rsid w:val="0070563E"/>
    <w:rsid w:val="00711013"/>
    <w:rsid w:val="00735BB7"/>
    <w:rsid w:val="007406F3"/>
    <w:rsid w:val="00751262"/>
    <w:rsid w:val="00790688"/>
    <w:rsid w:val="007C5344"/>
    <w:rsid w:val="007D6AFB"/>
    <w:rsid w:val="007E118B"/>
    <w:rsid w:val="007E288F"/>
    <w:rsid w:val="007F5721"/>
    <w:rsid w:val="007F62A0"/>
    <w:rsid w:val="00801511"/>
    <w:rsid w:val="00815DEB"/>
    <w:rsid w:val="00817D25"/>
    <w:rsid w:val="00821843"/>
    <w:rsid w:val="00841F5B"/>
    <w:rsid w:val="008427AD"/>
    <w:rsid w:val="00845777"/>
    <w:rsid w:val="0085046E"/>
    <w:rsid w:val="0086601F"/>
    <w:rsid w:val="00867D11"/>
    <w:rsid w:val="00880456"/>
    <w:rsid w:val="008A69F5"/>
    <w:rsid w:val="008C1AFB"/>
    <w:rsid w:val="008E5794"/>
    <w:rsid w:val="008F685D"/>
    <w:rsid w:val="00902DDD"/>
    <w:rsid w:val="00913C8C"/>
    <w:rsid w:val="00917D65"/>
    <w:rsid w:val="00927209"/>
    <w:rsid w:val="00952419"/>
    <w:rsid w:val="009535AE"/>
    <w:rsid w:val="009948C3"/>
    <w:rsid w:val="009C0085"/>
    <w:rsid w:val="009C5AA6"/>
    <w:rsid w:val="009C722A"/>
    <w:rsid w:val="009D4B50"/>
    <w:rsid w:val="00A51971"/>
    <w:rsid w:val="00A81E0C"/>
    <w:rsid w:val="00AB6AF7"/>
    <w:rsid w:val="00AD1CCB"/>
    <w:rsid w:val="00AE485F"/>
    <w:rsid w:val="00AE4C33"/>
    <w:rsid w:val="00AF087D"/>
    <w:rsid w:val="00B055A5"/>
    <w:rsid w:val="00B328F3"/>
    <w:rsid w:val="00B46804"/>
    <w:rsid w:val="00B6686C"/>
    <w:rsid w:val="00B86B62"/>
    <w:rsid w:val="00BC47D9"/>
    <w:rsid w:val="00BF66AF"/>
    <w:rsid w:val="00C0100F"/>
    <w:rsid w:val="00C258AF"/>
    <w:rsid w:val="00C33478"/>
    <w:rsid w:val="00C44ECA"/>
    <w:rsid w:val="00C50190"/>
    <w:rsid w:val="00C63708"/>
    <w:rsid w:val="00C63F2B"/>
    <w:rsid w:val="00C7736F"/>
    <w:rsid w:val="00C85E1C"/>
    <w:rsid w:val="00CB5B44"/>
    <w:rsid w:val="00CE5392"/>
    <w:rsid w:val="00D12EA9"/>
    <w:rsid w:val="00D137D2"/>
    <w:rsid w:val="00D5226C"/>
    <w:rsid w:val="00D57217"/>
    <w:rsid w:val="00DA37FD"/>
    <w:rsid w:val="00DD4207"/>
    <w:rsid w:val="00DD6915"/>
    <w:rsid w:val="00E134C5"/>
    <w:rsid w:val="00E37B2C"/>
    <w:rsid w:val="00E42D39"/>
    <w:rsid w:val="00E453DD"/>
    <w:rsid w:val="00E5778F"/>
    <w:rsid w:val="00E6065C"/>
    <w:rsid w:val="00E62B10"/>
    <w:rsid w:val="00E70019"/>
    <w:rsid w:val="00E76000"/>
    <w:rsid w:val="00ED7565"/>
    <w:rsid w:val="00F05651"/>
    <w:rsid w:val="00F11899"/>
    <w:rsid w:val="00F1566E"/>
    <w:rsid w:val="00F16D71"/>
    <w:rsid w:val="00F21E03"/>
    <w:rsid w:val="00F33AC8"/>
    <w:rsid w:val="00F41565"/>
    <w:rsid w:val="00F63D86"/>
    <w:rsid w:val="00F809F9"/>
    <w:rsid w:val="00F949B7"/>
    <w:rsid w:val="00FA58D7"/>
    <w:rsid w:val="00FB4BDA"/>
    <w:rsid w:val="00FC28CB"/>
    <w:rsid w:val="00FD19FA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D47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794"/>
    <w:pPr>
      <w:spacing w:after="120" w:line="240" w:lineRule="auto"/>
    </w:pPr>
    <w:rPr>
      <w:rFonts w:ascii="Georgia" w:hAnsi="Georg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D86"/>
    <w:pPr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D86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D86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3D8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B1E39"/>
    <w:pPr>
      <w:tabs>
        <w:tab w:val="center" w:pos="4513"/>
        <w:tab w:val="right" w:pos="9026"/>
      </w:tabs>
      <w:ind w:left="-1474" w:right="-1474"/>
      <w:jc w:val="center"/>
    </w:pPr>
    <w:rPr>
      <w:noProof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B1E39"/>
    <w:rPr>
      <w:rFonts w:ascii="Georgia" w:hAnsi="Georgia"/>
      <w:noProof/>
      <w:lang w:eastAsia="en-GB"/>
    </w:rPr>
  </w:style>
  <w:style w:type="paragraph" w:styleId="Footer">
    <w:name w:val="footer"/>
    <w:basedOn w:val="Normal"/>
    <w:link w:val="FooterChar"/>
    <w:uiPriority w:val="99"/>
    <w:unhideWhenUsed/>
    <w:qFormat/>
    <w:rsid w:val="002B1E39"/>
    <w:pPr>
      <w:tabs>
        <w:tab w:val="center" w:pos="4513"/>
        <w:tab w:val="right" w:pos="9026"/>
      </w:tabs>
      <w:spacing w:after="0"/>
      <w:ind w:left="-1474" w:right="-1474"/>
      <w:jc w:val="center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B1E39"/>
    <w:rPr>
      <w:rFonts w:ascii="Georgia" w:hAnsi="Georgia"/>
      <w:noProof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D86"/>
    <w:rPr>
      <w:rFonts w:ascii="Georgia" w:hAnsi="Georgi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3D86"/>
    <w:rPr>
      <w:rFonts w:ascii="Georgia" w:hAnsi="Georgia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D86"/>
    <w:rPr>
      <w:rFonts w:ascii="Georgia" w:hAnsi="Georgia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D86"/>
    <w:rPr>
      <w:rFonts w:ascii="Georgia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F63D86"/>
    <w:pPr>
      <w:tabs>
        <w:tab w:val="right" w:leader="dot" w:pos="8948"/>
      </w:tabs>
      <w:spacing w:before="120" w:after="0"/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221"/>
    </w:pPr>
    <w:rPr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442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041DE8"/>
    <w:pPr>
      <w:tabs>
        <w:tab w:val="right" w:leader="dot" w:pos="8948"/>
      </w:tabs>
      <w:spacing w:after="0"/>
      <w:ind w:left="658"/>
    </w:pPr>
  </w:style>
  <w:style w:type="character" w:styleId="Hyperlink">
    <w:name w:val="Hyperlink"/>
    <w:basedOn w:val="DefaultParagraphFont"/>
    <w:uiPriority w:val="99"/>
    <w:unhideWhenUsed/>
    <w:rsid w:val="00F63D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58D7"/>
    <w:pPr>
      <w:spacing w:after="0" w:line="240" w:lineRule="auto"/>
    </w:pPr>
    <w:rPr>
      <w:rFonts w:ascii="Georgia" w:hAnsi="Georgia"/>
      <w:lang w:val="en-US"/>
    </w:rPr>
  </w:style>
  <w:style w:type="paragraph" w:styleId="EndnoteText">
    <w:name w:val="endnote text"/>
    <w:basedOn w:val="Normal"/>
    <w:link w:val="EndnoteTextChar"/>
    <w:semiHidden/>
    <w:rsid w:val="00E6065C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E6065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E6065C"/>
    <w:rPr>
      <w:vertAlign w:val="superscript"/>
    </w:rPr>
  </w:style>
  <w:style w:type="paragraph" w:customStyle="1" w:styleId="Default">
    <w:name w:val="Default"/>
    <w:rsid w:val="003C2E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55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2C38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6B4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B4C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6B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2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A1"/>
    <w:rPr>
      <w:rFonts w:ascii="Georgia" w:hAnsi="Georg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A1"/>
    <w:rPr>
      <w:rFonts w:ascii="Georgia" w:hAnsi="Georg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37FD"/>
    <w:pPr>
      <w:spacing w:after="0" w:line="240" w:lineRule="auto"/>
    </w:pPr>
    <w:rPr>
      <w:rFonts w:ascii="Georgia" w:hAnsi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heglobalfund.org/documents/corporate/Corporate_CodeOfConductForRecipients_Policy_e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globalfund.org/documents/corporate/Corporate_CodeOfConductForRecipients_Policy_en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heglobalfund.org/documents/corporate/Corporate_CodeOfConductForRecipients_Policy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14768F94803F42BEA62C5B7969543DC7009D85AD498B0999449F36061F6264030D" ma:contentTypeVersion="127" ma:contentTypeDescription="A Word document." ma:contentTypeScope="" ma:versionID="db8dda094d78d1e18fac4d1675319e17">
  <xsd:schema xmlns:xsd="http://www.w3.org/2001/XMLSchema" xmlns:xs="http://www.w3.org/2001/XMLSchema" xmlns:p="http://schemas.microsoft.com/office/2006/metadata/properties" xmlns:ns2="d1b9c429-ac02-4b0b-9867-fe7975249841" xmlns:ns3="fa473315-44a4-4518-8a4f-31f7017f3642" targetNamespace="http://schemas.microsoft.com/office/2006/metadata/properties" ma:root="true" ma:fieldsID="fa7890b5a9767646787c1221903132a5" ns2:_="" ns3:_="">
    <xsd:import namespace="d1b9c429-ac02-4b0b-9867-fe7975249841"/>
    <xsd:import namespace="fa473315-44a4-4518-8a4f-31f7017f3642"/>
    <xsd:element name="properties">
      <xsd:complexType>
        <xsd:sequence>
          <xsd:element name="documentManagement">
            <xsd:complexType>
              <xsd:all>
                <xsd:element ref="ns2:gfCategory" minOccurs="0"/>
                <xsd:element ref="ns2:gfDocumentType" minOccurs="0"/>
                <xsd:element ref="ns2:gfContext" minOccurs="0"/>
                <xsd:element ref="ns2:gfCount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c429-ac02-4b0b-9867-fe7975249841" elementFormDefault="qualified">
    <xsd:import namespace="http://schemas.microsoft.com/office/2006/documentManagement/types"/>
    <xsd:import namespace="http://schemas.microsoft.com/office/infopath/2007/PartnerControls"/>
    <xsd:element name="gfCategory" ma:index="4" nillable="true" ma:displayName="Category" ma:default="(unspecified)" ma:format="Dropdown" ma:internalName="Category" ma:readOnly="false">
      <xsd:simpleType>
        <xsd:union memberTypes="dms:Text">
          <xsd:simpleType>
            <xsd:restriction base="dms:Choice">
              <xsd:enumeration value="(unspecified)"/>
              <xsd:enumeration value="Administration"/>
              <xsd:enumeration value="Briefing Notes"/>
              <xsd:enumeration value="Grant Management"/>
              <xsd:enumeration value="Local Fund Agent"/>
              <xsd:enumeration value="Meetings"/>
              <xsd:enumeration value="OIG"/>
              <xsd:enumeration value="Team Work plans"/>
              <xsd:enumeration value="Templates"/>
              <xsd:enumeration value="Training Plans"/>
            </xsd:restriction>
          </xsd:simpleType>
        </xsd:union>
      </xsd:simpleType>
    </xsd:element>
    <xsd:element name="gfDocumentType" ma:index="5" nillable="true" ma:displayName="Document Type" ma:default="(unspecified)" ma:format="Dropdown" ma:internalName="Document_x0020_Type" ma:readOnly="false">
      <xsd:simpleType>
        <xsd:union memberTypes="dms:Text">
          <xsd:simpleType>
            <xsd:restriction base="dms:Choice">
              <xsd:enumeration value="(unspecified)"/>
              <xsd:enumeration value="Cost Proposals"/>
              <xsd:enumeration value="Disbursement Forecasts"/>
              <xsd:enumeration value="Guidelines"/>
              <xsd:enumeration value="Invoices"/>
              <xsd:enumeration value="Leave"/>
              <xsd:enumeration value="Letters"/>
              <xsd:enumeration value="Memos"/>
              <xsd:enumeration value="OPNs"/>
              <xsd:enumeration value="Organigram and Country Allocations"/>
              <xsd:enumeration value="Regional Meetings"/>
              <xsd:enumeration value="Sign-off Sheets"/>
              <xsd:enumeration value="Team Budget"/>
              <xsd:enumeration value="Team Contacts"/>
              <xsd:enumeration value="Team Focal Points"/>
              <xsd:enumeration value="Team Meetings"/>
              <xsd:enumeration value="Travel"/>
              <xsd:enumeration value="WHA"/>
              <xsd:enumeration value="Workshops"/>
            </xsd:restriction>
          </xsd:simpleType>
        </xsd:union>
      </xsd:simpleType>
    </xsd:element>
    <xsd:element name="gfContext" ma:index="6" nillable="true" ma:displayName="Context" ma:default="(unspecified)" ma:format="Dropdown" ma:internalName="Context" ma:readOnly="false">
      <xsd:simpleType>
        <xsd:union memberTypes="dms:Text">
          <xsd:simpleType>
            <xsd:restriction base="dms:Choice">
              <xsd:enumeration value="(unspecified)"/>
              <xsd:enumeration value="CCM Funding"/>
              <xsd:enumeration value="Technical Assistance"/>
              <xsd:enumeration value="CCM Performance"/>
            </xsd:restriction>
          </xsd:simpleType>
        </xsd:union>
      </xsd:simpleType>
    </xsd:element>
    <xsd:element name="gfCountry" ma:index="7" nillable="true" ma:displayName="Country" ma:default="(unspecified)" ma:format="Dropdown" ma:internalName="Country" ma:readOnly="false">
      <xsd:simpleType>
        <xsd:restriction base="dms:Choice">
          <xsd:enumeration value="(unspecified)"/>
          <xsd:enumeration value="Angola"/>
          <xsd:enumeration value="Botswana"/>
          <xsd:enumeration value="Comoros"/>
          <xsd:enumeration value="Lesotho"/>
          <xsd:enumeration value="Madagascar"/>
          <xsd:enumeration value="Mauritius"/>
          <xsd:enumeration value="Multicountry Africa (RMCC)"/>
          <xsd:enumeration value="Multicountry Africa (SADC)"/>
          <xsd:enumeration value="Namibia"/>
          <xsd:enumeration value="Rwanda"/>
          <xsd:enumeration value="Swazila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73315-44a4-4518-8a4f-31f7017f3642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CC445ED9F804589DF3A42A67B22D2" ma:contentTypeVersion="9" ma:contentTypeDescription="Create a new document." ma:contentTypeScope="" ma:versionID="ff2a2c82f8b908b2d55dd3becd925fbc">
  <xsd:schema xmlns:xsd="http://www.w3.org/2001/XMLSchema" xmlns:xs="http://www.w3.org/2001/XMLSchema" xmlns:p="http://schemas.microsoft.com/office/2006/metadata/properties" xmlns:ns2="678cb6b0-ae3a-4210-a1b1-d0020c0aba52" xmlns:ns3="7c7316b6-1708-4edf-a806-15e46c7e58d7" xmlns:ns4="6f438923-feb7-45b3-a657-092cfdb2b257" targetNamespace="http://schemas.microsoft.com/office/2006/metadata/properties" ma:root="true" ma:fieldsID="8423ca2cc2200f561cc8ec60f3990c29" ns2:_="" ns3:_="" ns4:_="">
    <xsd:import namespace="678cb6b0-ae3a-4210-a1b1-d0020c0aba52"/>
    <xsd:import namespace="7c7316b6-1708-4edf-a806-15e46c7e58d7"/>
    <xsd:import namespace="6f438923-feb7-45b3-a657-092cfdb2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b6b0-ae3a-4210-a1b1-d0020c0ab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16b6-1708-4edf-a806-15e46c7e58d7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8923-feb7-45b3-a657-092cfdb2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678cb6b0-ae3a-4210-a1b1-d0020c0aba52">FYACPHA5NQ3C-1062990798-9255</_dlc_DocId>
    <_dlc_DocIdUrl xmlns="678cb6b0-ae3a-4210-a1b1-d0020c0aba52">
      <Url>https://tgf.sharepoint.com/sites/TSGMT4/CCMB/_layouts/15/DocIdRedir.aspx?ID=FYACPHA5NQ3C-1062990798-9255</Url>
      <Description>FYACPHA5NQ3C-1062990798-9255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467A-932A-4AAE-BF85-01C7DAF1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9c429-ac02-4b0b-9867-fe7975249841"/>
    <ds:schemaRef ds:uri="fa473315-44a4-4518-8a4f-31f7017f3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2BD49-E945-437B-A6E6-5A9FA6482747}"/>
</file>

<file path=customXml/itemProps3.xml><?xml version="1.0" encoding="utf-8"?>
<ds:datastoreItem xmlns:ds="http://schemas.openxmlformats.org/officeDocument/2006/customXml" ds:itemID="{0B1FC097-1176-4A73-99C7-5009A7D82F04}"/>
</file>

<file path=customXml/itemProps4.xml><?xml version="1.0" encoding="utf-8"?>
<ds:datastoreItem xmlns:ds="http://schemas.openxmlformats.org/officeDocument/2006/customXml" ds:itemID="{16ED4E54-B09A-4731-A0BC-7B20F87420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387870-F344-42BE-AB6F-0C6A76E3032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fa473315-44a4-4518-8a4f-31f7017f3642"/>
    <ds:schemaRef ds:uri="d1b9c429-ac02-4b0b-9867-fe7975249841"/>
  </ds:schemaRefs>
</ds:datastoreItem>
</file>

<file path=customXml/itemProps6.xml><?xml version="1.0" encoding="utf-8"?>
<ds:datastoreItem xmlns:ds="http://schemas.openxmlformats.org/officeDocument/2006/customXml" ds:itemID="{4BA4AD0F-A24C-40B6-96E0-FE523F81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CE5EDE8C.dotm</Template>
  <TotalTime>0</TotalTime>
  <Pages>2</Pages>
  <Words>452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TGF Approved_Non-UNDP_PR Letter Template_EN_27082014</vt:lpstr>
    </vt:vector>
  </TitlesOfParts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TGF Approved_Non-UNDP_PR Letter Template_EN_27082014</dc:title>
  <dc:creator/>
  <cp:lastModifiedBy/>
  <cp:revision>1</cp:revision>
  <dcterms:created xsi:type="dcterms:W3CDTF">2017-05-03T13:12:00Z</dcterms:created>
  <dcterms:modified xsi:type="dcterms:W3CDTF">2017-05-03T13:12:00Z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0x010100CD4CC445ED9F804589DF3A42A67B22D2</vt:lpwstr>
  </property>
  <property fmtid="{D5CDD505-2E9C-101B-9397-08002B2CF9AE}" pid="3" name="Author">
    <vt:lpwstr>4;#;UserInfo</vt:lpwstr>
  </property>
  <property fmtid="{D5CDD505-2E9C-101B-9397-08002B2CF9AE}" pid="4" name="Order">
    <vt:r8>100</vt:r8>
  </property>
  <property fmtid="{D5CDD505-2E9C-101B-9397-08002B2CF9AE}" pid="5" name="URL">
    <vt:lpwstr/>
  </property>
  <property fmtid="{D5CDD505-2E9C-101B-9397-08002B2CF9AE}" pid="6" name="_ShortcutWebId">
    <vt:lpwstr/>
  </property>
  <property fmtid="{D5CDD505-2E9C-101B-9397-08002B2CF9AE}" pid="7" name="_ShortcutUniqueId">
    <vt:lpwstr/>
  </property>
  <property fmtid="{D5CDD505-2E9C-101B-9397-08002B2CF9AE}" pid="8" name="_ShortcutSiteId">
    <vt:lpwstr/>
  </property>
  <property fmtid="{D5CDD505-2E9C-101B-9397-08002B2CF9AE}" pid="9" name="Created">
    <vt:filetime>2015-02-03T12:42:08Z</vt:filetime>
  </property>
  <property fmtid="{D5CDD505-2E9C-101B-9397-08002B2CF9AE}" pid="10" name="Modified">
    <vt:filetime>2015-02-03T12:42:08Z</vt:filetime>
  </property>
  <property fmtid="{D5CDD505-2E9C-101B-9397-08002B2CF9AE}" pid="11" name="Editor">
    <vt:lpwstr>4;#;UserInfo</vt:lpwstr>
  </property>
  <property fmtid="{D5CDD505-2E9C-101B-9397-08002B2CF9AE}" pid="12" name="_ShortcutUrl">
    <vt:lpwstr/>
  </property>
  <property fmtid="{D5CDD505-2E9C-101B-9397-08002B2CF9AE}" pid="13" name="_dlc_DocIdItemGuid">
    <vt:lpwstr>7b2fc86a-5b6e-4f8d-a0d4-5cc170059c95</vt:lpwstr>
  </property>
</Properties>
</file>