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 w:rsidP="00412525">
      <w:pPr>
        <w:pStyle w:val="Subtitle"/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 xml:space="preserve">lease complete this form </w:t>
      </w:r>
      <w:r w:rsidR="00E04FCC">
        <w:rPr>
          <w:rFonts w:ascii="Arial" w:hAnsi="Arial" w:cs="Arial"/>
          <w:sz w:val="20"/>
          <w:szCs w:val="20"/>
        </w:rPr>
        <w:t>t</w:t>
      </w:r>
      <w:r w:rsidR="00EE2CF0">
        <w:rPr>
          <w:rFonts w:ascii="Arial" w:hAnsi="Arial" w:cs="Arial"/>
          <w:sz w:val="20"/>
          <w:szCs w:val="20"/>
        </w:rPr>
        <w:t>o list all Safety Information (</w:t>
      </w:r>
      <w:r w:rsidR="00B01442" w:rsidRPr="007C622B">
        <w:rPr>
          <w:rFonts w:ascii="Arial" w:hAnsi="Arial" w:cs="Arial"/>
          <w:sz w:val="20"/>
          <w:szCs w:val="20"/>
        </w:rPr>
        <w:t>Adverse Events</w:t>
      </w:r>
      <w:r w:rsidR="006B2351">
        <w:rPr>
          <w:rFonts w:ascii="Arial" w:hAnsi="Arial" w:cs="Arial"/>
          <w:sz w:val="20"/>
          <w:szCs w:val="20"/>
        </w:rPr>
        <w:t xml:space="preserve"> (AE), Serious Adverse Events (SAE), and </w:t>
      </w:r>
      <w:r>
        <w:rPr>
          <w:rFonts w:ascii="Arial" w:hAnsi="Arial" w:cs="Arial"/>
          <w:sz w:val="20"/>
          <w:szCs w:val="20"/>
        </w:rPr>
        <w:t>Special Situation Reports</w:t>
      </w:r>
      <w:r w:rsidR="00B67B5B">
        <w:rPr>
          <w:rFonts w:ascii="Arial" w:hAnsi="Arial" w:cs="Arial"/>
          <w:sz w:val="20"/>
          <w:szCs w:val="20"/>
        </w:rPr>
        <w:t xml:space="preserve"> </w:t>
      </w:r>
      <w:r w:rsidR="006B2351">
        <w:rPr>
          <w:rFonts w:ascii="Arial" w:hAnsi="Arial" w:cs="Arial"/>
          <w:sz w:val="20"/>
          <w:szCs w:val="20"/>
        </w:rPr>
        <w:t>(SSR)</w:t>
      </w:r>
      <w:r w:rsidR="00E04FCC">
        <w:rPr>
          <w:rFonts w:ascii="Arial" w:hAnsi="Arial" w:cs="Arial"/>
          <w:sz w:val="20"/>
          <w:szCs w:val="20"/>
        </w:rPr>
        <w:t>)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E04FCC">
        <w:rPr>
          <w:rFonts w:ascii="Arial" w:hAnsi="Arial" w:cs="Arial"/>
          <w:sz w:val="20"/>
          <w:szCs w:val="20"/>
        </w:rPr>
        <w:t xml:space="preserve"> in accordance with the periodicity agreed for your organization/project</w:t>
      </w:r>
      <w:r w:rsidR="00192FD0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 xml:space="preserve">Once completed please email to:  </w:t>
      </w:r>
    </w:p>
    <w:p w:rsidR="00B01442" w:rsidRDefault="006867FC" w:rsidP="00B01442">
      <w:pPr>
        <w:jc w:val="center"/>
        <w:rPr>
          <w:rFonts w:ascii="Arial" w:hAnsi="Arial" w:cs="Arial"/>
          <w:b/>
        </w:rPr>
      </w:pPr>
      <w:hyperlink r:id="rId8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471AFD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B4552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B45525">
              <w:rPr>
                <w:rFonts w:ascii="Arial" w:hAnsi="Arial" w:cs="Arial"/>
              </w:rPr>
              <w:t xml:space="preserve">HCV Elimination Project 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5A260F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 Reconciliation Period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16234B" w:rsidP="003E03C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/MMM/YYYY to DD/M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</w:t>
            </w:r>
            <w:r w:rsidR="003E03CE">
              <w:rPr>
                <w:rFonts w:ascii="Sylfaen" w:hAnsi="Sylfaen" w:cs="Arial"/>
                <w:noProof/>
                <w:lang w:val="ka-GE"/>
              </w:rPr>
              <w:t>6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3E03CE">
              <w:rPr>
                <w:rFonts w:ascii="Sylfaen" w:hAnsi="Sylfaen" w:cs="Arial"/>
                <w:noProof/>
                <w:lang w:val="ka-GE"/>
              </w:rPr>
              <w:t>29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0</w:t>
            </w:r>
            <w:r w:rsidR="003E03CE">
              <w:rPr>
                <w:rFonts w:ascii="Sylfaen" w:hAnsi="Sylfaen" w:cs="Arial"/>
                <w:noProof/>
                <w:lang w:val="ka-GE"/>
              </w:rPr>
              <w:t>7</w:t>
            </w:r>
            <w:r>
              <w:rPr>
                <w:rFonts w:ascii="Arial" w:hAnsi="Arial" w:cs="Arial"/>
                <w:noProof/>
              </w:rPr>
              <w:t>/</w:t>
            </w:r>
            <w:r w:rsidR="00A66A45">
              <w:rPr>
                <w:rFonts w:ascii="Arial" w:hAnsi="Arial" w:cs="Arial"/>
                <w:noProof/>
              </w:rPr>
              <w:t>2016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7A4121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471AFD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bookmarkStart w:id="1" w:name="Text3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4D598D" w:rsidP="00A66A4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</w:rPr>
              <w:t>Irina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682CB9" w:rsidRDefault="00B01442" w:rsidP="00A4548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2CB9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r w:rsidR="00A45484">
              <w:rPr>
                <w:rFonts w:ascii="Arial" w:hAnsi="Arial" w:cs="Arial"/>
                <w:b/>
                <w:sz w:val="28"/>
                <w:szCs w:val="28"/>
              </w:rPr>
              <w:t>Ministry of Labour, Health and Social Affairs of the Republic of Georgia</w:t>
            </w:r>
            <w:r w:rsidRPr="00682CB9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  <w:bookmarkEnd w:id="2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+995 5 98 708807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471AFD" w:rsidRDefault="00B01442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471AFD" w:rsidRDefault="00B01442" w:rsidP="00A66A45">
            <w:pPr>
              <w:spacing w:line="360" w:lineRule="auto"/>
              <w:rPr>
                <w:rFonts w:ascii="Arial" w:hAnsi="Arial" w:cs="Arial"/>
              </w:rPr>
            </w:pPr>
            <w:r w:rsidRPr="00471AFD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A66A45">
              <w:rPr>
                <w:rFonts w:ascii="Arial" w:hAnsi="Arial" w:cs="Arial"/>
                <w:noProof/>
              </w:rPr>
              <w:t>Gkhatelishvili@moh.gov.ge</w:t>
            </w:r>
            <w:r w:rsidRPr="00471AFD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B7D14" w:rsidRPr="00471AFD" w:rsidTr="00A23E0E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9B7D14" w:rsidRPr="00471AFD" w:rsidRDefault="009B7D14" w:rsidP="009B7D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22740F">
            <w:pPr>
              <w:spacing w:line="360" w:lineRule="auto"/>
              <w:rPr>
                <w:rFonts w:ascii="Arial" w:hAnsi="Arial" w:cs="Arial"/>
              </w:rPr>
            </w:pPr>
            <w:bookmarkStart w:id="5" w:name="Text9"/>
          </w:p>
        </w:tc>
        <w:bookmarkEnd w:id="5"/>
        <w:tc>
          <w:tcPr>
            <w:tcW w:w="3330" w:type="dxa"/>
            <w:shd w:val="clear" w:color="auto" w:fill="auto"/>
            <w:vAlign w:val="center"/>
          </w:tcPr>
          <w:p w:rsidR="009B7D14" w:rsidRPr="00471AFD" w:rsidRDefault="009B7D14" w:rsidP="003E03CE">
            <w:pPr>
              <w:spacing w:line="360" w:lineRule="auto"/>
              <w:rPr>
                <w:rFonts w:ascii="Arial" w:hAnsi="Arial" w:cs="Arial"/>
              </w:rPr>
            </w:pPr>
            <w:r w:rsidRPr="0022740F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22740F">
              <w:rPr>
                <w:rFonts w:ascii="Arial" w:hAnsi="Arial" w:cs="Arial"/>
                <w:b/>
              </w:rPr>
              <w:t xml:space="preserve"> </w:t>
            </w:r>
            <w:r w:rsidRPr="00471AF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</w:rPr>
              <w:instrText xml:space="preserve"> FORMTEXT </w:instrText>
            </w:r>
            <w:r w:rsidRPr="00471AFD">
              <w:rPr>
                <w:rFonts w:ascii="Arial" w:hAnsi="Arial" w:cs="Arial"/>
              </w:rPr>
            </w:r>
            <w:r w:rsidRPr="00471AFD">
              <w:rPr>
                <w:rFonts w:ascii="Arial" w:hAnsi="Arial" w:cs="Arial"/>
              </w:rPr>
              <w:fldChar w:fldCharType="separate"/>
            </w:r>
            <w:r w:rsidR="0057570D">
              <w:rPr>
                <w:rFonts w:ascii="Sylfaen" w:hAnsi="Sylfaen" w:cs="Arial"/>
                <w:lang w:val="ka-GE"/>
              </w:rPr>
              <w:t>29.0</w:t>
            </w:r>
            <w:r w:rsidR="003E03CE">
              <w:rPr>
                <w:rFonts w:ascii="Sylfaen" w:hAnsi="Sylfaen" w:cs="Arial"/>
                <w:lang w:val="ka-GE"/>
              </w:rPr>
              <w:t>7</w:t>
            </w:r>
            <w:r w:rsidR="0057570D">
              <w:rPr>
                <w:rFonts w:ascii="Sylfaen" w:hAnsi="Sylfaen" w:cs="Arial"/>
                <w:lang w:val="ka-GE"/>
              </w:rPr>
              <w:t>.2016</w:t>
            </w:r>
            <w:r w:rsidRPr="00471AFD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5B41BE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ab/>
      </w:r>
      <w:r w:rsidR="00B01442" w:rsidRPr="00F82C4D">
        <w:rPr>
          <w:rFonts w:ascii="Arial" w:hAnsi="Arial" w:cs="Arial"/>
          <w:sz w:val="20"/>
          <w:szCs w:val="20"/>
        </w:rPr>
        <w:t xml:space="preserve">The following is a summary of </w:t>
      </w:r>
      <w:r w:rsidR="006B2351">
        <w:rPr>
          <w:rFonts w:ascii="Arial" w:hAnsi="Arial" w:cs="Arial"/>
          <w:sz w:val="20"/>
          <w:szCs w:val="20"/>
        </w:rPr>
        <w:t>Safety Information</w:t>
      </w:r>
      <w:r w:rsidR="00B01442" w:rsidRPr="00F82C4D">
        <w:rPr>
          <w:rFonts w:ascii="Arial" w:hAnsi="Arial" w:cs="Arial"/>
          <w:sz w:val="20"/>
          <w:szCs w:val="20"/>
        </w:rPr>
        <w:t xml:space="preserve"> submitted to Gilead’s 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489"/>
        <w:gridCol w:w="1800"/>
        <w:gridCol w:w="3150"/>
        <w:gridCol w:w="1440"/>
        <w:gridCol w:w="1440"/>
      </w:tblGrid>
      <w:tr w:rsidR="00B01442" w:rsidRPr="00471AFD" w:rsidTr="006622A1">
        <w:trPr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B01442" w:rsidRPr="00471AFD" w:rsidRDefault="00F03AB9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5A260F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F03AB9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Reference Number</w:t>
            </w:r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>
              <w:rPr>
                <w:rFonts w:ascii="Arial" w:hAnsi="Arial" w:cs="Arial"/>
                <w:sz w:val="20"/>
                <w:szCs w:val="20"/>
              </w:rPr>
              <w:t>28.0</w:t>
            </w:r>
            <w:r w:rsidR="0077000D">
              <w:rPr>
                <w:rFonts w:ascii="Sylfaen" w:hAnsi="Sylfaen" w:cs="Arial"/>
                <w:sz w:val="20"/>
                <w:szCs w:val="20"/>
                <w:lang w:val="ka-GE"/>
              </w:rPr>
              <w:t>7</w:t>
            </w:r>
            <w:r w:rsidR="003A4430">
              <w:rPr>
                <w:rFonts w:ascii="Arial" w:hAnsi="Arial" w:cs="Arial"/>
                <w:sz w:val="20"/>
                <w:szCs w:val="20"/>
              </w:rPr>
              <w:t>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867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7FC" w:rsidRPr="006867FC">
              <w:rPr>
                <w:rFonts w:ascii="Arial" w:hAnsi="Arial" w:cs="Arial"/>
                <w:sz w:val="20"/>
                <w:szCs w:val="20"/>
              </w:rPr>
              <w:t>2016-0225721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 w:rsidRPr="0077000D">
              <w:rPr>
                <w:rFonts w:ascii="Arial" w:hAnsi="Arial" w:cs="Arial"/>
                <w:sz w:val="20"/>
                <w:szCs w:val="20"/>
              </w:rPr>
              <w:t>28.07.2016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867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5" w:name="Text6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7FC" w:rsidRPr="006867FC">
              <w:rPr>
                <w:rFonts w:ascii="Arial" w:hAnsi="Arial" w:cs="Arial"/>
                <w:sz w:val="20"/>
                <w:szCs w:val="20"/>
              </w:rPr>
              <w:t>2016-0225725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8" w:name="Text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9" w:name="Text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 w:rsidRPr="0077000D">
              <w:rPr>
                <w:rFonts w:ascii="Arial" w:hAnsi="Arial" w:cs="Arial"/>
                <w:sz w:val="20"/>
                <w:szCs w:val="20"/>
              </w:rPr>
              <w:t>28.07.2016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867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0" w:name="Text6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7FC" w:rsidRPr="006867FC">
              <w:rPr>
                <w:rFonts w:ascii="Arial" w:hAnsi="Arial" w:cs="Arial"/>
                <w:sz w:val="20"/>
                <w:szCs w:val="20"/>
              </w:rPr>
              <w:t>2016-0225728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>
              <w:rPr>
                <w:rFonts w:ascii="Arial" w:hAnsi="Arial" w:cs="Arial"/>
                <w:sz w:val="20"/>
                <w:szCs w:val="20"/>
              </w:rPr>
              <w:t>Sovaldi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3" w:name="Text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 w:rsidRPr="0077000D">
              <w:rPr>
                <w:rFonts w:ascii="Arial" w:hAnsi="Arial" w:cs="Arial"/>
                <w:sz w:val="20"/>
                <w:szCs w:val="20"/>
              </w:rPr>
              <w:t>28.07.2016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867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5" w:name="Text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7FC" w:rsidRPr="006867FC">
              <w:rPr>
                <w:rFonts w:ascii="Arial" w:hAnsi="Arial" w:cs="Arial"/>
                <w:sz w:val="20"/>
                <w:szCs w:val="20"/>
              </w:rPr>
              <w:t>2016-0225729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6" w:name="Text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Sof400mg/Led</w:t>
            </w:r>
            <w:r w:rsidR="003A4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9" w:name="Text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 w:rsidRPr="0077000D">
              <w:rPr>
                <w:rFonts w:ascii="Arial" w:hAnsi="Arial" w:cs="Arial"/>
                <w:sz w:val="20"/>
                <w:szCs w:val="20"/>
              </w:rPr>
              <w:t>28.07.2016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867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0" w:name="Text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7FC" w:rsidRPr="006867FC">
              <w:rPr>
                <w:rFonts w:ascii="Arial" w:hAnsi="Arial" w:cs="Arial"/>
                <w:sz w:val="20"/>
                <w:szCs w:val="20"/>
              </w:rPr>
              <w:t>2016-0225727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1" w:name="Text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Sof400mg/Led</w:t>
            </w:r>
            <w:r w:rsidR="003A44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4" w:name="Text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 w:rsidRPr="0077000D">
              <w:rPr>
                <w:rFonts w:ascii="Arial" w:hAnsi="Arial" w:cs="Arial"/>
                <w:sz w:val="20"/>
                <w:szCs w:val="20"/>
              </w:rPr>
              <w:t>28.07.2016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867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5" w:name="Text6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7FC" w:rsidRPr="006867FC">
              <w:rPr>
                <w:rFonts w:ascii="Arial" w:hAnsi="Arial" w:cs="Arial"/>
                <w:sz w:val="20"/>
                <w:szCs w:val="20"/>
              </w:rPr>
              <w:t>2016-0225726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7" w:name="Text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Sof400mg/Led 90mg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3A443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8" w:name="Text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A4430" w:rsidRPr="003A4430">
              <w:rPr>
                <w:rFonts w:ascii="Arial" w:hAnsi="Arial" w:cs="Arial"/>
                <w:sz w:val="20"/>
                <w:szCs w:val="20"/>
              </w:rPr>
              <w:t>SAE Death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9" w:name="Text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 w:rsidRPr="0077000D">
              <w:rPr>
                <w:rFonts w:ascii="Arial" w:hAnsi="Arial" w:cs="Arial"/>
                <w:sz w:val="20"/>
                <w:szCs w:val="20"/>
              </w:rPr>
              <w:t>28.07.2016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6867F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67FC" w:rsidRPr="006867FC">
              <w:rPr>
                <w:rFonts w:ascii="Arial" w:hAnsi="Arial" w:cs="Arial"/>
                <w:sz w:val="20"/>
                <w:szCs w:val="20"/>
              </w:rPr>
              <w:t>2016-0225724</w:t>
            </w:r>
            <w:bookmarkStart w:id="41" w:name="_GoBack"/>
            <w:bookmarkEnd w:id="41"/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3" w:name="Text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4" w:name="Text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5" w:name="Text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6" w:name="Text6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7" w:name="Text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0" w:name="Text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="007700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5757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1" w:name="Text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="0057570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2" w:name="Text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3" w:name="Text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4" w:name="Text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56" w:name="Text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89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7" w:name="Text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8" w:name="Text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9" w:name="Text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61" w:name="Text7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</w:tr>
      <w:tr w:rsidR="00B01442" w:rsidRPr="00471AFD" w:rsidTr="006622A1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2" w:name="Text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4" w:name="Text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6" w:name="Text7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</w:tr>
      <w:tr w:rsidR="00B01442" w:rsidRPr="00471AFD" w:rsidTr="00471AFD">
        <w:trPr>
          <w:jc w:val="center"/>
        </w:trPr>
        <w:tc>
          <w:tcPr>
            <w:tcW w:w="8640" w:type="dxa"/>
            <w:gridSpan w:val="5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04FC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04FCC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67" w:name="Text7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>
              <w:rPr>
                <w:rFonts w:ascii="Sylfaen" w:hAnsi="Sylfaen" w:cs="Arial"/>
                <w:sz w:val="20"/>
                <w:szCs w:val="20"/>
                <w:lang w:val="ka-GE"/>
              </w:rPr>
              <w:t>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</w:tr>
    </w:tbl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any additional events please continue </w:t>
      </w:r>
      <w:r w:rsidR="00E04FCC">
        <w:rPr>
          <w:rFonts w:ascii="Arial" w:hAnsi="Arial" w:cs="Arial"/>
          <w:sz w:val="20"/>
          <w:szCs w:val="20"/>
        </w:rPr>
        <w:t>to the next page</w:t>
      </w:r>
      <w:r>
        <w:rPr>
          <w:rFonts w:ascii="Arial" w:hAnsi="Arial" w:cs="Arial"/>
          <w:sz w:val="20"/>
          <w:szCs w:val="20"/>
        </w:rPr>
        <w:t xml:space="preserve"> – thank you.</w:t>
      </w:r>
    </w:p>
    <w:p w:rsidR="00B01442" w:rsidRPr="00E23902" w:rsidRDefault="00B01442" w:rsidP="00B01442">
      <w:pPr>
        <w:jc w:val="center"/>
        <w:rPr>
          <w:rFonts w:ascii="Arial" w:hAnsi="Arial" w:cs="Arial"/>
          <w:sz w:val="16"/>
          <w:szCs w:val="16"/>
        </w:rPr>
      </w:pPr>
    </w:p>
    <w:p w:rsidR="005B41BE" w:rsidRPr="00E23902" w:rsidRDefault="005B41BE" w:rsidP="00E23902">
      <w:pPr>
        <w:keepNext/>
        <w:spacing w:before="120"/>
        <w:ind w:left="3600" w:hanging="3600"/>
        <w:rPr>
          <w:rFonts w:ascii="Arial" w:hAnsi="Arial" w:cs="Arial"/>
          <w:sz w:val="16"/>
          <w:szCs w:val="16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1440"/>
        <w:gridCol w:w="1800"/>
        <w:gridCol w:w="3150"/>
        <w:gridCol w:w="1440"/>
        <w:gridCol w:w="1440"/>
      </w:tblGrid>
      <w:tr w:rsidR="00B01442" w:rsidRPr="00471AFD" w:rsidTr="000B5824">
        <w:trPr>
          <w:trHeight w:val="794"/>
          <w:jc w:val="center"/>
        </w:trPr>
        <w:tc>
          <w:tcPr>
            <w:tcW w:w="81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No</w:t>
            </w:r>
            <w:r w:rsidR="000B582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F03AB9" w:rsidP="000B5824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Respondent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 Case Number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4D598D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01442" w:rsidRPr="00471AFD" w:rsidRDefault="00B01442" w:rsidP="00215480">
            <w:pPr>
              <w:spacing w:before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68" w:name="Text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69" w:name="Text9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70" w:name="Text10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71" w:name="Text12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72" w:name="Text13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3" w:name="Text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74" w:name="Text9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5" w:name="Text10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76" w:name="Text12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77" w:name="Text14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8" w:name="Text7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9" w:name="Text9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80" w:name="Text10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81" w:name="Text12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82" w:name="Text14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3" w:name="Text7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4" w:name="Text9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5" w:name="Text11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86" w:name="Text12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7" w:name="Text14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8" w:name="Text7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9" w:name="Text9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90" w:name="Text11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91" w:name="Text12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2" w:name="Text14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3" w:name="Text8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0B535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94" w:name="Text9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="000B5357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95" w:name="Text11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96" w:name="Text12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97" w:name="Text14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8" w:name="Text8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99" w:name="Text9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00" w:name="Text11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1634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101" w:name="Text12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="0021634C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02" w:name="Text14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03" w:name="Text8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4" w:name="Text9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05" w:name="Text11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274B7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06" w:name="Text13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="00274B70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107" w:name="Text14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8" w:name="Text8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A56AB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09" w:name="Text9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="00A56ABD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10" w:name="Text11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1" w:name="Text13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112" w:name="Text14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3" w:name="Text8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4" w:name="Text10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15" w:name="Text11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16" w:name="Text13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117" w:name="Text14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18" w:name="Text8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19" w:name="Text10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20" w:name="Text11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21" w:name="Text13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22" w:name="Text14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23" w:name="Text8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24" w:name="Text10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5" w:name="Text11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26" w:name="Text13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27" w:name="Text15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128" w:name="Text8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9" w:name="Text10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0" w:name="Text11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31" w:name="Text13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32" w:name="Text15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133" w:name="Text8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4" w:name="Text10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35" w:name="Text12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36" w:name="Text13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37" w:name="Text15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38" w:name="Text89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9" w:name="Text10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40" w:name="Text12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41" w:name="Text137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42" w:name="Text153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2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3" w:name="Text9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3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4" w:name="Text10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45" w:name="Text122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46" w:name="Text138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47" w:name="Text154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7"/>
          </w:p>
        </w:tc>
      </w:tr>
      <w:tr w:rsidR="00B01442" w:rsidRPr="00471AFD" w:rsidTr="000B5824">
        <w:trPr>
          <w:jc w:val="center"/>
        </w:trPr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148" w:name="Text15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8"/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49" w:name="Text16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9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50" w:name="Text16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0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51" w:name="Text170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1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52" w:name="Text175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2"/>
          </w:p>
        </w:tc>
      </w:tr>
    </w:tbl>
    <w:p w:rsidR="00FA1E16" w:rsidRDefault="00FA1E16" w:rsidP="00471AFD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FA1E16" w:rsidSect="006622A1">
          <w:headerReference w:type="default" r:id="rId9"/>
          <w:footerReference w:type="default" r:id="rId10"/>
          <w:pgSz w:w="12240" w:h="15840" w:code="1"/>
          <w:pgMar w:top="720" w:right="1440" w:bottom="720" w:left="1440" w:header="576" w:footer="432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399"/>
        <w:gridCol w:w="1890"/>
        <w:gridCol w:w="3150"/>
        <w:gridCol w:w="1440"/>
        <w:gridCol w:w="1440"/>
      </w:tblGrid>
      <w:tr w:rsidR="00B01442" w:rsidRPr="00471AFD" w:rsidTr="00B67B5B">
        <w:trPr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lastRenderedPageBreak/>
              <w:t>42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153" w:name="Text15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3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154" w:name="Text16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4"/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55" w:name="Text16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5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156" w:name="Text171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6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B01442" w:rsidRPr="00471AFD" w:rsidRDefault="00B01442" w:rsidP="00FA1E1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57" w:name="Text176"/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="00FA1E16">
              <w:rPr>
                <w:rFonts w:ascii="Arial" w:hAnsi="Arial" w:cs="Arial"/>
                <w:sz w:val="20"/>
                <w:szCs w:val="20"/>
              </w:rPr>
              <w:t> 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7"/>
          </w:p>
        </w:tc>
      </w:tr>
    </w:tbl>
    <w:p w:rsidR="00FA1E16" w:rsidRDefault="00FA1E16" w:rsidP="00471AFD">
      <w:pPr>
        <w:spacing w:line="120" w:lineRule="auto"/>
        <w:rPr>
          <w:rFonts w:ascii="Arial" w:hAnsi="Arial" w:cs="Arial"/>
          <w:b/>
        </w:rPr>
        <w:sectPr w:rsidR="00FA1E16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  <w:gridCol w:w="1440"/>
      </w:tblGrid>
      <w:tr w:rsidR="00B01442" w:rsidRPr="00471AFD" w:rsidTr="00471AFD">
        <w:trPr>
          <w:trHeight w:val="518"/>
          <w:jc w:val="center"/>
        </w:trPr>
        <w:tc>
          <w:tcPr>
            <w:tcW w:w="8640" w:type="dxa"/>
            <w:shd w:val="clear" w:color="auto" w:fill="auto"/>
            <w:vAlign w:val="bottom"/>
          </w:tcPr>
          <w:p w:rsidR="00B01442" w:rsidRPr="00471AFD" w:rsidRDefault="00B01442" w:rsidP="00471AFD">
            <w:pPr>
              <w:spacing w:line="120" w:lineRule="auto"/>
              <w:rPr>
                <w:rFonts w:ascii="Arial" w:hAnsi="Arial" w:cs="Arial"/>
                <w:b/>
              </w:rPr>
            </w:pPr>
          </w:p>
          <w:p w:rsidR="00B01442" w:rsidRPr="00471AFD" w:rsidRDefault="00B01442" w:rsidP="00EE2CF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b/>
              </w:rPr>
              <w:t xml:space="preserve">Total number of </w:t>
            </w:r>
            <w:r w:rsidR="00EE2CF0">
              <w:rPr>
                <w:rFonts w:ascii="Arial" w:hAnsi="Arial" w:cs="Arial"/>
                <w:b/>
              </w:rPr>
              <w:t>reports</w:t>
            </w:r>
            <w:r w:rsidRPr="00471A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</w:tcPr>
          <w:p w:rsidR="00B01442" w:rsidRPr="00471AFD" w:rsidRDefault="00B01442" w:rsidP="00471AFD">
            <w:pPr>
              <w:spacing w:line="12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01442" w:rsidRPr="00471AFD" w:rsidRDefault="00B01442" w:rsidP="0077000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1AF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71AF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71AFD">
              <w:rPr>
                <w:rFonts w:ascii="Arial" w:hAnsi="Arial" w:cs="Arial"/>
                <w:sz w:val="20"/>
                <w:szCs w:val="20"/>
              </w:rPr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00D">
              <w:rPr>
                <w:rFonts w:ascii="Sylfaen" w:hAnsi="Sylfaen" w:cs="Arial"/>
                <w:sz w:val="20"/>
                <w:szCs w:val="20"/>
                <w:lang w:val="ka-GE"/>
              </w:rPr>
              <w:t>7</w:t>
            </w:r>
            <w:r w:rsidRPr="00471AF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D1363F" w:rsidRDefault="00244075">
      <w:pPr>
        <w:rPr>
          <w:sz w:val="16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FA1E16">
          <w:type w:val="continuous"/>
          <w:pgSz w:w="12240" w:h="15840" w:code="1"/>
          <w:pgMar w:top="720" w:right="1440" w:bottom="720" w:left="1440" w:header="576" w:footer="576" w:gutter="0"/>
          <w:cols w:space="720"/>
          <w:docGrid w:linePitch="360"/>
        </w:sectPr>
      </w:pPr>
    </w:p>
    <w:p w:rsidR="00FB228F" w:rsidRPr="00B45525" w:rsidRDefault="00FB228F" w:rsidP="00A45484">
      <w:pPr>
        <w:tabs>
          <w:tab w:val="left" w:pos="7942"/>
        </w:tabs>
      </w:pPr>
    </w:p>
    <w:sectPr w:rsidR="00FB228F" w:rsidRPr="00B45525" w:rsidSect="00D1363F">
      <w:footerReference w:type="default" r:id="rId11"/>
      <w:type w:val="continuous"/>
      <w:pgSz w:w="12240" w:h="15840" w:code="1"/>
      <w:pgMar w:top="720" w:right="1440" w:bottom="720" w:left="1440" w:header="576" w:footer="576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153" w:rsidRDefault="008A4153">
      <w:r>
        <w:separator/>
      </w:r>
    </w:p>
  </w:endnote>
  <w:endnote w:type="continuationSeparator" w:id="0">
    <w:p w:rsidR="008A4153" w:rsidRDefault="008A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229" w:rsidRDefault="00782229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PAGE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6867FC">
      <w:rPr>
        <w:rFonts w:ascii="Arial" w:hAnsi="Arial" w:cs="Arial"/>
        <w:noProof/>
        <w:sz w:val="18"/>
        <w:szCs w:val="18"/>
      </w:rPr>
      <w:t>2</w:t>
    </w:r>
    <w:r w:rsidR="00E23902">
      <w:rPr>
        <w:rFonts w:ascii="Arial" w:hAnsi="Arial" w:cs="Arial"/>
        <w:sz w:val="18"/>
        <w:szCs w:val="18"/>
      </w:rPr>
      <w:fldChar w:fldCharType="end"/>
    </w:r>
    <w:r w:rsidR="00E23902">
      <w:rPr>
        <w:rFonts w:ascii="Arial" w:hAnsi="Arial" w:cs="Arial"/>
        <w:sz w:val="18"/>
        <w:szCs w:val="18"/>
      </w:rPr>
      <w:t xml:space="preserve"> of </w:t>
    </w:r>
    <w:r w:rsidR="00E23902">
      <w:rPr>
        <w:rFonts w:ascii="Arial" w:hAnsi="Arial" w:cs="Arial"/>
        <w:sz w:val="18"/>
        <w:szCs w:val="18"/>
      </w:rPr>
      <w:fldChar w:fldCharType="begin"/>
    </w:r>
    <w:r w:rsidR="00E23902">
      <w:rPr>
        <w:rFonts w:ascii="Arial" w:hAnsi="Arial" w:cs="Arial"/>
        <w:sz w:val="18"/>
        <w:szCs w:val="18"/>
      </w:rPr>
      <w:instrText xml:space="preserve"> SECTIONPAGES   \* MERGEFORMAT </w:instrText>
    </w:r>
    <w:r w:rsidR="00E23902">
      <w:rPr>
        <w:rFonts w:ascii="Arial" w:hAnsi="Arial" w:cs="Arial"/>
        <w:sz w:val="18"/>
        <w:szCs w:val="18"/>
      </w:rPr>
      <w:fldChar w:fldCharType="separate"/>
    </w:r>
    <w:r w:rsidR="006867FC">
      <w:rPr>
        <w:rFonts w:ascii="Arial" w:hAnsi="Arial" w:cs="Arial"/>
        <w:noProof/>
        <w:sz w:val="18"/>
        <w:szCs w:val="18"/>
      </w:rPr>
      <w:t>3</w:t>
    </w:r>
    <w:r w:rsidR="00E23902">
      <w:rPr>
        <w:rFonts w:ascii="Arial" w:hAnsi="Arial" w:cs="Arial"/>
        <w:sz w:val="18"/>
        <w:szCs w:val="18"/>
      </w:rPr>
      <w:fldChar w:fldCharType="end"/>
    </w:r>
  </w:p>
  <w:p w:rsidR="00782229" w:rsidRPr="00C156EE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782229" w:rsidRPr="00563D72" w:rsidRDefault="00782229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075" w:rsidRDefault="00244075" w:rsidP="00563D72">
    <w:pPr>
      <w:pStyle w:val="Footer"/>
      <w:jc w:val="right"/>
      <w:rPr>
        <w:rFonts w:ascii="Arial" w:hAnsi="Arial" w:cs="Arial"/>
        <w:sz w:val="18"/>
        <w:szCs w:val="18"/>
      </w:rPr>
    </w:pPr>
  </w:p>
  <w:p w:rsidR="00244075" w:rsidRPr="00C156EE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44075" w:rsidRPr="00563D72" w:rsidRDefault="00244075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153" w:rsidRDefault="008A4153">
      <w:r>
        <w:separator/>
      </w:r>
    </w:p>
  </w:footnote>
  <w:footnote w:type="continuationSeparator" w:id="0">
    <w:p w:rsidR="008A4153" w:rsidRDefault="008A4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8244AF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Default="00A45484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194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94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244AF" w:rsidRPr="00E97010" w:rsidRDefault="00F92EDC" w:rsidP="00412525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 Reconciliation Report</w:t>
          </w:r>
          <w:r w:rsidR="007E0E74" w:rsidRPr="00E97010">
            <w:rPr>
              <w:rFonts w:ascii="Arial" w:hAnsi="Arial" w:cs="Arial"/>
              <w:b/>
              <w:sz w:val="22"/>
              <w:szCs w:val="22"/>
            </w:rPr>
            <w:t xml:space="preserve">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0448" w:rsidRPr="00355011" w:rsidRDefault="008244AF" w:rsidP="0016234B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55011">
            <w:rPr>
              <w:rFonts w:ascii="Arial" w:hAnsi="Arial" w:cs="Arial"/>
              <w:b/>
              <w:sz w:val="22"/>
              <w:szCs w:val="22"/>
            </w:rPr>
            <w:t>GF-21045</w:t>
          </w:r>
          <w:r w:rsidR="00FA1E16">
            <w:rPr>
              <w:rFonts w:ascii="Arial" w:hAnsi="Arial" w:cs="Arial"/>
              <w:b/>
              <w:sz w:val="22"/>
              <w:szCs w:val="22"/>
            </w:rPr>
            <w:t>E (</w:t>
          </w:r>
          <w:r w:rsidR="0016234B">
            <w:rPr>
              <w:rFonts w:ascii="Arial" w:hAnsi="Arial" w:cs="Arial"/>
              <w:b/>
              <w:sz w:val="22"/>
              <w:szCs w:val="22"/>
            </w:rPr>
            <w:t>6</w:t>
          </w:r>
          <w:r w:rsidR="00FA1E16">
            <w:rPr>
              <w:rFonts w:ascii="Arial" w:hAnsi="Arial" w:cs="Arial"/>
              <w:b/>
              <w:sz w:val="22"/>
              <w:szCs w:val="22"/>
            </w:rPr>
            <w:t>.0)</w:t>
          </w:r>
        </w:p>
      </w:tc>
    </w:tr>
  </w:tbl>
  <w:p w:rsidR="00782229" w:rsidRDefault="007822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+GgYfYwaxjqMdUMATa2fJ/rRQ=" w:salt="hubwqjENABT1RL5WjUDI1A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375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0B23"/>
    <w:rsid w:val="00061DF9"/>
    <w:rsid w:val="00063281"/>
    <w:rsid w:val="000632C7"/>
    <w:rsid w:val="00063463"/>
    <w:rsid w:val="00063D57"/>
    <w:rsid w:val="00063DF4"/>
    <w:rsid w:val="0006406E"/>
    <w:rsid w:val="00064172"/>
    <w:rsid w:val="00064562"/>
    <w:rsid w:val="0006643E"/>
    <w:rsid w:val="00067556"/>
    <w:rsid w:val="00070C3B"/>
    <w:rsid w:val="00070FB8"/>
    <w:rsid w:val="0007106F"/>
    <w:rsid w:val="00071225"/>
    <w:rsid w:val="000712A3"/>
    <w:rsid w:val="000716E1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A2C"/>
    <w:rsid w:val="00086D42"/>
    <w:rsid w:val="000909F4"/>
    <w:rsid w:val="00090C22"/>
    <w:rsid w:val="00090EC8"/>
    <w:rsid w:val="00091B43"/>
    <w:rsid w:val="00091B85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6345"/>
    <w:rsid w:val="000A6A40"/>
    <w:rsid w:val="000A79A1"/>
    <w:rsid w:val="000B03C8"/>
    <w:rsid w:val="000B17E1"/>
    <w:rsid w:val="000B2DAF"/>
    <w:rsid w:val="000B3585"/>
    <w:rsid w:val="000B35D3"/>
    <w:rsid w:val="000B3CAA"/>
    <w:rsid w:val="000B4627"/>
    <w:rsid w:val="000B5357"/>
    <w:rsid w:val="000B5824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2BE"/>
    <w:rsid w:val="000D4A1D"/>
    <w:rsid w:val="000D5DE4"/>
    <w:rsid w:val="000D6114"/>
    <w:rsid w:val="000D64E2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5B10"/>
    <w:rsid w:val="00115EC0"/>
    <w:rsid w:val="001174E5"/>
    <w:rsid w:val="00117ED3"/>
    <w:rsid w:val="00120A2B"/>
    <w:rsid w:val="00120C2F"/>
    <w:rsid w:val="00121C2B"/>
    <w:rsid w:val="00121D03"/>
    <w:rsid w:val="001228DC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234B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8A5"/>
    <w:rsid w:val="00190A85"/>
    <w:rsid w:val="00192EF3"/>
    <w:rsid w:val="00192FD0"/>
    <w:rsid w:val="0019455B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AB1"/>
    <w:rsid w:val="001A626B"/>
    <w:rsid w:val="001A6641"/>
    <w:rsid w:val="001A66C8"/>
    <w:rsid w:val="001A6700"/>
    <w:rsid w:val="001A7E77"/>
    <w:rsid w:val="001B0287"/>
    <w:rsid w:val="001B0E6A"/>
    <w:rsid w:val="001B10F8"/>
    <w:rsid w:val="001B20C6"/>
    <w:rsid w:val="001B22E4"/>
    <w:rsid w:val="001B242C"/>
    <w:rsid w:val="001B29D0"/>
    <w:rsid w:val="001B38CB"/>
    <w:rsid w:val="001B4B23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96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480"/>
    <w:rsid w:val="002155DA"/>
    <w:rsid w:val="00215984"/>
    <w:rsid w:val="00216239"/>
    <w:rsid w:val="002162FC"/>
    <w:rsid w:val="00216344"/>
    <w:rsid w:val="0021634C"/>
    <w:rsid w:val="00216E47"/>
    <w:rsid w:val="00217273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FE"/>
    <w:rsid w:val="0022619F"/>
    <w:rsid w:val="00226FB4"/>
    <w:rsid w:val="002270E1"/>
    <w:rsid w:val="002273D3"/>
    <w:rsid w:val="0022740F"/>
    <w:rsid w:val="00227CE2"/>
    <w:rsid w:val="0023200B"/>
    <w:rsid w:val="00232138"/>
    <w:rsid w:val="00232E97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4075"/>
    <w:rsid w:val="0024419D"/>
    <w:rsid w:val="002448CF"/>
    <w:rsid w:val="002500A5"/>
    <w:rsid w:val="002503F5"/>
    <w:rsid w:val="00251D96"/>
    <w:rsid w:val="00251F83"/>
    <w:rsid w:val="00252BAA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4B70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AF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14C4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6BC2"/>
    <w:rsid w:val="00317F37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011"/>
    <w:rsid w:val="0035579A"/>
    <w:rsid w:val="00356498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B7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39A8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430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03CE"/>
    <w:rsid w:val="003E1300"/>
    <w:rsid w:val="003E2A74"/>
    <w:rsid w:val="003E42EC"/>
    <w:rsid w:val="003E45FB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2525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7F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4FB1"/>
    <w:rsid w:val="00455879"/>
    <w:rsid w:val="00455C6A"/>
    <w:rsid w:val="00455FFA"/>
    <w:rsid w:val="00456251"/>
    <w:rsid w:val="004569D5"/>
    <w:rsid w:val="00457104"/>
    <w:rsid w:val="00457AD7"/>
    <w:rsid w:val="00460CA0"/>
    <w:rsid w:val="00460EF0"/>
    <w:rsid w:val="004613E8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AFD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58B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BC"/>
    <w:rsid w:val="004A01FC"/>
    <w:rsid w:val="004A0687"/>
    <w:rsid w:val="004A0A8A"/>
    <w:rsid w:val="004A1117"/>
    <w:rsid w:val="004A21D4"/>
    <w:rsid w:val="004A2E89"/>
    <w:rsid w:val="004A337A"/>
    <w:rsid w:val="004A33A3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598D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B13"/>
    <w:rsid w:val="004F5D81"/>
    <w:rsid w:val="00500725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302AF"/>
    <w:rsid w:val="005319F3"/>
    <w:rsid w:val="00531FE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76D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70D"/>
    <w:rsid w:val="00575872"/>
    <w:rsid w:val="005774DE"/>
    <w:rsid w:val="00580CA1"/>
    <w:rsid w:val="00580F2F"/>
    <w:rsid w:val="005813F7"/>
    <w:rsid w:val="005815F9"/>
    <w:rsid w:val="0058174E"/>
    <w:rsid w:val="00581EB1"/>
    <w:rsid w:val="005824F9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C66"/>
    <w:rsid w:val="00597E50"/>
    <w:rsid w:val="005A032F"/>
    <w:rsid w:val="005A1F7F"/>
    <w:rsid w:val="005A22AA"/>
    <w:rsid w:val="005A260F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A46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E7E49"/>
    <w:rsid w:val="005F347A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29D"/>
    <w:rsid w:val="00601F7B"/>
    <w:rsid w:val="00602491"/>
    <w:rsid w:val="00602ED4"/>
    <w:rsid w:val="0060366D"/>
    <w:rsid w:val="0060378E"/>
    <w:rsid w:val="00604446"/>
    <w:rsid w:val="00605CAE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D75"/>
    <w:rsid w:val="00621540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1130"/>
    <w:rsid w:val="00632A43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22A1"/>
    <w:rsid w:val="00663AB0"/>
    <w:rsid w:val="00663B55"/>
    <w:rsid w:val="0066400D"/>
    <w:rsid w:val="00664371"/>
    <w:rsid w:val="00665627"/>
    <w:rsid w:val="00666323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32B"/>
    <w:rsid w:val="006826DF"/>
    <w:rsid w:val="00682888"/>
    <w:rsid w:val="00682BED"/>
    <w:rsid w:val="00682CB9"/>
    <w:rsid w:val="00682DF3"/>
    <w:rsid w:val="00683FEC"/>
    <w:rsid w:val="00684111"/>
    <w:rsid w:val="0068451E"/>
    <w:rsid w:val="0068454E"/>
    <w:rsid w:val="0068476B"/>
    <w:rsid w:val="006849D4"/>
    <w:rsid w:val="006865AC"/>
    <w:rsid w:val="006867F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2351"/>
    <w:rsid w:val="006B369F"/>
    <w:rsid w:val="006B3A5F"/>
    <w:rsid w:val="006B3F70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BCB"/>
    <w:rsid w:val="00715BD9"/>
    <w:rsid w:val="007170CA"/>
    <w:rsid w:val="007175BE"/>
    <w:rsid w:val="00720B97"/>
    <w:rsid w:val="00721988"/>
    <w:rsid w:val="00721A3A"/>
    <w:rsid w:val="00721EF4"/>
    <w:rsid w:val="007246C0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F5C"/>
    <w:rsid w:val="00766182"/>
    <w:rsid w:val="0076646C"/>
    <w:rsid w:val="00767CA3"/>
    <w:rsid w:val="0077000D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590"/>
    <w:rsid w:val="00781E93"/>
    <w:rsid w:val="00782229"/>
    <w:rsid w:val="00782593"/>
    <w:rsid w:val="00782ADF"/>
    <w:rsid w:val="00783455"/>
    <w:rsid w:val="00784CE6"/>
    <w:rsid w:val="00786209"/>
    <w:rsid w:val="00786C4D"/>
    <w:rsid w:val="007906B2"/>
    <w:rsid w:val="00791960"/>
    <w:rsid w:val="007919A1"/>
    <w:rsid w:val="00792F65"/>
    <w:rsid w:val="00793546"/>
    <w:rsid w:val="007948AF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3EF2"/>
    <w:rsid w:val="007A4121"/>
    <w:rsid w:val="007A434B"/>
    <w:rsid w:val="007A4A14"/>
    <w:rsid w:val="007A59E5"/>
    <w:rsid w:val="007A5C9E"/>
    <w:rsid w:val="007A6842"/>
    <w:rsid w:val="007B0185"/>
    <w:rsid w:val="007B110A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4EC1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E8F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77A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233"/>
    <w:rsid w:val="0082633E"/>
    <w:rsid w:val="00826403"/>
    <w:rsid w:val="00826A96"/>
    <w:rsid w:val="00827C13"/>
    <w:rsid w:val="00831D00"/>
    <w:rsid w:val="008327C4"/>
    <w:rsid w:val="00832C6D"/>
    <w:rsid w:val="0083313E"/>
    <w:rsid w:val="008368FE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26F5"/>
    <w:rsid w:val="00852BA1"/>
    <w:rsid w:val="008531FE"/>
    <w:rsid w:val="00853264"/>
    <w:rsid w:val="00853576"/>
    <w:rsid w:val="00853791"/>
    <w:rsid w:val="00853FAF"/>
    <w:rsid w:val="00855C17"/>
    <w:rsid w:val="0085748A"/>
    <w:rsid w:val="008603A9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5A0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4F85"/>
    <w:rsid w:val="00886B3D"/>
    <w:rsid w:val="00886B5A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C37"/>
    <w:rsid w:val="00897B79"/>
    <w:rsid w:val="008A0555"/>
    <w:rsid w:val="008A07E6"/>
    <w:rsid w:val="008A1FCC"/>
    <w:rsid w:val="008A24B7"/>
    <w:rsid w:val="008A397F"/>
    <w:rsid w:val="008A3CD0"/>
    <w:rsid w:val="008A3FA0"/>
    <w:rsid w:val="008A4153"/>
    <w:rsid w:val="008A43CA"/>
    <w:rsid w:val="008A46C0"/>
    <w:rsid w:val="008A5687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265"/>
    <w:rsid w:val="008F70EA"/>
    <w:rsid w:val="008F7E4C"/>
    <w:rsid w:val="00900B05"/>
    <w:rsid w:val="00900B41"/>
    <w:rsid w:val="009010A5"/>
    <w:rsid w:val="00901850"/>
    <w:rsid w:val="00901DC3"/>
    <w:rsid w:val="00902373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1ACB"/>
    <w:rsid w:val="009424DB"/>
    <w:rsid w:val="00942F71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B7D14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61"/>
    <w:rsid w:val="009E05F0"/>
    <w:rsid w:val="009E0C64"/>
    <w:rsid w:val="009E1A64"/>
    <w:rsid w:val="009E2BE3"/>
    <w:rsid w:val="009E37FB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E0E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15"/>
    <w:rsid w:val="00A354A9"/>
    <w:rsid w:val="00A35A93"/>
    <w:rsid w:val="00A369CB"/>
    <w:rsid w:val="00A36F5E"/>
    <w:rsid w:val="00A37DF8"/>
    <w:rsid w:val="00A40717"/>
    <w:rsid w:val="00A4354D"/>
    <w:rsid w:val="00A43B73"/>
    <w:rsid w:val="00A44B1F"/>
    <w:rsid w:val="00A45484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6ABD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986"/>
    <w:rsid w:val="00A65A23"/>
    <w:rsid w:val="00A6690E"/>
    <w:rsid w:val="00A66A45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45C5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22C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6BBF"/>
    <w:rsid w:val="00B26DE8"/>
    <w:rsid w:val="00B2719D"/>
    <w:rsid w:val="00B27B2D"/>
    <w:rsid w:val="00B27D9B"/>
    <w:rsid w:val="00B301CB"/>
    <w:rsid w:val="00B301D4"/>
    <w:rsid w:val="00B32FC8"/>
    <w:rsid w:val="00B36E11"/>
    <w:rsid w:val="00B37D81"/>
    <w:rsid w:val="00B40434"/>
    <w:rsid w:val="00B407B6"/>
    <w:rsid w:val="00B40E6C"/>
    <w:rsid w:val="00B42AA3"/>
    <w:rsid w:val="00B452C2"/>
    <w:rsid w:val="00B45525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5643D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67B5B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AE"/>
    <w:rsid w:val="00B91FFD"/>
    <w:rsid w:val="00B93472"/>
    <w:rsid w:val="00B9429C"/>
    <w:rsid w:val="00B947D1"/>
    <w:rsid w:val="00B97BBA"/>
    <w:rsid w:val="00BA0834"/>
    <w:rsid w:val="00BA0A36"/>
    <w:rsid w:val="00BA0F74"/>
    <w:rsid w:val="00BA16DF"/>
    <w:rsid w:val="00BA1994"/>
    <w:rsid w:val="00BA2993"/>
    <w:rsid w:val="00BA36E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4CD"/>
    <w:rsid w:val="00C07C3C"/>
    <w:rsid w:val="00C100B4"/>
    <w:rsid w:val="00C10F1E"/>
    <w:rsid w:val="00C11000"/>
    <w:rsid w:val="00C11169"/>
    <w:rsid w:val="00C119E2"/>
    <w:rsid w:val="00C14066"/>
    <w:rsid w:val="00C14B61"/>
    <w:rsid w:val="00C15286"/>
    <w:rsid w:val="00C156BB"/>
    <w:rsid w:val="00C2139F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3FBC"/>
    <w:rsid w:val="00C37144"/>
    <w:rsid w:val="00C37C35"/>
    <w:rsid w:val="00C41E0F"/>
    <w:rsid w:val="00C426B0"/>
    <w:rsid w:val="00C426EF"/>
    <w:rsid w:val="00C43B07"/>
    <w:rsid w:val="00C45D96"/>
    <w:rsid w:val="00C461A6"/>
    <w:rsid w:val="00C46CA1"/>
    <w:rsid w:val="00C47F9B"/>
    <w:rsid w:val="00C501EB"/>
    <w:rsid w:val="00C5056E"/>
    <w:rsid w:val="00C50571"/>
    <w:rsid w:val="00C50B86"/>
    <w:rsid w:val="00C50C32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21D"/>
    <w:rsid w:val="00C6342C"/>
    <w:rsid w:val="00C636CF"/>
    <w:rsid w:val="00C6407D"/>
    <w:rsid w:val="00C6448F"/>
    <w:rsid w:val="00C64E35"/>
    <w:rsid w:val="00C64FB1"/>
    <w:rsid w:val="00C66FF3"/>
    <w:rsid w:val="00C67469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4FAF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A4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9A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0E38"/>
    <w:rsid w:val="00D21918"/>
    <w:rsid w:val="00D21944"/>
    <w:rsid w:val="00D225FE"/>
    <w:rsid w:val="00D2285D"/>
    <w:rsid w:val="00D23164"/>
    <w:rsid w:val="00D231B7"/>
    <w:rsid w:val="00D234B3"/>
    <w:rsid w:val="00D236CA"/>
    <w:rsid w:val="00D23AD8"/>
    <w:rsid w:val="00D23F10"/>
    <w:rsid w:val="00D24EBD"/>
    <w:rsid w:val="00D25273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600F"/>
    <w:rsid w:val="00D37372"/>
    <w:rsid w:val="00D401CB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EAC"/>
    <w:rsid w:val="00D810A5"/>
    <w:rsid w:val="00D81784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90251"/>
    <w:rsid w:val="00D9042F"/>
    <w:rsid w:val="00D9102C"/>
    <w:rsid w:val="00D91A44"/>
    <w:rsid w:val="00D9276C"/>
    <w:rsid w:val="00D934C8"/>
    <w:rsid w:val="00D9371B"/>
    <w:rsid w:val="00D93C44"/>
    <w:rsid w:val="00D95DDF"/>
    <w:rsid w:val="00D97860"/>
    <w:rsid w:val="00DA0004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437"/>
    <w:rsid w:val="00DD5EB9"/>
    <w:rsid w:val="00DD60E9"/>
    <w:rsid w:val="00DD7C0F"/>
    <w:rsid w:val="00DE0817"/>
    <w:rsid w:val="00DE096F"/>
    <w:rsid w:val="00DE0B17"/>
    <w:rsid w:val="00DE1CD1"/>
    <w:rsid w:val="00DE1F0C"/>
    <w:rsid w:val="00DE3470"/>
    <w:rsid w:val="00DE4FCE"/>
    <w:rsid w:val="00DE5409"/>
    <w:rsid w:val="00DE549D"/>
    <w:rsid w:val="00DE54CC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4FCC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603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FC9"/>
    <w:rsid w:val="00E41360"/>
    <w:rsid w:val="00E42944"/>
    <w:rsid w:val="00E445E3"/>
    <w:rsid w:val="00E460C3"/>
    <w:rsid w:val="00E4701A"/>
    <w:rsid w:val="00E47157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6FA"/>
    <w:rsid w:val="00E8583E"/>
    <w:rsid w:val="00E85956"/>
    <w:rsid w:val="00E8700E"/>
    <w:rsid w:val="00E87813"/>
    <w:rsid w:val="00E902C1"/>
    <w:rsid w:val="00E907E2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97904"/>
    <w:rsid w:val="00EA088B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57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4D2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2CF0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3AB9"/>
    <w:rsid w:val="00F043B7"/>
    <w:rsid w:val="00F043D6"/>
    <w:rsid w:val="00F04DEB"/>
    <w:rsid w:val="00F054D3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3134"/>
    <w:rsid w:val="00F23212"/>
    <w:rsid w:val="00F23A29"/>
    <w:rsid w:val="00F24159"/>
    <w:rsid w:val="00F2499D"/>
    <w:rsid w:val="00F2584B"/>
    <w:rsid w:val="00F264A3"/>
    <w:rsid w:val="00F26B6A"/>
    <w:rsid w:val="00F2791F"/>
    <w:rsid w:val="00F309C7"/>
    <w:rsid w:val="00F30E7C"/>
    <w:rsid w:val="00F311B4"/>
    <w:rsid w:val="00F314F5"/>
    <w:rsid w:val="00F31678"/>
    <w:rsid w:val="00F32B0B"/>
    <w:rsid w:val="00F32EE0"/>
    <w:rsid w:val="00F32FBA"/>
    <w:rsid w:val="00F35894"/>
    <w:rsid w:val="00F35A5A"/>
    <w:rsid w:val="00F35B5E"/>
    <w:rsid w:val="00F36B18"/>
    <w:rsid w:val="00F40075"/>
    <w:rsid w:val="00F40CBA"/>
    <w:rsid w:val="00F4181E"/>
    <w:rsid w:val="00F427D0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2B6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879"/>
    <w:rsid w:val="00F71CB4"/>
    <w:rsid w:val="00F7217A"/>
    <w:rsid w:val="00F72566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ED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979D6"/>
    <w:rsid w:val="00FA01B5"/>
    <w:rsid w:val="00FA0683"/>
    <w:rsid w:val="00FA1A45"/>
    <w:rsid w:val="00FA1C8D"/>
    <w:rsid w:val="00FA1E16"/>
    <w:rsid w:val="00FA392D"/>
    <w:rsid w:val="00FA3BF1"/>
    <w:rsid w:val="00FA4DFC"/>
    <w:rsid w:val="00FA52E9"/>
    <w:rsid w:val="00FA719D"/>
    <w:rsid w:val="00FA7ECD"/>
    <w:rsid w:val="00FB12A4"/>
    <w:rsid w:val="00FB228F"/>
    <w:rsid w:val="00FB28F8"/>
    <w:rsid w:val="00FB2C7D"/>
    <w:rsid w:val="00FB339B"/>
    <w:rsid w:val="00FB35B7"/>
    <w:rsid w:val="00FB4069"/>
    <w:rsid w:val="00FB43B1"/>
    <w:rsid w:val="00FB46C0"/>
    <w:rsid w:val="00FB5926"/>
    <w:rsid w:val="00FB68E8"/>
    <w:rsid w:val="00FB6A42"/>
    <w:rsid w:val="00FB6B70"/>
    <w:rsid w:val="00FB6C7F"/>
    <w:rsid w:val="00FB7BA8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8C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A00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00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A0004"/>
  </w:style>
  <w:style w:type="paragraph" w:styleId="CommentSubject">
    <w:name w:val="annotation subject"/>
    <w:basedOn w:val="CommentText"/>
    <w:next w:val="CommentText"/>
    <w:link w:val="CommentSubjectChar"/>
    <w:rsid w:val="00DA0004"/>
    <w:rPr>
      <w:b/>
      <w:bCs/>
    </w:rPr>
  </w:style>
  <w:style w:type="character" w:customStyle="1" w:styleId="CommentSubjectChar">
    <w:name w:val="Comment Subject Char"/>
    <w:link w:val="CommentSubject"/>
    <w:rsid w:val="00DA0004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125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412525"/>
    <w:rPr>
      <w:rFonts w:ascii="Cambria" w:eastAsia="Times New Roman" w:hAnsi="Cambria" w:cs="Times New Roman"/>
      <w:sz w:val="24"/>
      <w:szCs w:val="24"/>
    </w:rPr>
  </w:style>
  <w:style w:type="paragraph" w:styleId="Revision">
    <w:name w:val="Revision"/>
    <w:hidden/>
    <w:uiPriority w:val="99"/>
    <w:semiHidden/>
    <w:rsid w:val="000B58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collaborationsds@gilead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7282-991A-49BA-BB88-3D4FD6E3F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15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5810</CharactersWithSpaces>
  <SharedDoc>false</SharedDoc>
  <HLinks>
    <vt:vector size="6" baseType="variant">
      <vt:variant>
        <vt:i4>5898348</vt:i4>
      </vt:variant>
      <vt:variant>
        <vt:i4>0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Elza Telia</cp:lastModifiedBy>
  <cp:revision>18</cp:revision>
  <cp:lastPrinted>2016-01-22T10:11:00Z</cp:lastPrinted>
  <dcterms:created xsi:type="dcterms:W3CDTF">2016-04-12T16:10:00Z</dcterms:created>
  <dcterms:modified xsi:type="dcterms:W3CDTF">2016-07-29T05:28:00Z</dcterms:modified>
</cp:coreProperties>
</file>