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0D" w:rsidRPr="0058445D" w:rsidRDefault="004D4B0D" w:rsidP="004D4B0D">
      <w:pPr>
        <w:jc w:val="center"/>
        <w:rPr>
          <w:lang w:val="de-DE"/>
        </w:rPr>
      </w:pPr>
      <w:r w:rsidRPr="0058445D">
        <w:rPr>
          <w:smallCaps/>
          <w:sz w:val="28"/>
          <w:szCs w:val="28"/>
          <w:lang w:val="de-DE"/>
        </w:rPr>
        <w:t>N</w:t>
      </w:r>
      <w:r w:rsidRPr="0058445D">
        <w:rPr>
          <w:smallCaps/>
          <w:spacing w:val="-4"/>
          <w:sz w:val="28"/>
          <w:szCs w:val="28"/>
          <w:lang w:val="de-DE"/>
        </w:rPr>
        <w:t xml:space="preserve">ominierung für die Mitgliedschaft in der Regionalen </w:t>
      </w:r>
      <w:r w:rsidR="00E37669">
        <w:rPr>
          <w:smallCaps/>
          <w:spacing w:val="-4"/>
          <w:sz w:val="28"/>
          <w:szCs w:val="28"/>
          <w:lang w:val="de-DE"/>
        </w:rPr>
        <w:t>Beurteilungs</w:t>
      </w:r>
      <w:r w:rsidRPr="0058445D">
        <w:rPr>
          <w:smallCaps/>
          <w:spacing w:val="-4"/>
          <w:sz w:val="28"/>
          <w:szCs w:val="28"/>
          <w:lang w:val="de-DE"/>
        </w:rPr>
        <w:t>kommission</w:t>
      </w:r>
    </w:p>
    <w:p w:rsidR="008A182F" w:rsidRDefault="008A182F" w:rsidP="008A182F">
      <w:pPr>
        <w:pStyle w:val="BodyText"/>
      </w:pPr>
    </w:p>
    <w:p w:rsidR="008A182F" w:rsidRDefault="008A182F" w:rsidP="008A182F">
      <w:pPr>
        <w:rPr>
          <w:lang w:val="de-DE"/>
        </w:rPr>
      </w:pPr>
    </w:p>
    <w:p w:rsidR="00F55749" w:rsidRDefault="00F55749">
      <w:pPr>
        <w:rPr>
          <w:lang w:val="de-DE"/>
        </w:rPr>
      </w:pPr>
    </w:p>
    <w:p w:rsidR="0038333C" w:rsidRDefault="0038333C">
      <w:pPr>
        <w:jc w:val="center"/>
        <w:rPr>
          <w:b/>
          <w:smallCaps/>
          <w:lang w:val="de-DE"/>
        </w:rPr>
      </w:pPr>
      <w:r>
        <w:rPr>
          <w:b/>
          <w:smallCaps/>
          <w:lang w:val="de-DE"/>
        </w:rPr>
        <w:t>Curriculum Vitae</w:t>
      </w:r>
    </w:p>
    <w:p w:rsidR="004C507D" w:rsidRDefault="004C507D" w:rsidP="004C507D">
      <w:pPr>
        <w:tabs>
          <w:tab w:val="right" w:leader="dot" w:pos="9356"/>
        </w:tabs>
        <w:rPr>
          <w:b/>
          <w:sz w:val="22"/>
          <w:lang w:val="de-DE"/>
        </w:rPr>
      </w:pPr>
    </w:p>
    <w:p w:rsidR="004C507D" w:rsidRDefault="004C507D" w:rsidP="004C507D">
      <w:pPr>
        <w:tabs>
          <w:tab w:val="right" w:leader="dot" w:pos="9356"/>
        </w:tabs>
        <w:rPr>
          <w:b/>
          <w:sz w:val="22"/>
          <w:lang w:val="de-DE"/>
        </w:rPr>
      </w:pPr>
    </w:p>
    <w:p w:rsidR="004C507D" w:rsidRDefault="004C507D" w:rsidP="004C507D">
      <w:pPr>
        <w:tabs>
          <w:tab w:val="right" w:leader="dot" w:pos="9356"/>
        </w:tabs>
      </w:pPr>
      <w:r>
        <w:rPr>
          <w:b/>
          <w:sz w:val="22"/>
          <w:lang w:val="de-DE"/>
        </w:rPr>
        <w:t>Mitgliedstaat, durch den die Nominierung erfolgt:</w:t>
      </w:r>
      <w:r w:rsidRPr="00C904F1">
        <w:rPr>
          <w:b/>
          <w:caps/>
          <w:sz w:val="22"/>
          <w:lang w:val="de-DE"/>
        </w:rPr>
        <w:t xml:space="preserve"> </w:t>
      </w:r>
      <w:r w:rsidR="00C904F1" w:rsidRPr="00C904F1">
        <w:rPr>
          <w:b/>
          <w:caps/>
          <w:sz w:val="22"/>
          <w:lang w:val="de-DE"/>
        </w:rPr>
        <w:t xml:space="preserve"> </w:t>
      </w:r>
      <w:r w:rsidR="00C904F1">
        <w:rPr>
          <w:b/>
          <w:caps/>
          <w:sz w:val="22"/>
          <w:lang w:val="de-DE"/>
        </w:rPr>
        <w:t xml:space="preserve"> </w:t>
      </w:r>
      <w:r w:rsidR="00806930" w:rsidRPr="004C507D">
        <w:rPr>
          <w:rFonts w:ascii="Arial" w:hAnsi="Arial" w:cs="Arial"/>
          <w:b/>
          <w:caps/>
          <w:sz w:val="22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4C507D">
        <w:rPr>
          <w:rFonts w:ascii="Arial" w:hAnsi="Arial" w:cs="Arial"/>
          <w:b/>
          <w:caps/>
          <w:sz w:val="22"/>
          <w:lang w:val="de-DE"/>
        </w:rPr>
        <w:instrText xml:space="preserve"> FORMTEXT </w:instrText>
      </w:r>
      <w:r w:rsidR="00806930">
        <w:rPr>
          <w:rFonts w:ascii="Arial" w:hAnsi="Arial" w:cs="Arial"/>
          <w:b/>
          <w:caps/>
          <w:sz w:val="22"/>
          <w:lang w:val="de-DE"/>
        </w:rPr>
      </w:r>
      <w:r w:rsidR="00806930">
        <w:rPr>
          <w:rFonts w:ascii="Arial" w:hAnsi="Arial" w:cs="Arial"/>
          <w:b/>
          <w:caps/>
          <w:sz w:val="22"/>
          <w:lang w:val="de-DE"/>
        </w:rPr>
        <w:fldChar w:fldCharType="separate"/>
      </w:r>
      <w:r w:rsidR="00806930" w:rsidRPr="004C507D">
        <w:rPr>
          <w:rFonts w:ascii="Arial" w:hAnsi="Arial" w:cs="Arial"/>
          <w:b/>
          <w:caps/>
          <w:sz w:val="22"/>
          <w:lang w:val="de-DE"/>
        </w:rPr>
        <w:fldChar w:fldCharType="end"/>
      </w:r>
      <w:bookmarkEnd w:id="0"/>
    </w:p>
    <w:p w:rsidR="004C507D" w:rsidRDefault="004C507D">
      <w:pPr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3259"/>
        <w:gridCol w:w="1560"/>
        <w:gridCol w:w="3226"/>
      </w:tblGrid>
      <w:tr w:rsidR="00B720C2" w:rsidTr="00994AE2">
        <w:tc>
          <w:tcPr>
            <w:tcW w:w="1526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Familienname</w:t>
            </w: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:rsidR="00B720C2" w:rsidRPr="004C507D" w:rsidRDefault="00B720C2" w:rsidP="00994AE2">
            <w:pPr>
              <w:spacing w:after="40"/>
              <w:jc w:val="center"/>
              <w:rPr>
                <w:rFonts w:ascii="Arial" w:hAnsi="Arial" w:cs="Arial"/>
                <w:caps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Vorname(n)</w:t>
            </w:r>
          </w:p>
        </w:tc>
        <w:tc>
          <w:tcPr>
            <w:tcW w:w="3226" w:type="dxa"/>
            <w:tcBorders>
              <w:bottom w:val="dotted" w:sz="4" w:space="0" w:color="auto"/>
            </w:tcBorders>
          </w:tcPr>
          <w:p w:rsidR="00B720C2" w:rsidRPr="00B720C2" w:rsidRDefault="00B720C2" w:rsidP="00994AE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994AE2" w:rsidTr="00994AE2">
        <w:tc>
          <w:tcPr>
            <w:tcW w:w="1526" w:type="dxa"/>
          </w:tcPr>
          <w:p w:rsidR="00994AE2" w:rsidRDefault="00994AE2" w:rsidP="00994AE2">
            <w:pPr>
              <w:rPr>
                <w:b/>
                <w:sz w:val="20"/>
                <w:lang w:val="de-DE"/>
              </w:rPr>
            </w:pPr>
          </w:p>
        </w:tc>
        <w:tc>
          <w:tcPr>
            <w:tcW w:w="3259" w:type="dxa"/>
            <w:tcBorders>
              <w:top w:val="dotted" w:sz="4" w:space="0" w:color="auto"/>
            </w:tcBorders>
          </w:tcPr>
          <w:p w:rsidR="00994AE2" w:rsidRDefault="00994AE2" w:rsidP="00994AE2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60" w:type="dxa"/>
          </w:tcPr>
          <w:p w:rsidR="00994AE2" w:rsidRDefault="00994AE2" w:rsidP="00994AE2">
            <w:pPr>
              <w:rPr>
                <w:b/>
                <w:sz w:val="20"/>
                <w:lang w:val="de-DE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994AE2" w:rsidRDefault="00994AE2" w:rsidP="00994AE2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994AE2">
        <w:tc>
          <w:tcPr>
            <w:tcW w:w="1526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Geschlecht</w:t>
            </w: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:rsidR="00B720C2" w:rsidRPr="00B720C2" w:rsidRDefault="00B720C2" w:rsidP="00994AE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:rsidR="00B720C2" w:rsidRDefault="00B720C2" w:rsidP="00994AE2">
            <w:pPr>
              <w:spacing w:after="40"/>
              <w:rPr>
                <w:lang w:val="de-DE"/>
              </w:rPr>
            </w:pPr>
            <w:r>
              <w:rPr>
                <w:b/>
                <w:sz w:val="20"/>
                <w:lang w:val="de-DE"/>
              </w:rPr>
              <w:t>Geburtsdatum</w:t>
            </w:r>
          </w:p>
        </w:tc>
        <w:tc>
          <w:tcPr>
            <w:tcW w:w="3226" w:type="dxa"/>
            <w:tcBorders>
              <w:bottom w:val="dotted" w:sz="4" w:space="0" w:color="auto"/>
            </w:tcBorders>
          </w:tcPr>
          <w:p w:rsidR="00B720C2" w:rsidRPr="00B720C2" w:rsidRDefault="00B720C2" w:rsidP="00994AE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38333C" w:rsidRDefault="0038333C">
      <w:pPr>
        <w:rPr>
          <w:lang w:val="de-DE"/>
        </w:rPr>
      </w:pPr>
    </w:p>
    <w:p w:rsidR="0038333C" w:rsidRDefault="00156064">
      <w:pPr>
        <w:spacing w:before="120" w:after="240"/>
        <w:jc w:val="both"/>
        <w:rPr>
          <w:sz w:val="20"/>
          <w:lang w:val="de-DE"/>
        </w:rPr>
      </w:pPr>
      <w:r>
        <w:rPr>
          <w:b/>
          <w:sz w:val="20"/>
          <w:lang w:val="de-DE"/>
        </w:rPr>
        <w:t>Sprachen</w:t>
      </w:r>
      <w:r w:rsidR="0038333C">
        <w:rPr>
          <w:b/>
          <w:sz w:val="20"/>
          <w:lang w:val="de-DE"/>
        </w:rPr>
        <w:t>:</w:t>
      </w:r>
      <w:r w:rsidR="0038333C">
        <w:rPr>
          <w:sz w:val="20"/>
          <w:lang w:val="de-DE"/>
        </w:rPr>
        <w:t xml:space="preserve"> Geben Sie bitte an, welche Arbeitssprachen des Regionalkomitees der</w:t>
      </w:r>
      <w:r w:rsidR="0011499B">
        <w:rPr>
          <w:sz w:val="20"/>
          <w:lang w:val="de-DE"/>
        </w:rPr>
        <w:t>/die</w:t>
      </w:r>
      <w:r w:rsidR="0038333C">
        <w:rPr>
          <w:sz w:val="20"/>
          <w:lang w:val="de-DE"/>
        </w:rPr>
        <w:t xml:space="preserve"> Kandidat</w:t>
      </w:r>
      <w:r w:rsidR="0011499B">
        <w:rPr>
          <w:sz w:val="20"/>
          <w:lang w:val="de-DE"/>
        </w:rPr>
        <w:t>/in</w:t>
      </w:r>
      <w:r w:rsidR="0038333C">
        <w:rPr>
          <w:sz w:val="20"/>
          <w:lang w:val="de-DE"/>
        </w:rPr>
        <w:t xml:space="preserve"> ausreichend beherrscht</w:t>
      </w:r>
    </w:p>
    <w:tbl>
      <w:tblPr>
        <w:tblW w:w="0" w:type="auto"/>
        <w:jc w:val="center"/>
        <w:tblLayout w:type="fixed"/>
        <w:tblLook w:val="0000"/>
      </w:tblPr>
      <w:tblGrid>
        <w:gridCol w:w="1807"/>
        <w:gridCol w:w="1582"/>
        <w:gridCol w:w="1552"/>
        <w:gridCol w:w="1387"/>
      </w:tblGrid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rPr>
                <w:sz w:val="20"/>
                <w:lang w:val="de-DE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Sprechen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Lesen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60" w:after="6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Schreiben</w:t>
            </w: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Deutsch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Englisch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Französisch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8333C">
        <w:trPr>
          <w:cantSplit/>
          <w:jc w:val="center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Default="0038333C" w:rsidP="00B70F53">
            <w:pPr>
              <w:tabs>
                <w:tab w:val="right" w:leader="dot" w:pos="8505"/>
              </w:tabs>
              <w:spacing w:before="40" w:after="4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Russisch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33C" w:rsidRPr="002B5653" w:rsidRDefault="0038333C" w:rsidP="00B70F53">
            <w:pPr>
              <w:tabs>
                <w:tab w:val="right" w:leader="dot" w:pos="8505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>
      <w:pPr>
        <w:tabs>
          <w:tab w:val="right" w:pos="9356"/>
        </w:tabs>
        <w:spacing w:before="240" w:after="120"/>
        <w:jc w:val="both"/>
        <w:rPr>
          <w:b/>
          <w:i/>
          <w:sz w:val="20"/>
          <w:lang w:val="de-DE"/>
        </w:rPr>
      </w:pPr>
      <w:r>
        <w:rPr>
          <w:b/>
          <w:sz w:val="20"/>
          <w:lang w:val="de-DE"/>
        </w:rPr>
        <w:t>Berufliche Ausbildung:</w:t>
      </w:r>
      <w:r>
        <w:rPr>
          <w:sz w:val="20"/>
          <w:lang w:val="de-DE"/>
        </w:rPr>
        <w:t xml:space="preserve"> </w:t>
      </w:r>
      <w:r w:rsidRPr="0030335A">
        <w:rPr>
          <w:sz w:val="18"/>
          <w:szCs w:val="18"/>
          <w:lang w:val="de-DE"/>
        </w:rPr>
        <w:t>Bitte (bis zu</w:t>
      </w:r>
      <w:r w:rsidR="00176A42" w:rsidRPr="0030335A">
        <w:rPr>
          <w:sz w:val="18"/>
          <w:szCs w:val="18"/>
          <w:lang w:val="de-DE"/>
        </w:rPr>
        <w:t>)</w:t>
      </w:r>
      <w:r w:rsidR="0030335A" w:rsidRPr="0030335A">
        <w:rPr>
          <w:sz w:val="18"/>
          <w:szCs w:val="18"/>
          <w:lang w:val="de-DE"/>
        </w:rPr>
        <w:t xml:space="preserve"> fünf</w:t>
      </w:r>
      <w:r w:rsidRPr="0030335A">
        <w:rPr>
          <w:sz w:val="18"/>
          <w:szCs w:val="18"/>
          <w:lang w:val="de-DE"/>
        </w:rPr>
        <w:t xml:space="preserve"> der wichtigsten beruflichen Qualifikationen angeben</w:t>
      </w:r>
      <w:r>
        <w:rPr>
          <w:sz w:val="20"/>
          <w:lang w:val="de-DE"/>
        </w:rPr>
        <w:tab/>
      </w:r>
      <w:r>
        <w:rPr>
          <w:b/>
          <w:i/>
          <w:sz w:val="20"/>
          <w:lang w:val="de-DE"/>
        </w:rPr>
        <w:t>Jahr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57"/>
        <w:gridCol w:w="798"/>
      </w:tblGrid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720C2" w:rsidTr="00186F50">
        <w:tc>
          <w:tcPr>
            <w:tcW w:w="8755" w:type="dxa"/>
          </w:tcPr>
          <w:p w:rsidR="00B720C2" w:rsidRDefault="00B720C2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B720C2" w:rsidRDefault="00B720C2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4C507D" w:rsidRDefault="004C507D" w:rsidP="004C507D">
      <w:pPr>
        <w:tabs>
          <w:tab w:val="right" w:pos="9356"/>
        </w:tabs>
        <w:spacing w:before="120" w:after="120"/>
      </w:pPr>
      <w:r>
        <w:rPr>
          <w:b/>
          <w:sz w:val="20"/>
          <w:lang w:val="de-DE"/>
        </w:rPr>
        <w:t>Beruflicher Werdegang:</w:t>
      </w:r>
      <w:r>
        <w:rPr>
          <w:sz w:val="20"/>
          <w:lang w:val="de-DE"/>
        </w:rPr>
        <w:t xml:space="preserve"> </w:t>
      </w:r>
      <w:r w:rsidR="007F452E" w:rsidRPr="00E050FD">
        <w:rPr>
          <w:sz w:val="18"/>
          <w:szCs w:val="18"/>
          <w:lang w:val="de-DE"/>
        </w:rPr>
        <w:t xml:space="preserve">Bitte geben Sie zuerst Ihre jetzige Position an, gefolgt von (bis zu) vier Ihrer </w:t>
      </w:r>
      <w:r w:rsidR="007F452E">
        <w:rPr>
          <w:sz w:val="18"/>
          <w:szCs w:val="18"/>
          <w:lang w:val="de-DE"/>
        </w:rPr>
        <w:br/>
      </w:r>
      <w:r w:rsidR="007F452E" w:rsidRPr="00E050FD">
        <w:rPr>
          <w:sz w:val="18"/>
          <w:szCs w:val="18"/>
          <w:lang w:val="de-DE"/>
        </w:rPr>
        <w:t xml:space="preserve">wichtigsten </w:t>
      </w:r>
      <w:r w:rsidR="007F452E">
        <w:rPr>
          <w:sz w:val="18"/>
          <w:szCs w:val="18"/>
          <w:lang w:val="de-DE"/>
        </w:rPr>
        <w:t xml:space="preserve">vorherigen </w:t>
      </w:r>
      <w:r w:rsidR="007F452E" w:rsidRPr="00E050FD">
        <w:rPr>
          <w:sz w:val="18"/>
          <w:szCs w:val="18"/>
          <w:lang w:val="de-DE"/>
        </w:rPr>
        <w:t>beruflichen Positionen</w:t>
      </w:r>
      <w:r>
        <w:rPr>
          <w:sz w:val="20"/>
        </w:rPr>
        <w:tab/>
      </w:r>
      <w:r>
        <w:rPr>
          <w:b/>
          <w:i/>
          <w:sz w:val="20"/>
          <w:lang w:val="de-DE"/>
        </w:rPr>
        <w:t>Jahr</w:t>
      </w:r>
      <w:r>
        <w:rPr>
          <w:b/>
          <w:i/>
          <w:sz w:val="16"/>
          <w:lang w:val="de-DE"/>
        </w:rPr>
        <w:t xml:space="preserve"> </w:t>
      </w:r>
      <w:r>
        <w:rPr>
          <w:sz w:val="16"/>
          <w:lang w:val="de-DE"/>
        </w:rPr>
        <w:t>(Beginn/Ende)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003"/>
        <w:gridCol w:w="1352"/>
      </w:tblGrid>
      <w:tr w:rsidR="00C749AC" w:rsidRPr="00C749AC" w:rsidTr="00186F50">
        <w:tc>
          <w:tcPr>
            <w:tcW w:w="81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749AC" w:rsidRPr="00C749AC" w:rsidTr="00186F50">
        <w:tc>
          <w:tcPr>
            <w:tcW w:w="81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49AC" w:rsidRPr="00C749AC" w:rsidRDefault="00C749AC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 w:rsidP="004C507D">
      <w:pPr>
        <w:tabs>
          <w:tab w:val="right" w:pos="9356"/>
        </w:tabs>
        <w:spacing w:before="120" w:after="120"/>
        <w:jc w:val="both"/>
        <w:rPr>
          <w:b/>
          <w:sz w:val="20"/>
          <w:lang w:val="de-DE"/>
        </w:rPr>
      </w:pPr>
      <w:r>
        <w:rPr>
          <w:b/>
          <w:sz w:val="20"/>
          <w:lang w:val="de-DE"/>
        </w:rPr>
        <w:t>Arbeitserfahrung mit bzw. in internationalen Organisationen</w:t>
      </w:r>
      <w:r w:rsidR="004C507D" w:rsidRPr="004C507D">
        <w:rPr>
          <w:sz w:val="20"/>
          <w:lang w:val="de-DE"/>
        </w:rPr>
        <w:tab/>
      </w:r>
      <w:r w:rsidR="004C507D">
        <w:rPr>
          <w:b/>
          <w:i/>
          <w:snapToGrid w:val="0"/>
          <w:sz w:val="20"/>
          <w:lang w:val="de-DE"/>
        </w:rPr>
        <w:t>Jahr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57"/>
        <w:gridCol w:w="798"/>
      </w:tblGrid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 w:rsidP="004C507D">
      <w:pPr>
        <w:tabs>
          <w:tab w:val="right" w:pos="9356"/>
        </w:tabs>
        <w:spacing w:before="120" w:after="120"/>
        <w:rPr>
          <w:b/>
          <w:sz w:val="20"/>
          <w:lang w:val="de-DE"/>
        </w:rPr>
      </w:pPr>
      <w:r>
        <w:rPr>
          <w:b/>
          <w:sz w:val="20"/>
          <w:lang w:val="de-DE"/>
        </w:rPr>
        <w:t xml:space="preserve">Erfahrungen als Vorsitzende/r von politischen Gremien und Fachausschüssen auf hoher nationaler </w:t>
      </w:r>
      <w:r w:rsidR="004C507D">
        <w:rPr>
          <w:b/>
          <w:sz w:val="20"/>
          <w:lang w:val="de-DE"/>
        </w:rPr>
        <w:br/>
      </w:r>
      <w:r w:rsidR="007240D4">
        <w:rPr>
          <w:b/>
          <w:sz w:val="20"/>
          <w:lang w:val="de-DE"/>
        </w:rPr>
        <w:t>bzw.</w:t>
      </w:r>
      <w:r>
        <w:rPr>
          <w:b/>
          <w:sz w:val="20"/>
          <w:lang w:val="de-DE"/>
        </w:rPr>
        <w:t xml:space="preserve"> internationaler Ebene</w:t>
      </w:r>
      <w:r w:rsidR="004C507D" w:rsidRPr="004C507D">
        <w:rPr>
          <w:sz w:val="20"/>
          <w:lang w:val="de-DE"/>
        </w:rPr>
        <w:tab/>
      </w:r>
      <w:r w:rsidR="004C507D">
        <w:rPr>
          <w:b/>
          <w:i/>
          <w:snapToGrid w:val="0"/>
          <w:sz w:val="20"/>
          <w:lang w:val="de-DE"/>
        </w:rPr>
        <w:t>Jahr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57"/>
        <w:gridCol w:w="798"/>
      </w:tblGrid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6502B" w:rsidTr="00186F50">
        <w:tc>
          <w:tcPr>
            <w:tcW w:w="8755" w:type="dxa"/>
          </w:tcPr>
          <w:p w:rsidR="00A6502B" w:rsidRDefault="00A6502B" w:rsidP="002B5653">
            <w:pPr>
              <w:tabs>
                <w:tab w:val="right" w:pos="9356"/>
              </w:tabs>
              <w:spacing w:after="20"/>
              <w:ind w:left="142" w:hanging="142"/>
              <w:jc w:val="both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816" w:type="dxa"/>
          </w:tcPr>
          <w:p w:rsidR="00A6502B" w:rsidRDefault="00A6502B" w:rsidP="00186F50">
            <w:pPr>
              <w:tabs>
                <w:tab w:val="right" w:pos="9356"/>
              </w:tabs>
              <w:spacing w:after="20"/>
              <w:jc w:val="righ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38333C" w:rsidRDefault="0038333C">
      <w:pPr>
        <w:spacing w:before="120" w:after="120"/>
        <w:jc w:val="both"/>
        <w:rPr>
          <w:b/>
          <w:sz w:val="20"/>
          <w:lang w:val="de-DE"/>
        </w:rPr>
      </w:pPr>
      <w:r>
        <w:rPr>
          <w:b/>
          <w:sz w:val="20"/>
          <w:lang w:val="de-DE"/>
        </w:rPr>
        <w:t>Name und Posi</w:t>
      </w:r>
      <w:r w:rsidR="0030335A">
        <w:rPr>
          <w:b/>
          <w:sz w:val="20"/>
          <w:lang w:val="de-DE"/>
        </w:rPr>
        <w:t>tion der Person, durch die die</w:t>
      </w:r>
      <w:r>
        <w:rPr>
          <w:b/>
          <w:sz w:val="20"/>
          <w:lang w:val="de-DE"/>
        </w:rPr>
        <w:t xml:space="preserve"> Nominierung erfolgt</w:t>
      </w:r>
    </w:p>
    <w:p w:rsidR="0038333C" w:rsidRPr="00B720C2" w:rsidRDefault="0038333C" w:rsidP="00B720C2">
      <w:pPr>
        <w:jc w:val="both"/>
        <w:rPr>
          <w:rFonts w:ascii="Arial" w:hAnsi="Arial"/>
          <w:sz w:val="20"/>
        </w:rPr>
      </w:pPr>
    </w:p>
    <w:sectPr w:rsidR="0038333C" w:rsidRPr="00B720C2" w:rsidSect="007031C5">
      <w:pgSz w:w="11907" w:h="16840" w:code="9"/>
      <w:pgMar w:top="1134" w:right="1276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37" w:rsidRDefault="00E96137">
      <w:r>
        <w:separator/>
      </w:r>
    </w:p>
  </w:endnote>
  <w:endnote w:type="continuationSeparator" w:id="0">
    <w:p w:rsidR="00E96137" w:rsidRDefault="00E96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37" w:rsidRDefault="00E96137">
      <w:r>
        <w:separator/>
      </w:r>
    </w:p>
  </w:footnote>
  <w:footnote w:type="continuationSeparator" w:id="0">
    <w:p w:rsidR="00E96137" w:rsidRDefault="00E96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F01"/>
  <w:doNotTrackMoves/>
  <w:documentProtection w:edit="forms" w:enforcement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90A"/>
    <w:rsid w:val="00016149"/>
    <w:rsid w:val="0005074B"/>
    <w:rsid w:val="00083EEA"/>
    <w:rsid w:val="000A19CF"/>
    <w:rsid w:val="000A1B0A"/>
    <w:rsid w:val="000A2C39"/>
    <w:rsid w:val="0011499B"/>
    <w:rsid w:val="00116673"/>
    <w:rsid w:val="00156064"/>
    <w:rsid w:val="00176A42"/>
    <w:rsid w:val="00186F50"/>
    <w:rsid w:val="001D0011"/>
    <w:rsid w:val="00282F1F"/>
    <w:rsid w:val="002B5653"/>
    <w:rsid w:val="0030335A"/>
    <w:rsid w:val="00342609"/>
    <w:rsid w:val="0038333C"/>
    <w:rsid w:val="00385501"/>
    <w:rsid w:val="0043034B"/>
    <w:rsid w:val="00470446"/>
    <w:rsid w:val="00473B76"/>
    <w:rsid w:val="0049400E"/>
    <w:rsid w:val="004C0E58"/>
    <w:rsid w:val="004C507D"/>
    <w:rsid w:val="004D4B0D"/>
    <w:rsid w:val="00575793"/>
    <w:rsid w:val="005A2BE8"/>
    <w:rsid w:val="00630882"/>
    <w:rsid w:val="0063783A"/>
    <w:rsid w:val="0067290A"/>
    <w:rsid w:val="006B682E"/>
    <w:rsid w:val="006F7E34"/>
    <w:rsid w:val="007031C5"/>
    <w:rsid w:val="007240D4"/>
    <w:rsid w:val="007A3B10"/>
    <w:rsid w:val="007F452E"/>
    <w:rsid w:val="00804211"/>
    <w:rsid w:val="00806930"/>
    <w:rsid w:val="008956B7"/>
    <w:rsid w:val="008A182F"/>
    <w:rsid w:val="008F3A69"/>
    <w:rsid w:val="00937EF8"/>
    <w:rsid w:val="00963BE8"/>
    <w:rsid w:val="00994AE2"/>
    <w:rsid w:val="00A14E33"/>
    <w:rsid w:val="00A6502B"/>
    <w:rsid w:val="00A96E8D"/>
    <w:rsid w:val="00B07A37"/>
    <w:rsid w:val="00B33350"/>
    <w:rsid w:val="00B655A3"/>
    <w:rsid w:val="00B70F53"/>
    <w:rsid w:val="00B720C2"/>
    <w:rsid w:val="00B926D1"/>
    <w:rsid w:val="00C637DE"/>
    <w:rsid w:val="00C749AC"/>
    <w:rsid w:val="00C904F1"/>
    <w:rsid w:val="00CB513B"/>
    <w:rsid w:val="00CE4B82"/>
    <w:rsid w:val="00D711B2"/>
    <w:rsid w:val="00DC54ED"/>
    <w:rsid w:val="00E37669"/>
    <w:rsid w:val="00E5608D"/>
    <w:rsid w:val="00E67DF3"/>
    <w:rsid w:val="00E80EA0"/>
    <w:rsid w:val="00E96137"/>
    <w:rsid w:val="00EA2602"/>
    <w:rsid w:val="00EA4245"/>
    <w:rsid w:val="00F55749"/>
    <w:rsid w:val="00F55B7F"/>
    <w:rsid w:val="00FE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6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6B7"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rsid w:val="008956B7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rsid w:val="008956B7"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6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6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56B7"/>
    <w:pPr>
      <w:jc w:val="center"/>
    </w:pPr>
    <w:rPr>
      <w:smallCaps/>
      <w:sz w:val="28"/>
      <w:lang w:val="de-DE"/>
    </w:rPr>
  </w:style>
  <w:style w:type="table" w:styleId="TableGrid">
    <w:name w:val="Table Grid"/>
    <w:basedOn w:val="TableNormal"/>
    <w:rsid w:val="00B7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we\Application%20Data\Microsoft\Templates\My%20templates\cv-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cv-eb</Template>
  <TotalTime>0</TotalTime>
  <Pages>1</Pages>
  <Words>106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NOMINIERUNG FÜR DIE MITGLIEDSCHAFT IM STÄNDIGEN AUSSCHUSS</vt:lpstr>
    </vt:vector>
  </TitlesOfParts>
  <Company>World Health Organization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NOMINIERUNG FÜR DIE MITGLIEDSCHAFT IM STÄNDIGEN AUSSCHUSS</dc:title>
  <dc:subject/>
  <dc:creator>UWE</dc:creator>
  <cp:keywords/>
  <dc:description>last revision December 2008</dc:description>
  <cp:lastModifiedBy>nkn</cp:lastModifiedBy>
  <cp:revision>2</cp:revision>
  <cp:lastPrinted>2002-01-08T10:13:00Z</cp:lastPrinted>
  <dcterms:created xsi:type="dcterms:W3CDTF">2013-01-14T09:15:00Z</dcterms:created>
  <dcterms:modified xsi:type="dcterms:W3CDTF">2013-01-14T09:15:00Z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-1534644570</vt:i4>
  </property>
  <property fmtid="{D5CDD505-2E9C-101B-9397-08002B2CF9AE}" pid="3" name="_NewReviewCycle">
    <vt:lpwstr/>
  </property>
  <property fmtid="{D5CDD505-2E9C-101B-9397-08002B2CF9AE}" pid="4" name="_EmailSubject">
    <vt:lpwstr>WHO/EURO Circular Letter Nominations for membership 2018</vt:lpwstr>
  </property>
  <property fmtid="{D5CDD505-2E9C-101B-9397-08002B2CF9AE}" pid="5" name="_AuthorEmail">
    <vt:lpwstr/>
  </property>
  <property fmtid="{D5CDD505-2E9C-101B-9397-08002B2CF9AE}" pid="6" name="_AuthorEmailDisplayName">
    <vt:lpwstr>EURO Governance</vt:lpwstr>
  </property>
</Properties>
</file>