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87D" w:rsidRPr="00DE2996" w:rsidRDefault="00E6687D" w:rsidP="00440BDA">
      <w:pPr>
        <w:rPr>
          <w:rFonts w:cs="Calibri"/>
        </w:rPr>
      </w:pPr>
      <w:r>
        <w:rPr>
          <w:noProof/>
          <w:lang w:val="en-US"/>
        </w:rPr>
        <w:pict>
          <v:roundrect id="Rounded Rectangle 7" o:spid="_x0000_s1028" style="position:absolute;left:0;text-align:left;margin-left:-297.75pt;margin-top:-7.6pt;width:516.75pt;height:63.75pt;z-index:25166028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" filled="f" strokecolor="#243f60">
            <v:path arrowok="t"/>
          </v:roundrect>
        </w:pict>
      </w: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9" type="#_x0000_t75" alt="Other... - Ministry of Labour, Health and Social Affairs of Georgia" style="position:absolute;left:0;text-align:left;margin-left:390.3pt;margin-top:5pt;width:111pt;height:34.55pt;z-index:251656192;visibility:visible">
            <v:imagedata r:id="rId7" o:title=""/>
            <w10:wrap type="square"/>
          </v:shape>
        </w:pict>
      </w:r>
      <w:r>
        <w:rPr>
          <w:noProof/>
          <w:lang w:val="en-US"/>
        </w:rPr>
        <w:pict>
          <v:shape id="Picture 3" o:spid="_x0000_s1030" type="#_x0000_t75" alt="Mokipay" style="position:absolute;left:0;text-align:left;margin-left:278.6pt;margin-top:11.5pt;width:102.75pt;height:27.15pt;z-index:251657216;visibility:visible">
            <v:imagedata r:id="rId8" o:title=""/>
            <w10:wrap type="square"/>
          </v:shape>
        </w:pict>
      </w:r>
      <w:r>
        <w:rPr>
          <w:noProof/>
          <w:lang w:val="en-US"/>
        </w:rPr>
        <w:pict>
          <v:shape id="Picture 13" o:spid="_x0000_s1031" type="#_x0000_t75" style="position:absolute;left:0;text-align:left;margin-left:86.7pt;margin-top:7.4pt;width:66pt;height:34.75pt;z-index:251655168;visibility:visible">
            <v:imagedata r:id="rId9" o:title=""/>
            <w10:wrap type="square"/>
          </v:shape>
        </w:pict>
      </w:r>
      <w:r>
        <w:rPr>
          <w:noProof/>
          <w:lang w:val="en-US"/>
        </w:rPr>
        <w:pict>
          <v:shape id="Picture 5" o:spid="_x0000_s1032" type="#_x0000_t75" style="position:absolute;left:0;text-align:left;margin-left:155.25pt;margin-top:.65pt;width:116.25pt;height:43.5pt;z-index:251658240;visibility:visible">
            <v:imagedata r:id="rId10" o:title=""/>
            <w10:wrap type="square"/>
          </v:shape>
        </w:pict>
      </w:r>
      <w:r>
        <w:rPr>
          <w:noProof/>
          <w:lang w:val="en-US"/>
        </w:rPr>
        <w:pict>
          <v:shape id="Picture 6" o:spid="_x0000_s1033" type="#_x0000_t75" style="position:absolute;left:0;text-align:left;margin-left:-9pt;margin-top:5.15pt;width:89.25pt;height:36.75pt;z-index:251659264;visibility:visible">
            <v:imagedata r:id="rId11" o:title=""/>
            <w10:wrap type="square"/>
          </v:shape>
        </w:pict>
      </w:r>
      <w:r w:rsidRPr="00DE2996">
        <w:rPr>
          <w:rFonts w:cs="Calibri"/>
        </w:rPr>
        <w:tab/>
      </w:r>
    </w:p>
    <w:p w:rsidR="00E6687D" w:rsidRPr="00DE2996" w:rsidRDefault="00E6687D" w:rsidP="00440BDA">
      <w:pPr>
        <w:spacing w:line="264" w:lineRule="auto"/>
        <w:rPr>
          <w:rFonts w:cs="Calibri"/>
          <w:color w:val="333333"/>
        </w:rPr>
      </w:pPr>
    </w:p>
    <w:p w:rsidR="00E6687D" w:rsidRPr="00DE2996" w:rsidRDefault="00E6687D" w:rsidP="00440BDA">
      <w:pPr>
        <w:rPr>
          <w:rFonts w:cs="Calibri"/>
          <w:color w:val="333333"/>
        </w:rPr>
      </w:pPr>
    </w:p>
    <w:p w:rsidR="00E6687D" w:rsidRPr="00DE2996" w:rsidRDefault="00E6687D" w:rsidP="00440BDA">
      <w:pPr>
        <w:rPr>
          <w:rFonts w:cs="Calibri"/>
          <w:color w:val="333333"/>
        </w:rPr>
      </w:pPr>
    </w:p>
    <w:p w:rsidR="00E6687D" w:rsidRPr="00DE2996" w:rsidRDefault="00E6687D" w:rsidP="00440BDA">
      <w:pPr>
        <w:rPr>
          <w:rFonts w:cs="Calibri"/>
          <w:b/>
          <w:color w:val="333333"/>
        </w:rPr>
      </w:pPr>
    </w:p>
    <w:p w:rsidR="00E6687D" w:rsidRPr="00DE2996" w:rsidRDefault="00E6687D" w:rsidP="00440BDA">
      <w:pPr>
        <w:rPr>
          <w:rFonts w:cs="Calibri"/>
          <w:color w:val="333333"/>
        </w:rPr>
      </w:pPr>
    </w:p>
    <w:p w:rsidR="00E6687D" w:rsidRPr="00DE2996" w:rsidRDefault="00E6687D" w:rsidP="00440BDA">
      <w:pPr>
        <w:rPr>
          <w:rFonts w:cs="Calibri"/>
          <w:color w:val="333333"/>
        </w:rPr>
      </w:pPr>
    </w:p>
    <w:p w:rsidR="00E6687D" w:rsidRPr="00DE2996" w:rsidRDefault="00E6687D" w:rsidP="00440BDA">
      <w:pPr>
        <w:rPr>
          <w:rFonts w:cs="Calibri"/>
          <w:color w:val="333333"/>
        </w:rPr>
      </w:pPr>
    </w:p>
    <w:p w:rsidR="00E6687D" w:rsidRPr="00DE2996" w:rsidRDefault="00E6687D" w:rsidP="00A56453">
      <w:pPr>
        <w:tabs>
          <w:tab w:val="left" w:pos="1770"/>
        </w:tabs>
        <w:rPr>
          <w:rFonts w:cs="Calibri"/>
          <w:color w:val="333333"/>
        </w:rPr>
      </w:pPr>
      <w:r w:rsidRPr="00DE2996">
        <w:rPr>
          <w:rFonts w:cs="Calibri"/>
          <w:color w:val="333333"/>
        </w:rPr>
        <w:tab/>
      </w:r>
    </w:p>
    <w:p w:rsidR="00E6687D" w:rsidRPr="00DE2996" w:rsidRDefault="00E6687D" w:rsidP="00440BDA">
      <w:pPr>
        <w:rPr>
          <w:rFonts w:cs="Calibri"/>
          <w:color w:val="333333"/>
        </w:rPr>
      </w:pPr>
    </w:p>
    <w:p w:rsidR="00E6687D" w:rsidRPr="00DE2996" w:rsidRDefault="00E6687D" w:rsidP="00440BDA">
      <w:pPr>
        <w:rPr>
          <w:rFonts w:cs="Calibri"/>
          <w:color w:val="333333"/>
        </w:rPr>
      </w:pPr>
    </w:p>
    <w:p w:rsidR="00E6687D" w:rsidRPr="00DE2996" w:rsidRDefault="00E6687D" w:rsidP="00440BDA">
      <w:pPr>
        <w:rPr>
          <w:rFonts w:cs="Calibri"/>
          <w:color w:val="333333"/>
        </w:rPr>
      </w:pPr>
    </w:p>
    <w:p w:rsidR="00E6687D" w:rsidRPr="00DE2996" w:rsidRDefault="00E6687D" w:rsidP="00440BDA">
      <w:pPr>
        <w:rPr>
          <w:rFonts w:cs="Calibri"/>
          <w:color w:val="333333"/>
        </w:rPr>
      </w:pPr>
    </w:p>
    <w:p w:rsidR="00E6687D" w:rsidRPr="00DE2996" w:rsidRDefault="00E6687D" w:rsidP="00440BDA">
      <w:pPr>
        <w:rPr>
          <w:rFonts w:cs="Calibri"/>
          <w:color w:val="333333"/>
        </w:rPr>
      </w:pPr>
    </w:p>
    <w:p w:rsidR="00E6687D" w:rsidRPr="00DE2996" w:rsidRDefault="00E6687D" w:rsidP="00440BDA">
      <w:pPr>
        <w:rPr>
          <w:rFonts w:cs="Calibri"/>
          <w:color w:val="333333"/>
        </w:rPr>
      </w:pPr>
    </w:p>
    <w:p w:rsidR="00E6687D" w:rsidRPr="00DE2996" w:rsidRDefault="00E6687D" w:rsidP="00440BDA">
      <w:pPr>
        <w:rPr>
          <w:rFonts w:cs="Calibri"/>
          <w:color w:val="333333"/>
        </w:rPr>
      </w:pPr>
    </w:p>
    <w:p w:rsidR="00E6687D" w:rsidRPr="00DE2996" w:rsidRDefault="00E6687D" w:rsidP="00440BDA">
      <w:pPr>
        <w:rPr>
          <w:rFonts w:cs="Calibri"/>
          <w:color w:val="333333"/>
        </w:rPr>
      </w:pPr>
    </w:p>
    <w:p w:rsidR="00E6687D" w:rsidRPr="00DE2996" w:rsidRDefault="00E6687D" w:rsidP="009733FC">
      <w:pPr>
        <w:jc w:val="center"/>
        <w:rPr>
          <w:rFonts w:cs="Calibri"/>
          <w:color w:val="333333"/>
        </w:rPr>
      </w:pPr>
    </w:p>
    <w:p w:rsidR="00E6687D" w:rsidRPr="00B33D3F" w:rsidRDefault="00E6687D" w:rsidP="00570CF4">
      <w:pPr>
        <w:jc w:val="center"/>
        <w:rPr>
          <w:rFonts w:cs="Calibri"/>
          <w:b/>
          <w:color w:val="333333"/>
          <w:sz w:val="36"/>
        </w:rPr>
      </w:pPr>
    </w:p>
    <w:p w:rsidR="00E6687D" w:rsidRPr="00DE2996" w:rsidRDefault="00E6687D" w:rsidP="007D27F5">
      <w:pPr>
        <w:jc w:val="center"/>
        <w:rPr>
          <w:rFonts w:cs="Calibri"/>
          <w:color w:val="333333"/>
        </w:rPr>
      </w:pPr>
    </w:p>
    <w:p w:rsidR="00E6687D" w:rsidRPr="00DE2996" w:rsidRDefault="00E6687D" w:rsidP="00440BDA">
      <w:pPr>
        <w:rPr>
          <w:rFonts w:cs="Calibri"/>
          <w:color w:val="333333"/>
        </w:rPr>
      </w:pPr>
    </w:p>
    <w:p w:rsidR="00E6687D" w:rsidRPr="00DE2996" w:rsidRDefault="00E6687D" w:rsidP="007847F6">
      <w:pPr>
        <w:jc w:val="center"/>
        <w:rPr>
          <w:rFonts w:cs="Calibri"/>
          <w:b/>
          <w:color w:val="333333"/>
          <w:sz w:val="40"/>
          <w:szCs w:val="40"/>
        </w:rPr>
      </w:pPr>
    </w:p>
    <w:p w:rsidR="00E6687D" w:rsidRPr="00DE2996" w:rsidRDefault="00E6687D" w:rsidP="00440BDA">
      <w:pPr>
        <w:rPr>
          <w:rFonts w:cs="Calibri"/>
          <w:color w:val="333333"/>
        </w:rPr>
      </w:pPr>
    </w:p>
    <w:p w:rsidR="00E6687D" w:rsidRPr="00DE2996" w:rsidRDefault="00E6687D" w:rsidP="00440BDA">
      <w:pPr>
        <w:rPr>
          <w:rFonts w:cs="Calibri"/>
          <w:color w:val="333333"/>
        </w:rPr>
      </w:pPr>
    </w:p>
    <w:p w:rsidR="00E6687D" w:rsidRPr="00DE2996" w:rsidRDefault="00E6687D" w:rsidP="00440BDA">
      <w:pPr>
        <w:rPr>
          <w:rFonts w:cs="Calibri"/>
          <w:color w:val="333333"/>
        </w:rPr>
      </w:pPr>
    </w:p>
    <w:p w:rsidR="00E6687D" w:rsidRPr="00DE2996" w:rsidRDefault="00E6687D" w:rsidP="00440BDA">
      <w:pPr>
        <w:rPr>
          <w:rFonts w:cs="Calibri"/>
          <w:color w:val="333333"/>
        </w:rPr>
      </w:pPr>
    </w:p>
    <w:p w:rsidR="00E6687D" w:rsidRPr="00DA31C9" w:rsidRDefault="00E6687D" w:rsidP="00AE74F6">
      <w:pPr>
        <w:pStyle w:val="6pmMainTitle0"/>
        <w:spacing w:before="120" w:after="0" w:line="240" w:lineRule="auto"/>
        <w:rPr>
          <w:rFonts w:cs="Calibri"/>
          <w:noProof/>
          <w:lang w:val="en-US"/>
        </w:rPr>
      </w:pPr>
      <w:r>
        <w:rPr>
          <w:rFonts w:cs="Calibri"/>
          <w:noProof/>
          <w:lang w:val="en-US"/>
        </w:rPr>
        <w:t>Georgia Central EMR Project</w:t>
      </w:r>
    </w:p>
    <w:p w:rsidR="00E6687D" w:rsidRPr="00364FD8" w:rsidRDefault="00E6687D" w:rsidP="00364FD8">
      <w:pPr>
        <w:pStyle w:val="6pmMainTitle0"/>
        <w:spacing w:before="120" w:after="0" w:line="240" w:lineRule="auto"/>
        <w:rPr>
          <w:rFonts w:cs="Calibri"/>
          <w:noProof/>
          <w:sz w:val="44"/>
        </w:rPr>
      </w:pPr>
      <w:r w:rsidRPr="00364FD8">
        <w:rPr>
          <w:rFonts w:cs="Calibri"/>
          <w:noProof/>
          <w:sz w:val="44"/>
        </w:rPr>
        <w:t>Health care provied</w:t>
      </w:r>
      <w:r>
        <w:rPr>
          <w:rFonts w:cs="Calibri"/>
          <w:noProof/>
          <w:sz w:val="44"/>
        </w:rPr>
        <w:t>er – Information System – Surve</w:t>
      </w:r>
      <w:r w:rsidRPr="00364FD8">
        <w:rPr>
          <w:rFonts w:cs="Calibri"/>
          <w:noProof/>
          <w:sz w:val="44"/>
        </w:rPr>
        <w:t>y</w:t>
      </w:r>
    </w:p>
    <w:p w:rsidR="00E6687D" w:rsidRPr="00471E14" w:rsidRDefault="00E6687D" w:rsidP="00836388">
      <w:pPr>
        <w:pStyle w:val="6pmMainTitle0"/>
        <w:spacing w:before="120" w:after="0" w:line="240" w:lineRule="auto"/>
        <w:rPr>
          <w:rFonts w:cs="Calibri"/>
          <w:noProof/>
          <w:lang w:val="it-IT"/>
        </w:rPr>
      </w:pPr>
      <w:r w:rsidRPr="00471E14">
        <w:rPr>
          <w:rFonts w:cs="Calibri"/>
          <w:noProof/>
          <w:lang w:val="it-IT"/>
        </w:rPr>
        <w:t>Addendum document</w:t>
      </w:r>
    </w:p>
    <w:p w:rsidR="00E6687D" w:rsidRPr="00471E14" w:rsidRDefault="00E6687D" w:rsidP="00330A3B">
      <w:pPr>
        <w:pStyle w:val="6pmMainTitle0"/>
        <w:spacing w:before="120" w:after="0" w:line="240" w:lineRule="auto"/>
        <w:rPr>
          <w:rFonts w:cs="Calibri"/>
          <w:lang w:val="it-IT"/>
        </w:rPr>
      </w:pPr>
    </w:p>
    <w:p w:rsidR="00E6687D" w:rsidRPr="00471E14" w:rsidRDefault="00E6687D" w:rsidP="00267858">
      <w:pPr>
        <w:pStyle w:val="6pmMinorTitle0"/>
        <w:jc w:val="center"/>
        <w:rPr>
          <w:rFonts w:ascii="Calibri" w:hAnsi="Calibri" w:cs="Calibri"/>
          <w:lang w:val="it-IT"/>
        </w:rPr>
      </w:pPr>
    </w:p>
    <w:p w:rsidR="00E6687D" w:rsidRPr="00471E14" w:rsidRDefault="00E6687D" w:rsidP="00440BDA">
      <w:pPr>
        <w:pStyle w:val="6pmMinorTitle0"/>
        <w:rPr>
          <w:rFonts w:ascii="Calibri" w:hAnsi="Calibri" w:cs="Calibri"/>
          <w:lang w:val="it-IT"/>
        </w:rPr>
      </w:pPr>
    </w:p>
    <w:p w:rsidR="00E6687D" w:rsidRPr="00471E14" w:rsidRDefault="00E6687D" w:rsidP="009733FC">
      <w:pPr>
        <w:pStyle w:val="6pmMinorTitle"/>
        <w:spacing w:after="5000"/>
        <w:jc w:val="center"/>
        <w:rPr>
          <w:rFonts w:cs="Calibri"/>
          <w:lang w:val="it-IT"/>
        </w:rPr>
      </w:pPr>
    </w:p>
    <w:p w:rsidR="00E6687D" w:rsidRPr="00471E14" w:rsidRDefault="00E6687D" w:rsidP="00AE74F6">
      <w:pPr>
        <w:pStyle w:val="StyleHeading1Gray-80BottomSinglesolidlineCustomColo"/>
        <w:pBdr>
          <w:bottom w:val="double" w:sz="4" w:space="1" w:color="0070C0"/>
        </w:pBdr>
        <w:rPr>
          <w:rFonts w:ascii="Calibri" w:hAnsi="Calibri" w:cs="Calibri"/>
          <w:lang w:val="it-IT"/>
        </w:rPr>
      </w:pPr>
      <w:r w:rsidRPr="00471E14">
        <w:rPr>
          <w:rFonts w:ascii="Calibri" w:hAnsi="Calibri" w:cs="Calibri"/>
          <w:lang w:val="it-IT"/>
        </w:rPr>
        <w:t>Document Control</w:t>
      </w:r>
    </w:p>
    <w:p w:rsidR="00E6687D" w:rsidRPr="00471E14" w:rsidRDefault="00E6687D" w:rsidP="008F0C2D">
      <w:pPr>
        <w:pStyle w:val="Heading20"/>
        <w:rPr>
          <w:lang w:val="it-IT"/>
        </w:rPr>
      </w:pPr>
      <w:r w:rsidRPr="00471E14">
        <w:rPr>
          <w:lang w:val="it-IT"/>
        </w:rPr>
        <w:t>01.</w:t>
      </w:r>
      <w:r w:rsidRPr="00471E14">
        <w:rPr>
          <w:lang w:val="it-IT"/>
        </w:rPr>
        <w:tab/>
        <w:t>Document reference</w:t>
      </w:r>
    </w:p>
    <w:p w:rsidR="00E6687D" w:rsidRPr="0043043E" w:rsidRDefault="00E6687D" w:rsidP="00AE74F6">
      <w:pPr>
        <w:pStyle w:val="LineIndent1"/>
      </w:pPr>
      <w:r>
        <w:t>……………………………….</w:t>
      </w:r>
    </w:p>
    <w:p w:rsidR="00E6687D" w:rsidRPr="0043043E" w:rsidRDefault="00E6687D" w:rsidP="008F0C2D">
      <w:pPr>
        <w:pStyle w:val="Heading20"/>
      </w:pPr>
      <w:r w:rsidRPr="0043043E">
        <w:t>02.</w:t>
      </w:r>
      <w:r w:rsidRPr="0043043E">
        <w:tab/>
        <w:t>Document type</w:t>
      </w:r>
    </w:p>
    <w:p w:rsidR="00E6687D" w:rsidRPr="0043043E" w:rsidRDefault="00E6687D" w:rsidP="00AE74F6">
      <w:pPr>
        <w:pStyle w:val="LineIndent1"/>
      </w:pPr>
      <w:r>
        <w:t>Deliverable document</w:t>
      </w:r>
    </w:p>
    <w:p w:rsidR="00E6687D" w:rsidRPr="0043043E" w:rsidRDefault="00E6687D" w:rsidP="008F0C2D">
      <w:pPr>
        <w:pStyle w:val="Heading20"/>
      </w:pPr>
      <w:r w:rsidRPr="0043043E">
        <w:t>03.</w:t>
      </w:r>
      <w:r w:rsidRPr="0043043E">
        <w:tab/>
        <w:t>Security classification</w:t>
      </w:r>
    </w:p>
    <w:p w:rsidR="00E6687D" w:rsidRPr="0043043E" w:rsidRDefault="00E6687D" w:rsidP="00AE74F6">
      <w:pPr>
        <w:pStyle w:val="LineIndent1"/>
      </w:pPr>
      <w:r w:rsidRPr="0043043E">
        <w:t>Classified</w:t>
      </w:r>
    </w:p>
    <w:p w:rsidR="00E6687D" w:rsidRPr="0043043E" w:rsidRDefault="00E6687D" w:rsidP="008F0C2D">
      <w:pPr>
        <w:pStyle w:val="Heading20"/>
      </w:pPr>
      <w:r w:rsidRPr="0043043E">
        <w:t>04.</w:t>
      </w:r>
      <w:r w:rsidRPr="0043043E">
        <w:tab/>
        <w:t>Synopsis</w:t>
      </w:r>
    </w:p>
    <w:p w:rsidR="00E6687D" w:rsidRPr="0043043E" w:rsidRDefault="00E6687D" w:rsidP="00AE74F6">
      <w:pPr>
        <w:pStyle w:val="LineIndent1"/>
      </w:pPr>
      <w:r>
        <w:t>The purpose of this document is to document is to……………………………..</w:t>
      </w:r>
    </w:p>
    <w:p w:rsidR="00E6687D" w:rsidRPr="0043043E" w:rsidRDefault="00E6687D" w:rsidP="008F0C2D">
      <w:pPr>
        <w:pStyle w:val="Heading20"/>
      </w:pPr>
      <w:r w:rsidRPr="0043043E">
        <w:t>05.</w:t>
      </w:r>
      <w:r w:rsidRPr="0043043E">
        <w:tab/>
        <w:t>Document control</w:t>
      </w: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38"/>
        <w:gridCol w:w="2938"/>
        <w:gridCol w:w="2755"/>
      </w:tblGrid>
      <w:tr w:rsidR="00E6687D" w:rsidRPr="0043043E">
        <w:trPr>
          <w:cantSplit/>
        </w:trPr>
        <w:tc>
          <w:tcPr>
            <w:tcW w:w="2938" w:type="dxa"/>
          </w:tcPr>
          <w:p w:rsidR="00E6687D" w:rsidRPr="0043043E" w:rsidRDefault="00E6687D">
            <w:pPr>
              <w:pStyle w:val="sub-heads"/>
              <w:tabs>
                <w:tab w:val="left" w:pos="6840"/>
              </w:tabs>
              <w:rPr>
                <w:rFonts w:cs="Calibri"/>
                <w:color w:val="333333"/>
              </w:rPr>
            </w:pPr>
            <w:r w:rsidRPr="0043043E">
              <w:rPr>
                <w:rFonts w:cs="Calibri"/>
                <w:color w:val="333333"/>
              </w:rPr>
              <w:t>Author</w:t>
            </w:r>
          </w:p>
        </w:tc>
        <w:tc>
          <w:tcPr>
            <w:tcW w:w="2938" w:type="dxa"/>
          </w:tcPr>
          <w:p w:rsidR="00E6687D" w:rsidRPr="0043043E" w:rsidRDefault="00E6687D">
            <w:pPr>
              <w:pStyle w:val="sub-heads"/>
              <w:tabs>
                <w:tab w:val="left" w:pos="6840"/>
              </w:tabs>
              <w:rPr>
                <w:rFonts w:cs="Calibri"/>
                <w:color w:val="333333"/>
              </w:rPr>
            </w:pPr>
            <w:r w:rsidRPr="0043043E">
              <w:rPr>
                <w:rFonts w:cs="Calibri"/>
                <w:color w:val="333333"/>
              </w:rPr>
              <w:t>Change controller</w:t>
            </w:r>
          </w:p>
        </w:tc>
        <w:tc>
          <w:tcPr>
            <w:tcW w:w="2755" w:type="dxa"/>
          </w:tcPr>
          <w:p w:rsidR="00E6687D" w:rsidRPr="0043043E" w:rsidRDefault="00E6687D">
            <w:pPr>
              <w:pStyle w:val="sub-heads"/>
              <w:tabs>
                <w:tab w:val="left" w:pos="6840"/>
              </w:tabs>
              <w:rPr>
                <w:rFonts w:cs="Calibri"/>
                <w:color w:val="333333"/>
              </w:rPr>
            </w:pPr>
            <w:r w:rsidRPr="0043043E">
              <w:rPr>
                <w:rFonts w:cs="Calibri"/>
                <w:color w:val="333333"/>
              </w:rPr>
              <w:t>Distribution controller</w:t>
            </w:r>
          </w:p>
        </w:tc>
      </w:tr>
      <w:tr w:rsidR="00E6687D" w:rsidRPr="0043043E">
        <w:trPr>
          <w:cantSplit/>
        </w:trPr>
        <w:tc>
          <w:tcPr>
            <w:tcW w:w="2938" w:type="dxa"/>
          </w:tcPr>
          <w:p w:rsidR="00E6687D" w:rsidRPr="0043043E" w:rsidRDefault="00E6687D" w:rsidP="009C7367">
            <w:pPr>
              <w:rPr>
                <w:rFonts w:cs="Calibri"/>
                <w:color w:val="333333"/>
              </w:rPr>
            </w:pPr>
            <w:r>
              <w:rPr>
                <w:rFonts w:cs="Calibri"/>
                <w:color w:val="333333"/>
              </w:rPr>
              <w:t>Lorenzo Rossi</w:t>
            </w:r>
          </w:p>
        </w:tc>
        <w:tc>
          <w:tcPr>
            <w:tcW w:w="2938" w:type="dxa"/>
          </w:tcPr>
          <w:p w:rsidR="00E6687D" w:rsidRPr="0043043E" w:rsidRDefault="00E6687D" w:rsidP="00D94416">
            <w:pPr>
              <w:rPr>
                <w:rFonts w:cs="Calibri"/>
                <w:color w:val="333333"/>
              </w:rPr>
            </w:pPr>
            <w:r>
              <w:rPr>
                <w:rFonts w:cs="Calibri"/>
                <w:color w:val="333333"/>
              </w:rPr>
              <w:t>Lorenzo Rossi</w:t>
            </w:r>
          </w:p>
        </w:tc>
        <w:tc>
          <w:tcPr>
            <w:tcW w:w="2755" w:type="dxa"/>
          </w:tcPr>
          <w:p w:rsidR="00E6687D" w:rsidRPr="0043043E" w:rsidRDefault="00E6687D" w:rsidP="00D94416">
            <w:pPr>
              <w:rPr>
                <w:rFonts w:cs="Calibri"/>
                <w:color w:val="333333"/>
              </w:rPr>
            </w:pPr>
            <w:r>
              <w:rPr>
                <w:rFonts w:cs="Calibri"/>
                <w:color w:val="333333"/>
              </w:rPr>
              <w:t>Tom Graham</w:t>
            </w:r>
          </w:p>
        </w:tc>
      </w:tr>
      <w:tr w:rsidR="00E6687D" w:rsidRPr="0043043E">
        <w:trPr>
          <w:cantSplit/>
        </w:trPr>
        <w:tc>
          <w:tcPr>
            <w:tcW w:w="2938" w:type="dxa"/>
          </w:tcPr>
          <w:p w:rsidR="00E6687D" w:rsidRPr="0043043E" w:rsidRDefault="00E6687D" w:rsidP="007F234C">
            <w:pPr>
              <w:rPr>
                <w:rFonts w:cs="Calibri"/>
                <w:color w:val="333333"/>
              </w:rPr>
            </w:pPr>
            <w:r>
              <w:rPr>
                <w:rFonts w:cs="Calibri"/>
                <w:color w:val="333333"/>
              </w:rPr>
              <w:t>EMR product lead, Laserbiomed</w:t>
            </w:r>
          </w:p>
        </w:tc>
        <w:tc>
          <w:tcPr>
            <w:tcW w:w="2938" w:type="dxa"/>
          </w:tcPr>
          <w:p w:rsidR="00E6687D" w:rsidRPr="0043043E" w:rsidRDefault="00E6687D" w:rsidP="003C5D93">
            <w:pPr>
              <w:rPr>
                <w:rFonts w:cs="Calibri"/>
                <w:color w:val="333333"/>
              </w:rPr>
            </w:pPr>
            <w:r>
              <w:rPr>
                <w:rFonts w:cs="Calibri"/>
                <w:color w:val="333333"/>
              </w:rPr>
              <w:t>EMR product lead, Laserbiomed</w:t>
            </w:r>
          </w:p>
        </w:tc>
        <w:tc>
          <w:tcPr>
            <w:tcW w:w="2755" w:type="dxa"/>
          </w:tcPr>
          <w:p w:rsidR="00E6687D" w:rsidRPr="0043043E" w:rsidRDefault="00E6687D" w:rsidP="00D94416">
            <w:pPr>
              <w:rPr>
                <w:rFonts w:cs="Calibri"/>
                <w:color w:val="333333"/>
              </w:rPr>
            </w:pPr>
            <w:r>
              <w:rPr>
                <w:rFonts w:cs="Calibri"/>
                <w:color w:val="333333"/>
              </w:rPr>
              <w:t>Programme Manager, EMC</w:t>
            </w:r>
          </w:p>
        </w:tc>
      </w:tr>
    </w:tbl>
    <w:p w:rsidR="00E6687D" w:rsidRPr="0043043E" w:rsidRDefault="00E6687D" w:rsidP="008F0C2D">
      <w:pPr>
        <w:pStyle w:val="Heading20"/>
      </w:pPr>
      <w:r w:rsidRPr="0043043E">
        <w:t>06.</w:t>
      </w:r>
      <w:r w:rsidRPr="0043043E">
        <w:tab/>
        <w:t>Authorisation</w:t>
      </w:r>
      <w:r w:rsidRPr="0043043E">
        <w:tab/>
      </w: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38"/>
        <w:gridCol w:w="5698"/>
      </w:tblGrid>
      <w:tr w:rsidR="00E6687D" w:rsidRPr="0043043E" w:rsidTr="00B4703D">
        <w:trPr>
          <w:cantSplit/>
          <w:trHeight w:val="1320"/>
        </w:trPr>
        <w:tc>
          <w:tcPr>
            <w:tcW w:w="2938" w:type="dxa"/>
          </w:tcPr>
          <w:p w:rsidR="00E6687D" w:rsidRPr="0043043E" w:rsidRDefault="00E6687D">
            <w:pPr>
              <w:pStyle w:val="sub-heads"/>
              <w:rPr>
                <w:rFonts w:cs="Calibri"/>
                <w:color w:val="333333"/>
              </w:rPr>
            </w:pPr>
            <w:r w:rsidRPr="0043043E">
              <w:rPr>
                <w:rFonts w:cs="Calibri"/>
                <w:color w:val="333333"/>
              </w:rPr>
              <w:t>Issuing authority</w:t>
            </w:r>
          </w:p>
        </w:tc>
        <w:tc>
          <w:tcPr>
            <w:tcW w:w="5698" w:type="dxa"/>
          </w:tcPr>
          <w:p w:rsidR="00E6687D" w:rsidRPr="0043043E" w:rsidRDefault="00E6687D">
            <w:pPr>
              <w:pStyle w:val="sub-heads"/>
              <w:rPr>
                <w:rFonts w:cs="Calibri"/>
                <w:color w:val="333333"/>
              </w:rPr>
            </w:pPr>
            <w:r w:rsidRPr="0043043E">
              <w:rPr>
                <w:rFonts w:cs="Calibri"/>
                <w:color w:val="333333"/>
              </w:rPr>
              <w:t>Approval authority</w:t>
            </w:r>
          </w:p>
        </w:tc>
      </w:tr>
      <w:tr w:rsidR="00E6687D" w:rsidRPr="0043043E" w:rsidTr="00B4703D">
        <w:trPr>
          <w:cantSplit/>
        </w:trPr>
        <w:tc>
          <w:tcPr>
            <w:tcW w:w="2938" w:type="dxa"/>
          </w:tcPr>
          <w:p w:rsidR="00E6687D" w:rsidRPr="0043043E" w:rsidRDefault="00E6687D" w:rsidP="00175313">
            <w:pPr>
              <w:pStyle w:val="sub-heads"/>
              <w:rPr>
                <w:rFonts w:cs="Calibri"/>
                <w:color w:val="333333"/>
              </w:rPr>
            </w:pPr>
            <w:r w:rsidRPr="0043043E">
              <w:rPr>
                <w:rFonts w:cs="Calibri"/>
                <w:color w:val="333333"/>
              </w:rPr>
              <w:t>Signature   Date:</w:t>
            </w:r>
          </w:p>
        </w:tc>
        <w:tc>
          <w:tcPr>
            <w:tcW w:w="5698" w:type="dxa"/>
          </w:tcPr>
          <w:p w:rsidR="00E6687D" w:rsidRPr="0043043E" w:rsidRDefault="00E6687D" w:rsidP="00175313">
            <w:pPr>
              <w:pStyle w:val="sub-heads"/>
              <w:rPr>
                <w:rFonts w:cs="Calibri"/>
                <w:color w:val="333333"/>
              </w:rPr>
            </w:pPr>
            <w:r w:rsidRPr="0043043E">
              <w:rPr>
                <w:rFonts w:cs="Calibri"/>
                <w:color w:val="333333"/>
              </w:rPr>
              <w:t>Signature   Date:</w:t>
            </w:r>
          </w:p>
        </w:tc>
      </w:tr>
      <w:tr w:rsidR="00E6687D" w:rsidRPr="0043043E" w:rsidTr="00B4703D">
        <w:trPr>
          <w:cantSplit/>
        </w:trPr>
        <w:tc>
          <w:tcPr>
            <w:tcW w:w="2938" w:type="dxa"/>
          </w:tcPr>
          <w:p w:rsidR="00E6687D" w:rsidRPr="0043043E" w:rsidRDefault="00E6687D" w:rsidP="00A44E9B">
            <w:pPr>
              <w:rPr>
                <w:rFonts w:cs="Calibri"/>
                <w:color w:val="333333"/>
              </w:rPr>
            </w:pPr>
            <w:r>
              <w:rPr>
                <w:rFonts w:cs="Calibri"/>
                <w:color w:val="333333"/>
              </w:rPr>
              <w:t>Tom Graham</w:t>
            </w:r>
          </w:p>
        </w:tc>
        <w:tc>
          <w:tcPr>
            <w:tcW w:w="5698" w:type="dxa"/>
          </w:tcPr>
          <w:p w:rsidR="00E6687D" w:rsidRPr="00EC1DCF" w:rsidRDefault="00E6687D" w:rsidP="00BE32E7">
            <w:pPr>
              <w:rPr>
                <w:rFonts w:ascii="Sylfaen" w:hAnsi="Sylfaen" w:cs="Calibri"/>
                <w:color w:val="333333"/>
                <w:lang w:val="en-US"/>
              </w:rPr>
            </w:pPr>
            <w:r>
              <w:t xml:space="preserve">Mariam Jashi </w:t>
            </w:r>
            <w:r w:rsidRPr="00EC1DCF">
              <w:rPr>
                <w:rFonts w:cs="Calibri"/>
                <w:lang w:val="ka-GE"/>
              </w:rPr>
              <w:t xml:space="preserve">/ </w:t>
            </w:r>
            <w:r w:rsidRPr="00EC1DCF">
              <w:rPr>
                <w:rFonts w:cs="Calibri"/>
                <w:lang w:val="en-US"/>
              </w:rPr>
              <w:t>Dimitri Makhatadze</w:t>
            </w:r>
          </w:p>
        </w:tc>
      </w:tr>
      <w:tr w:rsidR="00E6687D" w:rsidRPr="0043043E" w:rsidTr="00B4703D">
        <w:trPr>
          <w:cantSplit/>
        </w:trPr>
        <w:tc>
          <w:tcPr>
            <w:tcW w:w="2938" w:type="dxa"/>
          </w:tcPr>
          <w:p w:rsidR="00E6687D" w:rsidRPr="0043043E" w:rsidRDefault="00E6687D" w:rsidP="00A44E9B">
            <w:pPr>
              <w:rPr>
                <w:rFonts w:cs="Calibri"/>
                <w:color w:val="333333"/>
              </w:rPr>
            </w:pPr>
            <w:r>
              <w:rPr>
                <w:rFonts w:cs="Calibri"/>
                <w:color w:val="333333"/>
              </w:rPr>
              <w:t>Programme Manager, EMC</w:t>
            </w:r>
          </w:p>
        </w:tc>
        <w:tc>
          <w:tcPr>
            <w:tcW w:w="5698" w:type="dxa"/>
          </w:tcPr>
          <w:p w:rsidR="00E6687D" w:rsidRPr="0043043E" w:rsidRDefault="00E6687D" w:rsidP="00A44E9B">
            <w:pPr>
              <w:rPr>
                <w:rFonts w:cs="Calibri"/>
                <w:color w:val="333333"/>
              </w:rPr>
            </w:pPr>
            <w:r>
              <w:rPr>
                <w:rFonts w:cs="Calibri"/>
                <w:color w:val="333333"/>
              </w:rPr>
              <w:t>Solution Owner / Business Visionary, MoLHSA</w:t>
            </w:r>
          </w:p>
        </w:tc>
      </w:tr>
    </w:tbl>
    <w:p w:rsidR="00E6687D" w:rsidRPr="0043043E" w:rsidRDefault="00E6687D" w:rsidP="008F0C2D">
      <w:pPr>
        <w:pStyle w:val="Heading20"/>
      </w:pPr>
      <w:r w:rsidRPr="0043043E">
        <w:t>07.</w:t>
      </w:r>
      <w:r w:rsidRPr="0043043E">
        <w:tab/>
        <w:t>Modification history</w:t>
      </w: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19"/>
        <w:gridCol w:w="3061"/>
        <w:gridCol w:w="4248"/>
      </w:tblGrid>
      <w:tr w:rsidR="00E6687D" w:rsidRPr="0043043E">
        <w:trPr>
          <w:cantSplit/>
        </w:trPr>
        <w:tc>
          <w:tcPr>
            <w:tcW w:w="1319" w:type="dxa"/>
          </w:tcPr>
          <w:p w:rsidR="00E6687D" w:rsidRPr="0043043E" w:rsidRDefault="00E6687D">
            <w:pPr>
              <w:pStyle w:val="sub-heads"/>
              <w:rPr>
                <w:rFonts w:cs="Calibri"/>
                <w:color w:val="333333"/>
              </w:rPr>
            </w:pPr>
            <w:r w:rsidRPr="0043043E">
              <w:rPr>
                <w:rFonts w:cs="Calibri"/>
                <w:color w:val="333333"/>
              </w:rPr>
              <w:t>Version</w:t>
            </w:r>
          </w:p>
        </w:tc>
        <w:tc>
          <w:tcPr>
            <w:tcW w:w="3061" w:type="dxa"/>
          </w:tcPr>
          <w:p w:rsidR="00E6687D" w:rsidRPr="0043043E" w:rsidRDefault="00E6687D">
            <w:pPr>
              <w:pStyle w:val="sub-heads"/>
              <w:rPr>
                <w:rFonts w:cs="Calibri"/>
                <w:color w:val="333333"/>
              </w:rPr>
            </w:pPr>
            <w:r w:rsidRPr="0043043E">
              <w:rPr>
                <w:rFonts w:cs="Calibri"/>
                <w:color w:val="333333"/>
              </w:rPr>
              <w:t>Date</w:t>
            </w:r>
          </w:p>
        </w:tc>
        <w:tc>
          <w:tcPr>
            <w:tcW w:w="4248" w:type="dxa"/>
          </w:tcPr>
          <w:p w:rsidR="00E6687D" w:rsidRPr="0043043E" w:rsidRDefault="00E6687D">
            <w:pPr>
              <w:pStyle w:val="sub-heads"/>
              <w:rPr>
                <w:rFonts w:cs="Calibri"/>
                <w:color w:val="333333"/>
              </w:rPr>
            </w:pPr>
            <w:r w:rsidRPr="0043043E">
              <w:rPr>
                <w:rFonts w:cs="Calibri"/>
                <w:color w:val="333333"/>
              </w:rPr>
              <w:t>Comments</w:t>
            </w:r>
          </w:p>
        </w:tc>
      </w:tr>
      <w:tr w:rsidR="00E6687D" w:rsidRPr="00FE6ACD">
        <w:trPr>
          <w:cantSplit/>
        </w:trPr>
        <w:tc>
          <w:tcPr>
            <w:tcW w:w="1319" w:type="dxa"/>
          </w:tcPr>
          <w:p w:rsidR="00E6687D" w:rsidRPr="00FE6ACD" w:rsidRDefault="00E6687D" w:rsidP="00C62D8C">
            <w:pPr>
              <w:rPr>
                <w:rFonts w:cs="Calibri"/>
                <w:color w:val="333333"/>
              </w:rPr>
            </w:pPr>
            <w:r>
              <w:rPr>
                <w:rFonts w:cs="Calibri"/>
                <w:color w:val="333333"/>
              </w:rPr>
              <w:t>1.0</w:t>
            </w:r>
          </w:p>
        </w:tc>
        <w:tc>
          <w:tcPr>
            <w:tcW w:w="3061" w:type="dxa"/>
          </w:tcPr>
          <w:p w:rsidR="00E6687D" w:rsidRPr="00FE6ACD" w:rsidRDefault="00E6687D" w:rsidP="00E64A97">
            <w:pPr>
              <w:rPr>
                <w:rFonts w:cs="Calibri"/>
                <w:color w:val="333333"/>
              </w:rPr>
            </w:pPr>
          </w:p>
        </w:tc>
        <w:tc>
          <w:tcPr>
            <w:tcW w:w="4248" w:type="dxa"/>
          </w:tcPr>
          <w:p w:rsidR="00E6687D" w:rsidRPr="00FE6ACD" w:rsidRDefault="00E6687D" w:rsidP="00C62D8C">
            <w:pPr>
              <w:rPr>
                <w:rFonts w:cs="Calibri"/>
                <w:color w:val="333333"/>
              </w:rPr>
            </w:pPr>
            <w:r>
              <w:rPr>
                <w:rFonts w:cs="Calibri"/>
                <w:color w:val="333333"/>
              </w:rPr>
              <w:t>Issued Version</w:t>
            </w:r>
          </w:p>
        </w:tc>
      </w:tr>
      <w:tr w:rsidR="00E6687D" w:rsidRPr="00FE6ACD" w:rsidTr="00EB4968">
        <w:trPr>
          <w:cantSplit/>
          <w:trHeight w:val="144"/>
        </w:trPr>
        <w:tc>
          <w:tcPr>
            <w:tcW w:w="1319" w:type="dxa"/>
          </w:tcPr>
          <w:p w:rsidR="00E6687D" w:rsidRPr="00FE6ACD" w:rsidRDefault="00E6687D" w:rsidP="005D19EB">
            <w:pPr>
              <w:rPr>
                <w:rFonts w:cs="Calibri"/>
                <w:color w:val="333333"/>
              </w:rPr>
            </w:pPr>
          </w:p>
        </w:tc>
        <w:tc>
          <w:tcPr>
            <w:tcW w:w="3061" w:type="dxa"/>
          </w:tcPr>
          <w:p w:rsidR="00E6687D" w:rsidRPr="00FE6ACD" w:rsidRDefault="00E6687D" w:rsidP="005D19EB">
            <w:pPr>
              <w:rPr>
                <w:rFonts w:cs="Calibri"/>
                <w:color w:val="333333"/>
              </w:rPr>
            </w:pPr>
          </w:p>
        </w:tc>
        <w:tc>
          <w:tcPr>
            <w:tcW w:w="4248" w:type="dxa"/>
          </w:tcPr>
          <w:p w:rsidR="00E6687D" w:rsidRPr="00FE6ACD" w:rsidRDefault="00E6687D" w:rsidP="005D19EB">
            <w:pPr>
              <w:rPr>
                <w:rFonts w:cs="Calibri"/>
                <w:color w:val="333333"/>
              </w:rPr>
            </w:pPr>
          </w:p>
        </w:tc>
      </w:tr>
    </w:tbl>
    <w:p w:rsidR="00E6687D" w:rsidRPr="0043043E" w:rsidRDefault="00E6687D" w:rsidP="00AE74F6">
      <w:pPr>
        <w:pStyle w:val="LineIndent1"/>
      </w:pPr>
    </w:p>
    <w:p w:rsidR="00E6687D" w:rsidRPr="0043043E" w:rsidRDefault="00E6687D">
      <w:pPr>
        <w:tabs>
          <w:tab w:val="right" w:pos="9356"/>
        </w:tabs>
        <w:spacing w:after="240"/>
        <w:rPr>
          <w:rFonts w:cs="Calibri"/>
          <w:b/>
          <w:color w:val="333333"/>
          <w:sz w:val="28"/>
        </w:rPr>
        <w:sectPr w:rsidR="00E6687D" w:rsidRPr="0043043E" w:rsidSect="0043043E">
          <w:headerReference w:type="default" r:id="rId12"/>
          <w:footerReference w:type="default" r:id="rId13"/>
          <w:footerReference w:type="first" r:id="rId14"/>
          <w:pgSz w:w="11909" w:h="16834" w:code="9"/>
          <w:pgMar w:top="720" w:right="1080" w:bottom="1008" w:left="1080" w:header="720" w:footer="720" w:gutter="0"/>
          <w:pgNumType w:fmt="lowerRoman" w:start="1"/>
          <w:cols w:space="720"/>
          <w:docGrid w:linePitch="272"/>
        </w:sectPr>
      </w:pPr>
    </w:p>
    <w:p w:rsidR="00E6687D" w:rsidRPr="00F168F3" w:rsidRDefault="00E6687D" w:rsidP="00AE74F6">
      <w:pPr>
        <w:pStyle w:val="StyleHeading1Gray-80BottomSinglesolidlineCustomColo"/>
        <w:pBdr>
          <w:bottom w:val="double" w:sz="4" w:space="1" w:color="0070C0"/>
        </w:pBdr>
        <w:rPr>
          <w:rFonts w:ascii="Calibri" w:hAnsi="Calibri" w:cs="Calibri"/>
        </w:rPr>
      </w:pPr>
      <w:r w:rsidRPr="00F168F3">
        <w:rPr>
          <w:rFonts w:ascii="Calibri" w:hAnsi="Calibri" w:cs="Calibri"/>
        </w:rPr>
        <w:t>Contents</w:t>
      </w:r>
    </w:p>
    <w:p w:rsidR="00E6687D" w:rsidRDefault="00E6687D" w:rsidP="00F168F3"/>
    <w:p w:rsidR="00E6687D" w:rsidRDefault="00E6687D">
      <w:pPr>
        <w:pStyle w:val="TOC1"/>
        <w:rPr>
          <w:rFonts w:eastAsia="MS Mincho"/>
          <w:b w:val="0"/>
          <w:smallCaps w:val="0"/>
          <w:color w:val="auto"/>
          <w:sz w:val="22"/>
          <w:szCs w:val="22"/>
          <w:lang w:eastAsia="en-GB"/>
        </w:rPr>
      </w:pPr>
      <w:r w:rsidRPr="00B15989">
        <w:rPr>
          <w:rFonts w:cs="Calibri"/>
          <w:sz w:val="22"/>
        </w:rPr>
        <w:fldChar w:fldCharType="begin"/>
      </w:r>
      <w:r w:rsidRPr="00B15989">
        <w:rPr>
          <w:rFonts w:cs="Calibri"/>
          <w:sz w:val="22"/>
        </w:rPr>
        <w:instrText xml:space="preserve"> TOC \o "1-5" </w:instrText>
      </w:r>
      <w:r w:rsidRPr="00B15989">
        <w:rPr>
          <w:rFonts w:cs="Calibri"/>
          <w:sz w:val="22"/>
        </w:rPr>
        <w:fldChar w:fldCharType="separate"/>
      </w:r>
      <w:r>
        <w:t>1.</w:t>
      </w:r>
      <w:r>
        <w:rPr>
          <w:rFonts w:eastAsia="MS Mincho"/>
          <w:b w:val="0"/>
          <w:smallCaps w:val="0"/>
          <w:color w:val="auto"/>
          <w:sz w:val="22"/>
          <w:szCs w:val="22"/>
          <w:lang w:eastAsia="en-GB"/>
        </w:rPr>
        <w:tab/>
      </w:r>
      <w:r>
        <w:t>Section</w:t>
      </w:r>
      <w:r>
        <w:tab/>
      </w:r>
      <w:r>
        <w:fldChar w:fldCharType="begin"/>
      </w:r>
      <w:r>
        <w:instrText xml:space="preserve"> PAGEREF _Toc360441442 \h </w:instrText>
      </w:r>
      <w:r>
        <w:fldChar w:fldCharType="separate"/>
      </w:r>
      <w:r>
        <w:t>4</w:t>
      </w:r>
      <w:r>
        <w:fldChar w:fldCharType="end"/>
      </w:r>
    </w:p>
    <w:p w:rsidR="00E6687D" w:rsidRDefault="00E6687D">
      <w:pPr>
        <w:pStyle w:val="TOC2"/>
        <w:rPr>
          <w:rFonts w:eastAsia="MS Mincho"/>
          <w:smallCaps w:val="0"/>
          <w:color w:val="auto"/>
        </w:rPr>
      </w:pPr>
      <w:r>
        <w:t>1.1</w:t>
      </w:r>
      <w:r>
        <w:rPr>
          <w:rFonts w:eastAsia="MS Mincho"/>
          <w:smallCaps w:val="0"/>
          <w:color w:val="auto"/>
        </w:rPr>
        <w:tab/>
      </w:r>
      <w:r>
        <w:t>Sub sctions</w:t>
      </w:r>
      <w:r>
        <w:tab/>
      </w:r>
      <w:r>
        <w:fldChar w:fldCharType="begin"/>
      </w:r>
      <w:r>
        <w:instrText xml:space="preserve"> PAGEREF _Toc360441443 \h </w:instrText>
      </w:r>
      <w:r>
        <w:fldChar w:fldCharType="separate"/>
      </w:r>
      <w:r>
        <w:t>4</w:t>
      </w:r>
      <w:r>
        <w:fldChar w:fldCharType="end"/>
      </w:r>
    </w:p>
    <w:p w:rsidR="00E6687D" w:rsidRDefault="00E6687D">
      <w:pPr>
        <w:pStyle w:val="TOC1"/>
        <w:rPr>
          <w:rFonts w:eastAsia="MS Mincho"/>
          <w:b w:val="0"/>
          <w:smallCaps w:val="0"/>
          <w:color w:val="auto"/>
          <w:sz w:val="22"/>
          <w:szCs w:val="22"/>
          <w:lang w:eastAsia="en-GB"/>
        </w:rPr>
      </w:pPr>
      <w:r>
        <w:t>2.</w:t>
      </w:r>
      <w:r>
        <w:rPr>
          <w:rFonts w:eastAsia="MS Mincho"/>
          <w:b w:val="0"/>
          <w:smallCaps w:val="0"/>
          <w:color w:val="auto"/>
          <w:sz w:val="22"/>
          <w:szCs w:val="22"/>
          <w:lang w:eastAsia="en-GB"/>
        </w:rPr>
        <w:tab/>
      </w:r>
      <w:r>
        <w:t>Second sections</w:t>
      </w:r>
      <w:r>
        <w:tab/>
      </w:r>
      <w:r>
        <w:fldChar w:fldCharType="begin"/>
      </w:r>
      <w:r>
        <w:instrText xml:space="preserve"> PAGEREF _Toc360441444 \h </w:instrText>
      </w:r>
      <w:r>
        <w:fldChar w:fldCharType="separate"/>
      </w:r>
      <w:r>
        <w:t>5</w:t>
      </w:r>
      <w:r>
        <w:fldChar w:fldCharType="end"/>
      </w:r>
    </w:p>
    <w:p w:rsidR="00E6687D" w:rsidRDefault="00E6687D">
      <w:pPr>
        <w:pStyle w:val="TOC1"/>
        <w:rPr>
          <w:rFonts w:eastAsia="MS Mincho"/>
          <w:b w:val="0"/>
          <w:smallCaps w:val="0"/>
          <w:color w:val="auto"/>
          <w:sz w:val="22"/>
          <w:szCs w:val="22"/>
          <w:lang w:eastAsia="en-GB"/>
        </w:rPr>
      </w:pPr>
      <w:r>
        <w:t>3.</w:t>
      </w:r>
      <w:r>
        <w:rPr>
          <w:rFonts w:eastAsia="MS Mincho"/>
          <w:b w:val="0"/>
          <w:smallCaps w:val="0"/>
          <w:color w:val="auto"/>
          <w:sz w:val="22"/>
          <w:szCs w:val="22"/>
          <w:lang w:eastAsia="en-GB"/>
        </w:rPr>
        <w:tab/>
      </w:r>
      <w:r>
        <w:t>Workshop Details</w:t>
      </w:r>
      <w:r>
        <w:tab/>
      </w:r>
      <w:r>
        <w:fldChar w:fldCharType="begin"/>
      </w:r>
      <w:r>
        <w:instrText xml:space="preserve"> PAGEREF _Toc360441445 \h </w:instrText>
      </w:r>
      <w:r>
        <w:fldChar w:fldCharType="separate"/>
      </w:r>
      <w:r>
        <w:t>6</w:t>
      </w:r>
      <w:r>
        <w:fldChar w:fldCharType="end"/>
      </w:r>
    </w:p>
    <w:p w:rsidR="00E6687D" w:rsidRPr="00B15989" w:rsidRDefault="00E6687D" w:rsidP="006D60B1">
      <w:pPr>
        <w:tabs>
          <w:tab w:val="left" w:pos="1840"/>
        </w:tabs>
        <w:rPr>
          <w:rFonts w:cs="Calibri"/>
          <w:color w:val="333333"/>
        </w:rPr>
      </w:pPr>
      <w:r w:rsidRPr="00B15989">
        <w:rPr>
          <w:rFonts w:cs="Calibri"/>
          <w:sz w:val="22"/>
        </w:rPr>
        <w:fldChar w:fldCharType="end"/>
      </w:r>
    </w:p>
    <w:p w:rsidR="00E6687D" w:rsidRPr="00B15989" w:rsidRDefault="00E6687D">
      <w:pPr>
        <w:ind w:left="2160" w:firstLine="360"/>
        <w:rPr>
          <w:rFonts w:cs="Calibri"/>
          <w:color w:val="333333"/>
        </w:rPr>
        <w:sectPr w:rsidR="00E6687D" w:rsidRPr="00B15989" w:rsidSect="001A68FA">
          <w:headerReference w:type="first" r:id="rId15"/>
          <w:footerReference w:type="first" r:id="rId16"/>
          <w:pgSz w:w="11909" w:h="16834" w:code="9"/>
          <w:pgMar w:top="720" w:right="1080" w:bottom="1008" w:left="1080" w:header="720" w:footer="720" w:gutter="0"/>
          <w:pgNumType w:fmt="lowerRoman"/>
          <w:cols w:space="720"/>
          <w:docGrid w:linePitch="272"/>
        </w:sectPr>
      </w:pPr>
    </w:p>
    <w:p w:rsidR="00E6687D" w:rsidRPr="00AE74F6" w:rsidRDefault="00E6687D" w:rsidP="00AE74F6">
      <w:pPr>
        <w:pStyle w:val="Heading1"/>
      </w:pPr>
      <w:r>
        <w:t>Clinical information</w:t>
      </w:r>
    </w:p>
    <w:p w:rsidR="00E6687D" w:rsidRDefault="00E6687D" w:rsidP="00AE74F6">
      <w:pPr>
        <w:rPr>
          <w:rFonts w:cs="Calibri"/>
        </w:rPr>
      </w:pPr>
    </w:p>
    <w:p w:rsidR="00E6687D" w:rsidRPr="00562345" w:rsidRDefault="00E6687D" w:rsidP="00AE74F6">
      <w:pPr>
        <w:rPr>
          <w:rFonts w:cs="Calibri"/>
        </w:rPr>
      </w:pPr>
    </w:p>
    <w:p w:rsidR="00E6687D" w:rsidRDefault="00E6687D" w:rsidP="00750DB0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5295"/>
        <w:gridCol w:w="1226"/>
        <w:gridCol w:w="2977"/>
      </w:tblGrid>
      <w:tr w:rsidR="00E6687D" w:rsidTr="00502FEC">
        <w:tc>
          <w:tcPr>
            <w:tcW w:w="675" w:type="dxa"/>
            <w:shd w:val="clear" w:color="auto" w:fill="BFBFBF"/>
          </w:tcPr>
          <w:p w:rsidR="00E6687D" w:rsidRDefault="00E6687D" w:rsidP="00364FD8"/>
        </w:tc>
        <w:tc>
          <w:tcPr>
            <w:tcW w:w="5295" w:type="dxa"/>
            <w:shd w:val="clear" w:color="auto" w:fill="BFBFBF"/>
          </w:tcPr>
          <w:p w:rsidR="00E6687D" w:rsidRDefault="00E6687D" w:rsidP="00364FD8">
            <w:r>
              <w:t>Data required</w:t>
            </w:r>
          </w:p>
        </w:tc>
        <w:tc>
          <w:tcPr>
            <w:tcW w:w="1226" w:type="dxa"/>
            <w:shd w:val="clear" w:color="auto" w:fill="BFBFBF"/>
          </w:tcPr>
          <w:p w:rsidR="00E6687D" w:rsidRDefault="00E6687D" w:rsidP="00364FD8">
            <w:r>
              <w:t>QTY</w:t>
            </w:r>
          </w:p>
        </w:tc>
        <w:tc>
          <w:tcPr>
            <w:tcW w:w="2977" w:type="dxa"/>
            <w:shd w:val="clear" w:color="auto" w:fill="BFBFBF"/>
          </w:tcPr>
          <w:p w:rsidR="00E6687D" w:rsidRDefault="00E6687D" w:rsidP="00364FD8">
            <w:r>
              <w:t>Note</w:t>
            </w:r>
          </w:p>
        </w:tc>
      </w:tr>
      <w:tr w:rsidR="00E6687D" w:rsidTr="00502FEC">
        <w:tc>
          <w:tcPr>
            <w:tcW w:w="675" w:type="dxa"/>
            <w:vAlign w:val="bottom"/>
          </w:tcPr>
          <w:p w:rsidR="00E6687D" w:rsidRDefault="00E6687D" w:rsidP="00572118">
            <w:r w:rsidRPr="00502FEC">
              <w:rPr>
                <w:color w:val="000000"/>
                <w:sz w:val="22"/>
                <w:szCs w:val="22"/>
              </w:rPr>
              <w:t>C1</w:t>
            </w:r>
          </w:p>
        </w:tc>
        <w:tc>
          <w:tcPr>
            <w:tcW w:w="5295" w:type="dxa"/>
          </w:tcPr>
          <w:p w:rsidR="00E6687D" w:rsidRDefault="00E6687D" w:rsidP="00572118">
            <w:r>
              <w:t>Number of hospital</w:t>
            </w:r>
          </w:p>
        </w:tc>
        <w:tc>
          <w:tcPr>
            <w:tcW w:w="1226" w:type="dxa"/>
          </w:tcPr>
          <w:p w:rsidR="00E6687D" w:rsidRDefault="00E6687D" w:rsidP="00572118">
            <w:r>
              <w:t>9</w:t>
            </w:r>
          </w:p>
        </w:tc>
        <w:tc>
          <w:tcPr>
            <w:tcW w:w="2977" w:type="dxa"/>
          </w:tcPr>
          <w:p w:rsidR="00E6687D" w:rsidRDefault="00E6687D" w:rsidP="00572118"/>
        </w:tc>
      </w:tr>
      <w:tr w:rsidR="00E6687D" w:rsidTr="00502FEC">
        <w:tc>
          <w:tcPr>
            <w:tcW w:w="675" w:type="dxa"/>
            <w:vAlign w:val="bottom"/>
          </w:tcPr>
          <w:p w:rsidR="00E6687D" w:rsidRDefault="00E6687D" w:rsidP="00572118">
            <w:r w:rsidRPr="00502FEC">
              <w:rPr>
                <w:color w:val="000000"/>
                <w:sz w:val="22"/>
                <w:szCs w:val="22"/>
              </w:rPr>
              <w:t>C2</w:t>
            </w:r>
          </w:p>
        </w:tc>
        <w:tc>
          <w:tcPr>
            <w:tcW w:w="5295" w:type="dxa"/>
          </w:tcPr>
          <w:p w:rsidR="00E6687D" w:rsidRDefault="00E6687D" w:rsidP="00572118">
            <w:r>
              <w:t>Total number of department</w:t>
            </w:r>
          </w:p>
        </w:tc>
        <w:tc>
          <w:tcPr>
            <w:tcW w:w="1226" w:type="dxa"/>
          </w:tcPr>
          <w:p w:rsidR="00E6687D" w:rsidRDefault="00E6687D" w:rsidP="00572118">
            <w:r>
              <w:t>43</w:t>
            </w:r>
          </w:p>
        </w:tc>
        <w:tc>
          <w:tcPr>
            <w:tcW w:w="2977" w:type="dxa"/>
          </w:tcPr>
          <w:p w:rsidR="00E6687D" w:rsidRDefault="00E6687D" w:rsidP="00572118"/>
        </w:tc>
      </w:tr>
      <w:tr w:rsidR="00E6687D" w:rsidTr="00502FEC">
        <w:tc>
          <w:tcPr>
            <w:tcW w:w="675" w:type="dxa"/>
            <w:vAlign w:val="bottom"/>
          </w:tcPr>
          <w:p w:rsidR="00E6687D" w:rsidRDefault="00E6687D" w:rsidP="00572118">
            <w:r w:rsidRPr="00502FEC">
              <w:rPr>
                <w:color w:val="000000"/>
                <w:sz w:val="22"/>
                <w:szCs w:val="22"/>
              </w:rPr>
              <w:t>C3</w:t>
            </w:r>
          </w:p>
        </w:tc>
        <w:tc>
          <w:tcPr>
            <w:tcW w:w="5295" w:type="dxa"/>
          </w:tcPr>
          <w:p w:rsidR="00E6687D" w:rsidRDefault="00E6687D" w:rsidP="00572118">
            <w:r>
              <w:t>Number of in-patient operational unit</w:t>
            </w:r>
          </w:p>
        </w:tc>
        <w:tc>
          <w:tcPr>
            <w:tcW w:w="1226" w:type="dxa"/>
          </w:tcPr>
          <w:p w:rsidR="00E6687D" w:rsidRDefault="00E6687D" w:rsidP="00572118">
            <w:r>
              <w:t>5</w:t>
            </w:r>
          </w:p>
        </w:tc>
        <w:tc>
          <w:tcPr>
            <w:tcW w:w="2977" w:type="dxa"/>
          </w:tcPr>
          <w:p w:rsidR="00E6687D" w:rsidRPr="00451BCF" w:rsidRDefault="00E6687D" w:rsidP="00572118">
            <w:r w:rsidRPr="00451BCF">
              <w:t>Central Clinic – 3; Marneuli I Clinic – 2</w:t>
            </w:r>
          </w:p>
        </w:tc>
      </w:tr>
      <w:tr w:rsidR="00E6687D" w:rsidTr="00502FEC">
        <w:tc>
          <w:tcPr>
            <w:tcW w:w="675" w:type="dxa"/>
            <w:vAlign w:val="bottom"/>
          </w:tcPr>
          <w:p w:rsidR="00E6687D" w:rsidRDefault="00E6687D" w:rsidP="00572118">
            <w:r w:rsidRPr="00502FEC">
              <w:rPr>
                <w:color w:val="000000"/>
                <w:sz w:val="22"/>
                <w:szCs w:val="22"/>
              </w:rPr>
              <w:t>C4</w:t>
            </w:r>
          </w:p>
        </w:tc>
        <w:tc>
          <w:tcPr>
            <w:tcW w:w="5295" w:type="dxa"/>
          </w:tcPr>
          <w:p w:rsidR="00E6687D" w:rsidRDefault="00E6687D" w:rsidP="00572118">
            <w:r>
              <w:t>Number of out-patient operational unit</w:t>
            </w:r>
          </w:p>
        </w:tc>
        <w:tc>
          <w:tcPr>
            <w:tcW w:w="1226" w:type="dxa"/>
          </w:tcPr>
          <w:p w:rsidR="00E6687D" w:rsidRDefault="00E6687D" w:rsidP="00572118">
            <w:r>
              <w:t>7</w:t>
            </w:r>
          </w:p>
        </w:tc>
        <w:tc>
          <w:tcPr>
            <w:tcW w:w="2977" w:type="dxa"/>
          </w:tcPr>
          <w:p w:rsidR="00E6687D" w:rsidRPr="00451BCF" w:rsidRDefault="00E6687D" w:rsidP="00572118">
            <w:r w:rsidRPr="00451BCF">
              <w:t xml:space="preserve">Central Clinic – 2; Marneuli I Clinic – 1; </w:t>
            </w:r>
            <w:r>
              <w:t xml:space="preserve"> </w:t>
            </w:r>
            <w:smartTag w:uri="urn:schemas-microsoft-com:office:smarttags" w:element="place">
              <w:smartTag w:uri="urn:schemas-microsoft-com:office:smarttags" w:element="City">
                <w:r>
                  <w:t>Rustavi</w:t>
                </w:r>
              </w:smartTag>
            </w:smartTag>
            <w:r>
              <w:t xml:space="preserve"> Clinic – 1; Gori I Clinic – 1; </w:t>
            </w:r>
            <w:r w:rsidRPr="00451BCF">
              <w:t>Branch in  Bogdan</w:t>
            </w:r>
            <w:r>
              <w:t xml:space="preserve"> – 1</w:t>
            </w:r>
          </w:p>
        </w:tc>
      </w:tr>
      <w:tr w:rsidR="00E6687D" w:rsidTr="00502FEC">
        <w:tc>
          <w:tcPr>
            <w:tcW w:w="675" w:type="dxa"/>
            <w:vAlign w:val="bottom"/>
          </w:tcPr>
          <w:p w:rsidR="00E6687D" w:rsidRDefault="00E6687D" w:rsidP="00572118">
            <w:r w:rsidRPr="00502FEC">
              <w:rPr>
                <w:color w:val="000000"/>
                <w:sz w:val="22"/>
                <w:szCs w:val="22"/>
              </w:rPr>
              <w:t>C5</w:t>
            </w:r>
          </w:p>
        </w:tc>
        <w:tc>
          <w:tcPr>
            <w:tcW w:w="5295" w:type="dxa"/>
          </w:tcPr>
          <w:p w:rsidR="00E6687D" w:rsidRDefault="00E6687D" w:rsidP="00572118">
            <w:r>
              <w:t>Emergency department</w:t>
            </w:r>
          </w:p>
        </w:tc>
        <w:tc>
          <w:tcPr>
            <w:tcW w:w="1226" w:type="dxa"/>
          </w:tcPr>
          <w:p w:rsidR="00E6687D" w:rsidRDefault="00E6687D" w:rsidP="00572118">
            <w:r>
              <w:t>-</w:t>
            </w:r>
          </w:p>
        </w:tc>
        <w:tc>
          <w:tcPr>
            <w:tcW w:w="2977" w:type="dxa"/>
          </w:tcPr>
          <w:p w:rsidR="00E6687D" w:rsidRDefault="00E6687D" w:rsidP="00572118"/>
        </w:tc>
      </w:tr>
      <w:tr w:rsidR="00E6687D" w:rsidTr="00502FEC">
        <w:tc>
          <w:tcPr>
            <w:tcW w:w="675" w:type="dxa"/>
            <w:vAlign w:val="bottom"/>
          </w:tcPr>
          <w:p w:rsidR="00E6687D" w:rsidRDefault="00E6687D" w:rsidP="00572118">
            <w:r w:rsidRPr="00502FEC">
              <w:rPr>
                <w:color w:val="000000"/>
                <w:sz w:val="22"/>
                <w:szCs w:val="22"/>
              </w:rPr>
              <w:t>C6</w:t>
            </w:r>
          </w:p>
        </w:tc>
        <w:tc>
          <w:tcPr>
            <w:tcW w:w="5295" w:type="dxa"/>
          </w:tcPr>
          <w:p w:rsidR="00E6687D" w:rsidRDefault="00E6687D" w:rsidP="00572118">
            <w:r>
              <w:t>Operative rooms</w:t>
            </w:r>
          </w:p>
        </w:tc>
        <w:tc>
          <w:tcPr>
            <w:tcW w:w="1226" w:type="dxa"/>
          </w:tcPr>
          <w:p w:rsidR="00E6687D" w:rsidRDefault="00E6687D" w:rsidP="00572118">
            <w:r>
              <w:t>12</w:t>
            </w:r>
          </w:p>
        </w:tc>
        <w:tc>
          <w:tcPr>
            <w:tcW w:w="2977" w:type="dxa"/>
          </w:tcPr>
          <w:p w:rsidR="00E6687D" w:rsidRDefault="00E6687D" w:rsidP="00572118"/>
        </w:tc>
      </w:tr>
      <w:tr w:rsidR="00E6687D" w:rsidTr="00502FEC">
        <w:tc>
          <w:tcPr>
            <w:tcW w:w="675" w:type="dxa"/>
            <w:vAlign w:val="bottom"/>
          </w:tcPr>
          <w:p w:rsidR="00E6687D" w:rsidRDefault="00E6687D" w:rsidP="00572118">
            <w:r w:rsidRPr="00502FEC">
              <w:rPr>
                <w:color w:val="000000"/>
                <w:sz w:val="22"/>
                <w:szCs w:val="22"/>
              </w:rPr>
              <w:t>C7</w:t>
            </w:r>
          </w:p>
        </w:tc>
        <w:tc>
          <w:tcPr>
            <w:tcW w:w="5295" w:type="dxa"/>
          </w:tcPr>
          <w:p w:rsidR="00E6687D" w:rsidRDefault="00E6687D" w:rsidP="00572118">
            <w:r>
              <w:t>Intensive care unit</w:t>
            </w:r>
          </w:p>
        </w:tc>
        <w:tc>
          <w:tcPr>
            <w:tcW w:w="1226" w:type="dxa"/>
          </w:tcPr>
          <w:p w:rsidR="00E6687D" w:rsidRDefault="00E6687D" w:rsidP="00572118">
            <w:r>
              <w:t>3</w:t>
            </w:r>
          </w:p>
        </w:tc>
        <w:tc>
          <w:tcPr>
            <w:tcW w:w="2977" w:type="dxa"/>
          </w:tcPr>
          <w:p w:rsidR="00E6687D" w:rsidRDefault="00E6687D" w:rsidP="00572118">
            <w:r w:rsidRPr="00451BCF">
              <w:t>Central Clinic – 2; Marneuli I Clinic – 1</w:t>
            </w:r>
          </w:p>
        </w:tc>
      </w:tr>
      <w:tr w:rsidR="00E6687D" w:rsidTr="00502FEC">
        <w:tc>
          <w:tcPr>
            <w:tcW w:w="675" w:type="dxa"/>
            <w:vAlign w:val="bottom"/>
          </w:tcPr>
          <w:p w:rsidR="00E6687D" w:rsidRDefault="00E6687D" w:rsidP="00572118">
            <w:r w:rsidRPr="00502FEC">
              <w:rPr>
                <w:color w:val="000000"/>
                <w:sz w:val="22"/>
                <w:szCs w:val="22"/>
              </w:rPr>
              <w:t>C8</w:t>
            </w:r>
          </w:p>
        </w:tc>
        <w:tc>
          <w:tcPr>
            <w:tcW w:w="5295" w:type="dxa"/>
          </w:tcPr>
          <w:p w:rsidR="00E6687D" w:rsidRDefault="00E6687D" w:rsidP="00572118">
            <w:r>
              <w:t>Oncology department</w:t>
            </w:r>
          </w:p>
        </w:tc>
        <w:tc>
          <w:tcPr>
            <w:tcW w:w="1226" w:type="dxa"/>
          </w:tcPr>
          <w:p w:rsidR="00E6687D" w:rsidRDefault="00E6687D" w:rsidP="00572118">
            <w:r>
              <w:t>+</w:t>
            </w:r>
          </w:p>
        </w:tc>
        <w:tc>
          <w:tcPr>
            <w:tcW w:w="2977" w:type="dxa"/>
          </w:tcPr>
          <w:p w:rsidR="00E6687D" w:rsidRDefault="00E6687D" w:rsidP="00572118"/>
        </w:tc>
      </w:tr>
      <w:tr w:rsidR="00E6687D" w:rsidTr="00502FEC">
        <w:tc>
          <w:tcPr>
            <w:tcW w:w="675" w:type="dxa"/>
            <w:vAlign w:val="bottom"/>
          </w:tcPr>
          <w:p w:rsidR="00E6687D" w:rsidRDefault="00E6687D" w:rsidP="00572118">
            <w:r w:rsidRPr="00502FEC">
              <w:rPr>
                <w:color w:val="000000"/>
                <w:sz w:val="22"/>
                <w:szCs w:val="22"/>
              </w:rPr>
              <w:t>C9</w:t>
            </w:r>
          </w:p>
        </w:tc>
        <w:tc>
          <w:tcPr>
            <w:tcW w:w="5295" w:type="dxa"/>
          </w:tcPr>
          <w:p w:rsidR="00E6687D" w:rsidRDefault="00E6687D" w:rsidP="00572118">
            <w:r>
              <w:t>Beds</w:t>
            </w:r>
          </w:p>
        </w:tc>
        <w:tc>
          <w:tcPr>
            <w:tcW w:w="1226" w:type="dxa"/>
          </w:tcPr>
          <w:p w:rsidR="00E6687D" w:rsidRDefault="00E6687D" w:rsidP="00572118">
            <w:r>
              <w:t>51</w:t>
            </w:r>
          </w:p>
        </w:tc>
        <w:tc>
          <w:tcPr>
            <w:tcW w:w="2977" w:type="dxa"/>
          </w:tcPr>
          <w:p w:rsidR="00E6687D" w:rsidRDefault="00E6687D" w:rsidP="00572118">
            <w:r w:rsidRPr="00451BCF">
              <w:t>Central Clinic – 2</w:t>
            </w:r>
            <w:r>
              <w:t>8</w:t>
            </w:r>
            <w:r w:rsidRPr="00451BCF">
              <w:t xml:space="preserve">; Marneuli I Clinic – </w:t>
            </w:r>
            <w:r>
              <w:t>23</w:t>
            </w:r>
          </w:p>
        </w:tc>
      </w:tr>
      <w:tr w:rsidR="00E6687D" w:rsidTr="00502FEC">
        <w:tc>
          <w:tcPr>
            <w:tcW w:w="675" w:type="dxa"/>
            <w:vAlign w:val="bottom"/>
          </w:tcPr>
          <w:p w:rsidR="00E6687D" w:rsidRDefault="00E6687D" w:rsidP="00572118"/>
        </w:tc>
        <w:tc>
          <w:tcPr>
            <w:tcW w:w="5295" w:type="dxa"/>
          </w:tcPr>
          <w:p w:rsidR="00E6687D" w:rsidRDefault="00E6687D" w:rsidP="00572118"/>
        </w:tc>
        <w:tc>
          <w:tcPr>
            <w:tcW w:w="1226" w:type="dxa"/>
          </w:tcPr>
          <w:p w:rsidR="00E6687D" w:rsidRDefault="00E6687D" w:rsidP="00572118"/>
        </w:tc>
        <w:tc>
          <w:tcPr>
            <w:tcW w:w="2977" w:type="dxa"/>
          </w:tcPr>
          <w:p w:rsidR="00E6687D" w:rsidRDefault="00E6687D" w:rsidP="00572118"/>
        </w:tc>
      </w:tr>
      <w:tr w:rsidR="00E6687D" w:rsidTr="00502FEC">
        <w:tc>
          <w:tcPr>
            <w:tcW w:w="675" w:type="dxa"/>
          </w:tcPr>
          <w:p w:rsidR="00E6687D" w:rsidRDefault="00E6687D" w:rsidP="00364FD8"/>
        </w:tc>
        <w:tc>
          <w:tcPr>
            <w:tcW w:w="5295" w:type="dxa"/>
          </w:tcPr>
          <w:p w:rsidR="00E6687D" w:rsidRDefault="00E6687D" w:rsidP="00364FD8"/>
        </w:tc>
        <w:tc>
          <w:tcPr>
            <w:tcW w:w="1226" w:type="dxa"/>
          </w:tcPr>
          <w:p w:rsidR="00E6687D" w:rsidRDefault="00E6687D" w:rsidP="00364FD8"/>
        </w:tc>
        <w:tc>
          <w:tcPr>
            <w:tcW w:w="2977" w:type="dxa"/>
          </w:tcPr>
          <w:p w:rsidR="00E6687D" w:rsidRDefault="00E6687D" w:rsidP="00364FD8"/>
        </w:tc>
      </w:tr>
      <w:tr w:rsidR="00E6687D" w:rsidTr="00502FEC">
        <w:tc>
          <w:tcPr>
            <w:tcW w:w="675" w:type="dxa"/>
            <w:shd w:val="clear" w:color="auto" w:fill="BFBFBF"/>
          </w:tcPr>
          <w:p w:rsidR="00E6687D" w:rsidRDefault="00E6687D" w:rsidP="00364FD8"/>
        </w:tc>
        <w:tc>
          <w:tcPr>
            <w:tcW w:w="5295" w:type="dxa"/>
            <w:shd w:val="clear" w:color="auto" w:fill="BFBFBF"/>
          </w:tcPr>
          <w:p w:rsidR="00E6687D" w:rsidRDefault="00E6687D" w:rsidP="00364FD8">
            <w:r>
              <w:t>Technical facilities</w:t>
            </w:r>
          </w:p>
        </w:tc>
        <w:tc>
          <w:tcPr>
            <w:tcW w:w="1226" w:type="dxa"/>
            <w:shd w:val="clear" w:color="auto" w:fill="BFBFBF"/>
          </w:tcPr>
          <w:p w:rsidR="00E6687D" w:rsidRDefault="00E6687D" w:rsidP="00364FD8">
            <w:r>
              <w:t>QTY</w:t>
            </w:r>
          </w:p>
        </w:tc>
        <w:tc>
          <w:tcPr>
            <w:tcW w:w="2977" w:type="dxa"/>
            <w:shd w:val="clear" w:color="auto" w:fill="BFBFBF"/>
          </w:tcPr>
          <w:p w:rsidR="00E6687D" w:rsidRDefault="00E6687D" w:rsidP="00364FD8">
            <w:r>
              <w:t>Note</w:t>
            </w:r>
          </w:p>
        </w:tc>
      </w:tr>
      <w:tr w:rsidR="00E6687D" w:rsidTr="00502FEC">
        <w:tc>
          <w:tcPr>
            <w:tcW w:w="675" w:type="dxa"/>
            <w:vAlign w:val="bottom"/>
          </w:tcPr>
          <w:p w:rsidR="00E6687D" w:rsidRDefault="00E6687D" w:rsidP="00572118">
            <w:r w:rsidRPr="00502FEC">
              <w:rPr>
                <w:color w:val="000000"/>
                <w:sz w:val="22"/>
                <w:szCs w:val="22"/>
              </w:rPr>
              <w:t>T1</w:t>
            </w:r>
          </w:p>
        </w:tc>
        <w:tc>
          <w:tcPr>
            <w:tcW w:w="5295" w:type="dxa"/>
          </w:tcPr>
          <w:p w:rsidR="00E6687D" w:rsidRDefault="00E6687D" w:rsidP="00572118">
            <w:r>
              <w:t>TAC (equipment)</w:t>
            </w:r>
          </w:p>
        </w:tc>
        <w:tc>
          <w:tcPr>
            <w:tcW w:w="1226" w:type="dxa"/>
          </w:tcPr>
          <w:p w:rsidR="00E6687D" w:rsidRDefault="00E6687D" w:rsidP="00572118">
            <w:r>
              <w:t>1</w:t>
            </w:r>
          </w:p>
        </w:tc>
        <w:tc>
          <w:tcPr>
            <w:tcW w:w="2977" w:type="dxa"/>
          </w:tcPr>
          <w:p w:rsidR="00E6687D" w:rsidRDefault="00E6687D" w:rsidP="00572118">
            <w:r>
              <w:t>Central Clinic. Philips Brilliance 64 Slice</w:t>
            </w:r>
          </w:p>
        </w:tc>
      </w:tr>
      <w:tr w:rsidR="00E6687D" w:rsidTr="00502FEC">
        <w:tc>
          <w:tcPr>
            <w:tcW w:w="675" w:type="dxa"/>
            <w:vAlign w:val="bottom"/>
          </w:tcPr>
          <w:p w:rsidR="00E6687D" w:rsidRDefault="00E6687D" w:rsidP="00572118">
            <w:r w:rsidRPr="00502FEC">
              <w:rPr>
                <w:color w:val="000000"/>
                <w:sz w:val="22"/>
                <w:szCs w:val="22"/>
              </w:rPr>
              <w:t>T2</w:t>
            </w:r>
          </w:p>
        </w:tc>
        <w:tc>
          <w:tcPr>
            <w:tcW w:w="5295" w:type="dxa"/>
          </w:tcPr>
          <w:p w:rsidR="00E6687D" w:rsidRDefault="00E6687D" w:rsidP="00572118">
            <w:r>
              <w:t>RMI (equipment)</w:t>
            </w:r>
          </w:p>
        </w:tc>
        <w:tc>
          <w:tcPr>
            <w:tcW w:w="1226" w:type="dxa"/>
          </w:tcPr>
          <w:p w:rsidR="00E6687D" w:rsidRDefault="00E6687D" w:rsidP="00572118">
            <w:r>
              <w:t>2</w:t>
            </w:r>
          </w:p>
        </w:tc>
        <w:tc>
          <w:tcPr>
            <w:tcW w:w="2977" w:type="dxa"/>
          </w:tcPr>
          <w:p w:rsidR="00E6687D" w:rsidRPr="00502FEC" w:rsidRDefault="00E6687D" w:rsidP="00572118">
            <w:pPr>
              <w:rPr>
                <w:rFonts w:ascii="AcadNusx" w:hAnsi="AcadNusx"/>
              </w:rPr>
            </w:pPr>
            <w:r>
              <w:t xml:space="preserve">Central Clinic: Philips Intera 1.5T – 1 </w:t>
            </w:r>
            <w:r w:rsidRPr="00502FEC">
              <w:rPr>
                <w:rFonts w:ascii="Arial" w:hAnsi="Arial"/>
              </w:rPr>
              <w:t>piece</w:t>
            </w:r>
            <w:r w:rsidRPr="00502FEC">
              <w:rPr>
                <w:rFonts w:ascii="AcadNusx" w:hAnsi="AcadNusx"/>
              </w:rPr>
              <w:t>;</w:t>
            </w:r>
          </w:p>
          <w:p w:rsidR="00E6687D" w:rsidRPr="00502FEC" w:rsidRDefault="00E6687D" w:rsidP="00572118">
            <w:pPr>
              <w:rPr>
                <w:rFonts w:ascii="AcadNusx" w:hAnsi="AcadNusx"/>
              </w:rPr>
            </w:pPr>
            <w:r w:rsidRPr="00502FEC">
              <w:rPr>
                <w:rFonts w:ascii="Arial" w:hAnsi="Arial"/>
              </w:rPr>
              <w:t xml:space="preserve">Philips Achiva 1.5 T – </w:t>
            </w:r>
            <w:r>
              <w:t xml:space="preserve">1 </w:t>
            </w:r>
            <w:r w:rsidRPr="00502FEC">
              <w:rPr>
                <w:rFonts w:ascii="Arial" w:hAnsi="Arial"/>
              </w:rPr>
              <w:t>piece</w:t>
            </w:r>
            <w:r w:rsidRPr="00502FEC">
              <w:rPr>
                <w:rFonts w:ascii="AcadNusx" w:hAnsi="AcadNusx"/>
              </w:rPr>
              <w:t>.</w:t>
            </w:r>
          </w:p>
        </w:tc>
      </w:tr>
      <w:tr w:rsidR="00E6687D" w:rsidTr="00502FEC">
        <w:tc>
          <w:tcPr>
            <w:tcW w:w="675" w:type="dxa"/>
            <w:vAlign w:val="bottom"/>
          </w:tcPr>
          <w:p w:rsidR="00E6687D" w:rsidRDefault="00E6687D" w:rsidP="00572118">
            <w:r w:rsidRPr="00502FEC">
              <w:rPr>
                <w:color w:val="000000"/>
                <w:sz w:val="22"/>
                <w:szCs w:val="22"/>
              </w:rPr>
              <w:t>T3</w:t>
            </w:r>
          </w:p>
        </w:tc>
        <w:tc>
          <w:tcPr>
            <w:tcW w:w="5295" w:type="dxa"/>
          </w:tcPr>
          <w:p w:rsidR="00E6687D" w:rsidRDefault="00E6687D" w:rsidP="00572118">
            <w:r>
              <w:t>RX(equipment)</w:t>
            </w:r>
          </w:p>
        </w:tc>
        <w:tc>
          <w:tcPr>
            <w:tcW w:w="1226" w:type="dxa"/>
          </w:tcPr>
          <w:p w:rsidR="00E6687D" w:rsidRDefault="00E6687D" w:rsidP="00572118">
            <w:r>
              <w:t>15</w:t>
            </w:r>
          </w:p>
        </w:tc>
        <w:tc>
          <w:tcPr>
            <w:tcW w:w="2977" w:type="dxa"/>
          </w:tcPr>
          <w:p w:rsidR="00E6687D" w:rsidRDefault="00E6687D" w:rsidP="0055702B">
            <w:r w:rsidRPr="00502FEC">
              <w:rPr>
                <w:u w:val="single"/>
              </w:rPr>
              <w:t>Central Clinic:</w:t>
            </w:r>
            <w:r>
              <w:t xml:space="preserve"> Shimadzu Flexavision HB – 1 piece; </w:t>
            </w:r>
            <w:r w:rsidRPr="0055702B">
              <w:t>mammograph</w:t>
            </w:r>
            <w:r>
              <w:t xml:space="preserve"> Pinkview  T Bemems – 1 piece; Operation hall – C-arm Philips Pulsera BV – 1 piece; Stomatology panoramic X-ray  – Morita  – 1 piece; Stomatology – PHOT-2/Belmont – 1 piece.</w:t>
            </w:r>
          </w:p>
          <w:p w:rsidR="00E6687D" w:rsidRPr="00502FEC" w:rsidRDefault="00E6687D" w:rsidP="0055702B">
            <w:pPr>
              <w:rPr>
                <w:u w:val="single"/>
              </w:rPr>
            </w:pPr>
            <w:r w:rsidRPr="00502FEC">
              <w:rPr>
                <w:u w:val="single"/>
              </w:rPr>
              <w:t xml:space="preserve">Branch in  Bogdan:  </w:t>
            </w:r>
            <w:r>
              <w:t xml:space="preserve">Shimadzu Flexavision SF – 1 piece; Stomatology - </w:t>
            </w:r>
            <w:r w:rsidRPr="00502FEC">
              <w:rPr>
                <w:rFonts w:ascii="Geo_WWW_Times" w:hAnsi="Geo_WWW_Times"/>
              </w:rPr>
              <w:t xml:space="preserve">Best X AC – 1 piece. </w:t>
            </w:r>
          </w:p>
          <w:p w:rsidR="00E6687D" w:rsidRPr="00502FEC" w:rsidRDefault="00E6687D" w:rsidP="0055702B">
            <w:pPr>
              <w:rPr>
                <w:u w:val="single"/>
              </w:rPr>
            </w:pPr>
            <w:smartTag w:uri="urn:schemas-microsoft-com:office:smarttags" w:element="place">
              <w:r w:rsidRPr="00502FEC">
                <w:rPr>
                  <w:u w:val="single"/>
                </w:rPr>
                <w:t>Rustavi</w:t>
              </w:r>
            </w:smartTag>
            <w:r w:rsidRPr="00502FEC">
              <w:rPr>
                <w:u w:val="single"/>
              </w:rPr>
              <w:t xml:space="preserve"> Clinic:  </w:t>
            </w:r>
            <w:r>
              <w:t xml:space="preserve">Shimadzu Flexavision HB – 1 piece; </w:t>
            </w:r>
          </w:p>
          <w:p w:rsidR="00E6687D" w:rsidRPr="00502FEC" w:rsidRDefault="00E6687D" w:rsidP="0055702B">
            <w:pPr>
              <w:rPr>
                <w:rFonts w:ascii="AcadNusx" w:hAnsi="AcadNusx"/>
                <w:color w:val="FF0000"/>
              </w:rPr>
            </w:pPr>
            <w:r>
              <w:t xml:space="preserve">Stomatilogy – </w:t>
            </w:r>
            <w:r w:rsidRPr="00502FEC">
              <w:rPr>
                <w:rFonts w:ascii="Arial" w:hAnsi="Arial"/>
              </w:rPr>
              <w:t>DR. Suni</w:t>
            </w:r>
            <w:r w:rsidRPr="00502FEC">
              <w:rPr>
                <w:rFonts w:ascii="AcadNusx" w:hAnsi="AcadNusx"/>
                <w:color w:val="FF0000"/>
              </w:rPr>
              <w:t xml:space="preserve"> – </w:t>
            </w:r>
            <w:r w:rsidRPr="00CB20CC">
              <w:t xml:space="preserve">1 </w:t>
            </w:r>
            <w:r>
              <w:t>piec</w:t>
            </w:r>
            <w:r w:rsidRPr="00CB20CC">
              <w:t>e</w:t>
            </w:r>
            <w:r>
              <w:t>.</w:t>
            </w:r>
          </w:p>
          <w:p w:rsidR="00E6687D" w:rsidRPr="00577C93" w:rsidRDefault="00E6687D" w:rsidP="0055702B">
            <w:r w:rsidRPr="00502FEC">
              <w:rPr>
                <w:u w:val="single"/>
              </w:rPr>
              <w:t xml:space="preserve">Marneuli I Clinic: </w:t>
            </w:r>
            <w:r w:rsidRPr="00577C93">
              <w:t>TUR-800 – 1 piece; Portage X-ray – ARMANI – 1 piece.</w:t>
            </w:r>
          </w:p>
          <w:p w:rsidR="00E6687D" w:rsidRDefault="00E6687D" w:rsidP="00577C93">
            <w:r w:rsidRPr="00502FEC">
              <w:rPr>
                <w:u w:val="single"/>
              </w:rPr>
              <w:t xml:space="preserve">Marneuli II Clinic: </w:t>
            </w:r>
            <w:r>
              <w:t xml:space="preserve">Stomatilogy – </w:t>
            </w:r>
            <w:r w:rsidRPr="00502FEC">
              <w:rPr>
                <w:rFonts w:ascii="Arial" w:hAnsi="Arial"/>
              </w:rPr>
              <w:t xml:space="preserve">X-mind Gotzen </w:t>
            </w:r>
            <w:r w:rsidRPr="00502FEC">
              <w:rPr>
                <w:rFonts w:ascii="AcadNusx" w:hAnsi="AcadNusx"/>
                <w:color w:val="FF0000"/>
              </w:rPr>
              <w:t xml:space="preserve">- </w:t>
            </w:r>
            <w:r w:rsidRPr="00CB20CC">
              <w:t xml:space="preserve">1 </w:t>
            </w:r>
            <w:r>
              <w:t>piec</w:t>
            </w:r>
            <w:r w:rsidRPr="00CB20CC">
              <w:t>e</w:t>
            </w:r>
            <w:r>
              <w:t>.</w:t>
            </w:r>
          </w:p>
          <w:p w:rsidR="00E6687D" w:rsidRDefault="00E6687D" w:rsidP="00502FEC">
            <w:pPr>
              <w:ind w:left="34" w:firstLine="575"/>
            </w:pPr>
            <w:r w:rsidRPr="00502FEC">
              <w:rPr>
                <w:u w:val="single"/>
              </w:rPr>
              <w:t xml:space="preserve">Branch in  Isani:  </w:t>
            </w:r>
            <w:r>
              <w:t xml:space="preserve">Stomatilogy </w:t>
            </w:r>
            <w:r w:rsidRPr="00502FEC">
              <w:rPr>
                <w:rFonts w:ascii="Arial" w:hAnsi="Arial"/>
              </w:rPr>
              <w:t>X- mind  Satelec</w:t>
            </w:r>
            <w:r w:rsidRPr="00502FEC">
              <w:rPr>
                <w:rFonts w:ascii="AcadNusx" w:hAnsi="AcadNusx"/>
                <w:color w:val="FF0000"/>
              </w:rPr>
              <w:t xml:space="preserve"> – </w:t>
            </w:r>
            <w:r w:rsidRPr="00CB20CC">
              <w:t>1</w:t>
            </w:r>
            <w:r>
              <w:t xml:space="preserve">  piec</w:t>
            </w:r>
            <w:r w:rsidRPr="00CB20CC">
              <w:t>e</w:t>
            </w:r>
            <w:r>
              <w:t>.</w:t>
            </w:r>
          </w:p>
          <w:p w:rsidR="00E6687D" w:rsidRDefault="00E6687D" w:rsidP="00502FEC">
            <w:pPr>
              <w:ind w:left="34" w:hanging="34"/>
            </w:pPr>
            <w:r w:rsidRPr="00502FEC">
              <w:rPr>
                <w:u w:val="single"/>
              </w:rPr>
              <w:t>Gori  I Clinic:</w:t>
            </w:r>
            <w:r w:rsidRPr="00502FEC">
              <w:rPr>
                <w:rFonts w:ascii="AcadNusx" w:hAnsi="AcadNusx"/>
                <w:color w:val="FF0000"/>
              </w:rPr>
              <w:t xml:space="preserve"> </w:t>
            </w:r>
            <w:r w:rsidRPr="006410D3">
              <w:t>GE Pioneer</w:t>
            </w:r>
            <w:r>
              <w:t xml:space="preserve"> Healtcare </w:t>
            </w:r>
            <w:r w:rsidRPr="006410D3">
              <w:t xml:space="preserve"> </w:t>
            </w:r>
            <w:r>
              <w:t xml:space="preserve">RX-6000 1  p – 1 piece; Stomatilogy – </w:t>
            </w:r>
            <w:r w:rsidRPr="00502FEC">
              <w:rPr>
                <w:rFonts w:ascii="Arial" w:hAnsi="Arial"/>
              </w:rPr>
              <w:t>DR. Suni</w:t>
            </w:r>
            <w:r w:rsidRPr="00502FEC">
              <w:rPr>
                <w:rFonts w:ascii="AcadNusx" w:hAnsi="AcadNusx"/>
                <w:color w:val="FF0000"/>
              </w:rPr>
              <w:t xml:space="preserve"> – </w:t>
            </w:r>
            <w:r w:rsidRPr="00CB20CC">
              <w:t>1</w:t>
            </w:r>
            <w:r>
              <w:t xml:space="preserve"> piec</w:t>
            </w:r>
            <w:r w:rsidRPr="00CB20CC">
              <w:t>e</w:t>
            </w:r>
            <w:r>
              <w:t>.</w:t>
            </w:r>
          </w:p>
          <w:p w:rsidR="00E6687D" w:rsidRPr="00502FEC" w:rsidRDefault="00E6687D" w:rsidP="00502FEC">
            <w:pPr>
              <w:ind w:left="-575" w:firstLine="575"/>
              <w:rPr>
                <w:rFonts w:ascii="AcadNusx" w:hAnsi="AcadNusx"/>
                <w:color w:val="FF0000"/>
              </w:rPr>
            </w:pPr>
          </w:p>
          <w:p w:rsidR="00E6687D" w:rsidRPr="00577C93" w:rsidRDefault="00E6687D" w:rsidP="00502FEC">
            <w:pPr>
              <w:tabs>
                <w:tab w:val="left" w:pos="2761"/>
              </w:tabs>
              <w:ind w:left="-250"/>
            </w:pPr>
          </w:p>
          <w:p w:rsidR="00E6687D" w:rsidRPr="00502FEC" w:rsidRDefault="00E6687D" w:rsidP="0055702B">
            <w:pPr>
              <w:rPr>
                <w:u w:val="single"/>
              </w:rPr>
            </w:pPr>
          </w:p>
        </w:tc>
      </w:tr>
      <w:tr w:rsidR="00E6687D" w:rsidTr="00502FEC">
        <w:tc>
          <w:tcPr>
            <w:tcW w:w="675" w:type="dxa"/>
            <w:vAlign w:val="bottom"/>
          </w:tcPr>
          <w:p w:rsidR="00E6687D" w:rsidRDefault="00E6687D" w:rsidP="00572118">
            <w:r w:rsidRPr="00502FEC">
              <w:rPr>
                <w:color w:val="000000"/>
                <w:sz w:val="22"/>
                <w:szCs w:val="22"/>
              </w:rPr>
              <w:t xml:space="preserve"> T4</w:t>
            </w:r>
          </w:p>
        </w:tc>
        <w:tc>
          <w:tcPr>
            <w:tcW w:w="5295" w:type="dxa"/>
          </w:tcPr>
          <w:p w:rsidR="00E6687D" w:rsidRDefault="00E6687D" w:rsidP="00572118">
            <w:r>
              <w:t>Standard laboratory (operational unit)</w:t>
            </w:r>
          </w:p>
        </w:tc>
        <w:tc>
          <w:tcPr>
            <w:tcW w:w="1226" w:type="dxa"/>
          </w:tcPr>
          <w:p w:rsidR="00E6687D" w:rsidRPr="000C5599" w:rsidRDefault="00E6687D" w:rsidP="0057286A">
            <w:pPr>
              <w:rPr>
                <w:lang w:val="en-US"/>
              </w:rPr>
            </w:pPr>
            <w:r>
              <w:rPr>
                <w:rFonts w:ascii="Sylfaen" w:hAnsi="Sylfaen"/>
                <w:lang w:val="en-US"/>
              </w:rPr>
              <w:t>12</w:t>
            </w:r>
          </w:p>
        </w:tc>
        <w:tc>
          <w:tcPr>
            <w:tcW w:w="2977" w:type="dxa"/>
          </w:tcPr>
          <w:p w:rsidR="00E6687D" w:rsidRDefault="00E6687D" w:rsidP="00572118">
            <w:r>
              <w:rPr>
                <w:rFonts w:ascii="Sylfaen" w:hAnsi="Sylfaen"/>
                <w:lang w:val="ka-GE"/>
              </w:rPr>
              <w:t xml:space="preserve">19 </w:t>
            </w:r>
            <w:r>
              <w:rPr>
                <w:rFonts w:ascii="Sylfaen" w:hAnsi="Sylfaen"/>
                <w:lang w:val="en-US"/>
              </w:rPr>
              <w:t>user</w:t>
            </w:r>
          </w:p>
        </w:tc>
      </w:tr>
      <w:tr w:rsidR="00E6687D" w:rsidTr="00502FEC">
        <w:tc>
          <w:tcPr>
            <w:tcW w:w="675" w:type="dxa"/>
            <w:vAlign w:val="bottom"/>
          </w:tcPr>
          <w:p w:rsidR="00E6687D" w:rsidRDefault="00E6687D" w:rsidP="00572118">
            <w:r w:rsidRPr="00502FEC">
              <w:rPr>
                <w:color w:val="000000"/>
                <w:sz w:val="22"/>
                <w:szCs w:val="22"/>
              </w:rPr>
              <w:t>T5</w:t>
            </w:r>
          </w:p>
        </w:tc>
        <w:tc>
          <w:tcPr>
            <w:tcW w:w="5295" w:type="dxa"/>
          </w:tcPr>
          <w:p w:rsidR="00E6687D" w:rsidRDefault="00E6687D" w:rsidP="00572118">
            <w:r>
              <w:t>Microbiology (operational unit)</w:t>
            </w:r>
          </w:p>
        </w:tc>
        <w:tc>
          <w:tcPr>
            <w:tcW w:w="1226" w:type="dxa"/>
          </w:tcPr>
          <w:p w:rsidR="00E6687D" w:rsidRPr="009C471B" w:rsidRDefault="00E6687D" w:rsidP="0057286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  <w:r>
              <w:t xml:space="preserve"> </w:t>
            </w:r>
          </w:p>
        </w:tc>
        <w:tc>
          <w:tcPr>
            <w:tcW w:w="2977" w:type="dxa"/>
          </w:tcPr>
          <w:p w:rsidR="00E6687D" w:rsidRDefault="00E6687D" w:rsidP="00572118">
            <w:r>
              <w:t>1 user</w:t>
            </w:r>
          </w:p>
        </w:tc>
      </w:tr>
      <w:tr w:rsidR="00E6687D" w:rsidTr="00502FEC">
        <w:tc>
          <w:tcPr>
            <w:tcW w:w="675" w:type="dxa"/>
            <w:vAlign w:val="bottom"/>
          </w:tcPr>
          <w:p w:rsidR="00E6687D" w:rsidRDefault="00E6687D" w:rsidP="00572118">
            <w:r w:rsidRPr="00502FEC">
              <w:rPr>
                <w:color w:val="000000"/>
                <w:sz w:val="22"/>
                <w:szCs w:val="22"/>
              </w:rPr>
              <w:t>T6</w:t>
            </w:r>
          </w:p>
        </w:tc>
        <w:tc>
          <w:tcPr>
            <w:tcW w:w="5295" w:type="dxa"/>
          </w:tcPr>
          <w:p w:rsidR="00E6687D" w:rsidRDefault="00E6687D" w:rsidP="00572118">
            <w:r>
              <w:t>Neurophysiology (operational unit)</w:t>
            </w:r>
          </w:p>
        </w:tc>
        <w:tc>
          <w:tcPr>
            <w:tcW w:w="1226" w:type="dxa"/>
          </w:tcPr>
          <w:p w:rsidR="00E6687D" w:rsidRDefault="00E6687D" w:rsidP="00572118">
            <w:r>
              <w:t>3</w:t>
            </w:r>
          </w:p>
        </w:tc>
        <w:tc>
          <w:tcPr>
            <w:tcW w:w="2977" w:type="dxa"/>
          </w:tcPr>
          <w:p w:rsidR="00E6687D" w:rsidRPr="00502FEC" w:rsidRDefault="00E6687D" w:rsidP="00572118">
            <w:pPr>
              <w:rPr>
                <w:u w:val="single"/>
              </w:rPr>
            </w:pPr>
            <w:r w:rsidRPr="00502FEC">
              <w:rPr>
                <w:u w:val="single"/>
              </w:rPr>
              <w:t xml:space="preserve">Central Clinic: - EEG </w:t>
            </w:r>
            <w:r>
              <w:t xml:space="preserve">Neuron-Spectrum-4/EPM*Neurosoft – 1 piece;  </w:t>
            </w:r>
            <w:r w:rsidRPr="00502FEC">
              <w:rPr>
                <w:rFonts w:ascii="Geo_WWW_Times" w:hAnsi="Geo_WWW_Times"/>
              </w:rPr>
              <w:t xml:space="preserve">EMG </w:t>
            </w:r>
            <w:r>
              <w:t>system Neuro EMG* Neurosoft – 1 piece.</w:t>
            </w:r>
          </w:p>
          <w:p w:rsidR="00E6687D" w:rsidRPr="00502FEC" w:rsidRDefault="00E6687D" w:rsidP="002E43AF">
            <w:pPr>
              <w:rPr>
                <w:u w:val="single"/>
              </w:rPr>
            </w:pPr>
            <w:r w:rsidRPr="00502FEC">
              <w:rPr>
                <w:u w:val="single"/>
              </w:rPr>
              <w:t xml:space="preserve">Gori  I Clinic: </w:t>
            </w:r>
            <w:r w:rsidRPr="00502FEC">
              <w:rPr>
                <w:rFonts w:ascii="Geo_WWW_Times" w:hAnsi="Geo_WWW_Times"/>
              </w:rPr>
              <w:t xml:space="preserve">EMG </w:t>
            </w:r>
            <w:r>
              <w:t>system Neuro EMG* Neurosoft – 1 piece.</w:t>
            </w:r>
          </w:p>
          <w:p w:rsidR="00E6687D" w:rsidRDefault="00E6687D" w:rsidP="00572118"/>
        </w:tc>
      </w:tr>
      <w:tr w:rsidR="00E6687D" w:rsidTr="00502FEC">
        <w:tc>
          <w:tcPr>
            <w:tcW w:w="675" w:type="dxa"/>
            <w:vAlign w:val="bottom"/>
          </w:tcPr>
          <w:p w:rsidR="00E6687D" w:rsidRDefault="00E6687D" w:rsidP="00572118"/>
        </w:tc>
        <w:tc>
          <w:tcPr>
            <w:tcW w:w="5295" w:type="dxa"/>
          </w:tcPr>
          <w:p w:rsidR="00E6687D" w:rsidRDefault="00E6687D" w:rsidP="00572118"/>
        </w:tc>
        <w:tc>
          <w:tcPr>
            <w:tcW w:w="1226" w:type="dxa"/>
          </w:tcPr>
          <w:p w:rsidR="00E6687D" w:rsidRDefault="00E6687D" w:rsidP="00572118"/>
        </w:tc>
        <w:tc>
          <w:tcPr>
            <w:tcW w:w="2977" w:type="dxa"/>
          </w:tcPr>
          <w:p w:rsidR="00E6687D" w:rsidRDefault="00E6687D" w:rsidP="00572118"/>
        </w:tc>
      </w:tr>
      <w:tr w:rsidR="00E6687D" w:rsidTr="00502FEC">
        <w:tc>
          <w:tcPr>
            <w:tcW w:w="675" w:type="dxa"/>
          </w:tcPr>
          <w:p w:rsidR="00E6687D" w:rsidRDefault="00E6687D" w:rsidP="00364FD8"/>
        </w:tc>
        <w:tc>
          <w:tcPr>
            <w:tcW w:w="5295" w:type="dxa"/>
          </w:tcPr>
          <w:p w:rsidR="00E6687D" w:rsidRDefault="00E6687D" w:rsidP="00364FD8"/>
        </w:tc>
        <w:tc>
          <w:tcPr>
            <w:tcW w:w="1226" w:type="dxa"/>
          </w:tcPr>
          <w:p w:rsidR="00E6687D" w:rsidRDefault="00E6687D" w:rsidP="00364FD8"/>
        </w:tc>
        <w:tc>
          <w:tcPr>
            <w:tcW w:w="2977" w:type="dxa"/>
          </w:tcPr>
          <w:p w:rsidR="00E6687D" w:rsidRDefault="00E6687D" w:rsidP="00364FD8"/>
        </w:tc>
      </w:tr>
    </w:tbl>
    <w:p w:rsidR="00E6687D" w:rsidRDefault="00E6687D" w:rsidP="00750DB0"/>
    <w:p w:rsidR="00E6687D" w:rsidRDefault="00E6687D" w:rsidP="00750DB0">
      <w:pPr>
        <w:pStyle w:val="Heading1"/>
      </w:pPr>
      <w:r>
        <w:t>HIS information</w:t>
      </w:r>
    </w:p>
    <w:p w:rsidR="00E6687D" w:rsidRDefault="00E6687D" w:rsidP="00750DB0"/>
    <w:p w:rsidR="00E6687D" w:rsidRDefault="00E6687D" w:rsidP="00750DB0"/>
    <w:p w:rsidR="00E6687D" w:rsidRDefault="00E6687D" w:rsidP="00364FD8">
      <w:pPr>
        <w:pStyle w:val="Heading2"/>
        <w:numPr>
          <w:ilvl w:val="1"/>
          <w:numId w:val="23"/>
        </w:numPr>
        <w:ind w:left="0" w:firstLine="0"/>
      </w:pPr>
      <w:r>
        <w:t>Hardware</w:t>
      </w:r>
    </w:p>
    <w:p w:rsidR="00E6687D" w:rsidRDefault="00E6687D" w:rsidP="00364FD8"/>
    <w:p w:rsidR="00E6687D" w:rsidRDefault="00E6687D" w:rsidP="00364FD8"/>
    <w:p w:rsidR="00E6687D" w:rsidRDefault="00E6687D" w:rsidP="00364FD8">
      <w:pPr>
        <w:rPr>
          <w:sz w:val="24"/>
          <w:szCs w:val="24"/>
        </w:rPr>
      </w:pPr>
      <w:r>
        <w:t>Number of host (desktop, laptop):</w:t>
      </w:r>
      <w:r>
        <w:tab/>
      </w:r>
      <w:r>
        <w:rPr>
          <w:sz w:val="24"/>
          <w:szCs w:val="24"/>
        </w:rPr>
        <w:t>320</w:t>
      </w:r>
    </w:p>
    <w:p w:rsidR="00E6687D" w:rsidRDefault="00E6687D" w:rsidP="00364FD8">
      <w:r>
        <w:rPr>
          <w:sz w:val="24"/>
          <w:szCs w:val="24"/>
        </w:rPr>
        <w:t>O</w:t>
      </w:r>
      <w:r>
        <w:t>perative system of host: Windows Xp, Windows 7</w:t>
      </w:r>
    </w:p>
    <w:p w:rsidR="00E6687D" w:rsidRDefault="00E6687D" w:rsidP="00364FD8">
      <w:r>
        <w:t>Domain system:</w:t>
      </w:r>
      <w:r>
        <w:tab/>
      </w:r>
      <w:r>
        <w:tab/>
        <w:t>Microsoft Active Directory</w:t>
      </w:r>
    </w:p>
    <w:p w:rsidR="00E6687D" w:rsidRDefault="00E6687D" w:rsidP="00364FD8"/>
    <w:p w:rsidR="00E6687D" w:rsidRDefault="00E6687D" w:rsidP="00364FD8"/>
    <w:p w:rsidR="00E6687D" w:rsidRDefault="00E6687D" w:rsidP="00364FD8">
      <w:r>
        <w:t>External bandwidth</w:t>
      </w:r>
    </w:p>
    <w:p w:rsidR="00E6687D" w:rsidRDefault="00E6687D" w:rsidP="00791B17">
      <w:pPr>
        <w:pStyle w:val="ListParagraph"/>
        <w:numPr>
          <w:ilvl w:val="0"/>
          <w:numId w:val="25"/>
        </w:numPr>
      </w:pPr>
      <w:r>
        <w:t xml:space="preserve">Up/down load speed (Mb/sec) in </w:t>
      </w:r>
      <w:smartTag w:uri="urn:schemas-microsoft-com:office:smarttags" w:element="place">
        <w:r>
          <w:t>Georgia</w:t>
        </w:r>
      </w:smartTag>
      <w:r>
        <w:tab/>
        <w:t>………………100..……………………………</w:t>
      </w:r>
    </w:p>
    <w:p w:rsidR="00E6687D" w:rsidRDefault="00E6687D" w:rsidP="00791B17">
      <w:pPr>
        <w:pStyle w:val="ListParagraph"/>
        <w:numPr>
          <w:ilvl w:val="0"/>
          <w:numId w:val="25"/>
        </w:numPr>
      </w:pPr>
      <w:r>
        <w:t>Up/down load speed (Mb/sec) abroad</w:t>
      </w:r>
      <w:r>
        <w:tab/>
      </w:r>
      <w:r>
        <w:tab/>
        <w:t>………………100………………………………</w:t>
      </w:r>
    </w:p>
    <w:p w:rsidR="00E6687D" w:rsidRDefault="00E6687D" w:rsidP="00364FD8"/>
    <w:p w:rsidR="00E6687D" w:rsidRDefault="00E6687D" w:rsidP="00364FD8"/>
    <w:p w:rsidR="00E6687D" w:rsidRDefault="00E6687D" w:rsidP="00364FD8">
      <w:r>
        <w:t>CED: (give a brief description of hardware in terms of application server, storage and backup system)</w:t>
      </w:r>
    </w:p>
    <w:p w:rsidR="00E6687D" w:rsidRDefault="00E6687D" w:rsidP="00364FD8">
      <w:r>
        <w:t xml:space="preserve"> …………………………………………………………………………………………………………………………………………………………………………………………</w:t>
      </w:r>
    </w:p>
    <w:p w:rsidR="00E6687D" w:rsidRDefault="00E6687D" w:rsidP="00D25731">
      <w:r>
        <w:t>…………………………………………………………………………………………………………………………………………………………………………………………</w:t>
      </w:r>
    </w:p>
    <w:p w:rsidR="00E6687D" w:rsidRDefault="00E6687D" w:rsidP="00D25731">
      <w:r>
        <w:t>…………………………………………………………………………………………………………………………………………………………………………………………</w:t>
      </w:r>
    </w:p>
    <w:p w:rsidR="00E6687D" w:rsidRDefault="00E6687D" w:rsidP="00D25731">
      <w:r>
        <w:t>Backup system –Symantec Bachup exec</w:t>
      </w:r>
    </w:p>
    <w:p w:rsidR="00E6687D" w:rsidRDefault="00E6687D" w:rsidP="00D25731"/>
    <w:p w:rsidR="00E6687D" w:rsidRDefault="00E6687D" w:rsidP="00D25731"/>
    <w:p w:rsidR="00E6687D" w:rsidRDefault="00E6687D" w:rsidP="00471E14">
      <w:pPr>
        <w:pStyle w:val="Heading2"/>
        <w:numPr>
          <w:ilvl w:val="1"/>
          <w:numId w:val="23"/>
        </w:numPr>
        <w:ind w:left="0" w:firstLine="0"/>
      </w:pPr>
      <w:r>
        <w:t>Software</w:t>
      </w:r>
    </w:p>
    <w:p w:rsidR="00E6687D" w:rsidRDefault="00E6687D" w:rsidP="00791B17"/>
    <w:p w:rsidR="00E6687D" w:rsidRDefault="00E6687D" w:rsidP="00791B1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21"/>
        <w:gridCol w:w="6644"/>
      </w:tblGrid>
      <w:tr w:rsidR="00E6687D" w:rsidTr="00502FEC">
        <w:tc>
          <w:tcPr>
            <w:tcW w:w="9965" w:type="dxa"/>
            <w:gridSpan w:val="2"/>
            <w:shd w:val="clear" w:color="auto" w:fill="D9D9D9"/>
          </w:tcPr>
          <w:p w:rsidR="00E6687D" w:rsidRDefault="00E6687D" w:rsidP="00791B17">
            <w:r>
              <w:t xml:space="preserve">ADT system (admission, discharge, transfer) </w:t>
            </w:r>
          </w:p>
        </w:tc>
      </w:tr>
      <w:tr w:rsidR="00E6687D" w:rsidTr="00502FEC">
        <w:tc>
          <w:tcPr>
            <w:tcW w:w="3321" w:type="dxa"/>
          </w:tcPr>
          <w:p w:rsidR="00E6687D" w:rsidRDefault="00E6687D" w:rsidP="00791B17">
            <w:r>
              <w:t>Name of the product</w:t>
            </w:r>
            <w:r>
              <w:tab/>
            </w:r>
          </w:p>
        </w:tc>
        <w:tc>
          <w:tcPr>
            <w:tcW w:w="6644" w:type="dxa"/>
          </w:tcPr>
          <w:p w:rsidR="00E6687D" w:rsidRDefault="00E6687D" w:rsidP="00791B17">
            <w:r>
              <w:t>Webmed</w:t>
            </w:r>
          </w:p>
        </w:tc>
      </w:tr>
      <w:tr w:rsidR="00E6687D" w:rsidTr="00502FEC">
        <w:tc>
          <w:tcPr>
            <w:tcW w:w="3321" w:type="dxa"/>
          </w:tcPr>
          <w:p w:rsidR="00E6687D" w:rsidRDefault="00E6687D" w:rsidP="00791B17">
            <w:r>
              <w:t>Version</w:t>
            </w:r>
          </w:p>
          <w:p w:rsidR="00E6687D" w:rsidRDefault="00E6687D" w:rsidP="00791B17"/>
        </w:tc>
        <w:tc>
          <w:tcPr>
            <w:tcW w:w="6644" w:type="dxa"/>
          </w:tcPr>
          <w:p w:rsidR="00E6687D" w:rsidRDefault="00E6687D" w:rsidP="00791B17">
            <w:r>
              <w:t>6.1</w:t>
            </w:r>
          </w:p>
        </w:tc>
      </w:tr>
      <w:tr w:rsidR="00E6687D" w:rsidTr="00502FEC">
        <w:tc>
          <w:tcPr>
            <w:tcW w:w="3321" w:type="dxa"/>
          </w:tcPr>
          <w:p w:rsidR="00E6687D" w:rsidRDefault="00E6687D" w:rsidP="00791B17">
            <w:r>
              <w:t>In use since</w:t>
            </w:r>
          </w:p>
          <w:p w:rsidR="00E6687D" w:rsidRDefault="00E6687D" w:rsidP="00791B17"/>
        </w:tc>
        <w:tc>
          <w:tcPr>
            <w:tcW w:w="6644" w:type="dxa"/>
          </w:tcPr>
          <w:p w:rsidR="00E6687D" w:rsidRDefault="00E6687D" w:rsidP="00791B17">
            <w:r>
              <w:t>2007</w:t>
            </w:r>
          </w:p>
        </w:tc>
      </w:tr>
      <w:tr w:rsidR="00E6687D" w:rsidTr="00502FEC">
        <w:tc>
          <w:tcPr>
            <w:tcW w:w="3321" w:type="dxa"/>
          </w:tcPr>
          <w:p w:rsidR="00E6687D" w:rsidRPr="00502FEC" w:rsidRDefault="00E6687D" w:rsidP="00791B17">
            <w:pPr>
              <w:rPr>
                <w:i/>
              </w:rPr>
            </w:pPr>
            <w:r>
              <w:t xml:space="preserve">Database technology </w:t>
            </w:r>
            <w:r w:rsidRPr="00502FEC">
              <w:rPr>
                <w:i/>
              </w:rPr>
              <w:t>(SQL, Oracle,…)</w:t>
            </w:r>
          </w:p>
          <w:p w:rsidR="00E6687D" w:rsidRDefault="00E6687D" w:rsidP="00791B17"/>
        </w:tc>
        <w:tc>
          <w:tcPr>
            <w:tcW w:w="6644" w:type="dxa"/>
          </w:tcPr>
          <w:p w:rsidR="00E6687D" w:rsidRDefault="00E6687D" w:rsidP="00791B17">
            <w:r>
              <w:t>SQL, TOPSPEED</w:t>
            </w:r>
          </w:p>
        </w:tc>
      </w:tr>
      <w:tr w:rsidR="00E6687D" w:rsidTr="00502FEC">
        <w:tc>
          <w:tcPr>
            <w:tcW w:w="3321" w:type="dxa"/>
          </w:tcPr>
          <w:p w:rsidR="00E6687D" w:rsidRPr="00502FEC" w:rsidRDefault="00E6687D" w:rsidP="00791B17">
            <w:pPr>
              <w:rPr>
                <w:i/>
              </w:rPr>
            </w:pPr>
            <w:r>
              <w:t xml:space="preserve">Application technology </w:t>
            </w:r>
            <w:r w:rsidRPr="00502FEC">
              <w:rPr>
                <w:i/>
              </w:rPr>
              <w:t>(ASP .NET, Java, Visual Basic….)</w:t>
            </w:r>
          </w:p>
          <w:p w:rsidR="00E6687D" w:rsidRDefault="00E6687D" w:rsidP="00791B17"/>
        </w:tc>
        <w:tc>
          <w:tcPr>
            <w:tcW w:w="6644" w:type="dxa"/>
          </w:tcPr>
          <w:p w:rsidR="00E6687D" w:rsidRDefault="00E6687D" w:rsidP="00791B17">
            <w:r>
              <w:t>java, c## sharp</w:t>
            </w:r>
          </w:p>
        </w:tc>
      </w:tr>
      <w:tr w:rsidR="00E6687D" w:rsidTr="00502FEC">
        <w:tc>
          <w:tcPr>
            <w:tcW w:w="3321" w:type="dxa"/>
          </w:tcPr>
          <w:p w:rsidR="00E6687D" w:rsidRDefault="00E6687D" w:rsidP="00791B17">
            <w:r>
              <w:t xml:space="preserve">Provider company </w:t>
            </w:r>
          </w:p>
          <w:p w:rsidR="00E6687D" w:rsidRDefault="00E6687D" w:rsidP="00791B17"/>
        </w:tc>
        <w:tc>
          <w:tcPr>
            <w:tcW w:w="6644" w:type="dxa"/>
          </w:tcPr>
          <w:p w:rsidR="00E6687D" w:rsidRDefault="00E6687D" w:rsidP="00B87233">
            <w:r>
              <w:t>Softmanager</w:t>
            </w:r>
          </w:p>
        </w:tc>
      </w:tr>
      <w:tr w:rsidR="00E6687D" w:rsidTr="00502FEC">
        <w:tc>
          <w:tcPr>
            <w:tcW w:w="3321" w:type="dxa"/>
          </w:tcPr>
          <w:p w:rsidR="00E6687D" w:rsidRDefault="00E6687D" w:rsidP="00791B17">
            <w:r>
              <w:t>HL7 interconnection (if present please indicate to which application)</w:t>
            </w:r>
          </w:p>
          <w:p w:rsidR="00E6687D" w:rsidRDefault="00E6687D" w:rsidP="00791B17"/>
        </w:tc>
        <w:tc>
          <w:tcPr>
            <w:tcW w:w="6644" w:type="dxa"/>
          </w:tcPr>
          <w:p w:rsidR="00E6687D" w:rsidRDefault="00E6687D" w:rsidP="00791B17"/>
        </w:tc>
      </w:tr>
    </w:tbl>
    <w:p w:rsidR="00E6687D" w:rsidRDefault="00E6687D" w:rsidP="00471E14"/>
    <w:p w:rsidR="00E6687D" w:rsidRDefault="00E6687D" w:rsidP="00471E14"/>
    <w:p w:rsidR="00E6687D" w:rsidRDefault="00E6687D" w:rsidP="00471E14"/>
    <w:p w:rsidR="00E6687D" w:rsidRDefault="00E6687D" w:rsidP="00471E14"/>
    <w:p w:rsidR="00E6687D" w:rsidRDefault="00E6687D" w:rsidP="00471E14"/>
    <w:p w:rsidR="00E6687D" w:rsidRDefault="00E6687D" w:rsidP="00471E14"/>
    <w:p w:rsidR="00E6687D" w:rsidRDefault="00E6687D" w:rsidP="00471E14"/>
    <w:p w:rsidR="00E6687D" w:rsidRDefault="00E6687D" w:rsidP="00471E14"/>
    <w:p w:rsidR="00E6687D" w:rsidRDefault="00E6687D" w:rsidP="00471E14"/>
    <w:p w:rsidR="00E6687D" w:rsidRDefault="00E6687D" w:rsidP="00471E14"/>
    <w:p w:rsidR="00E6687D" w:rsidRDefault="00E6687D" w:rsidP="00471E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21"/>
        <w:gridCol w:w="6644"/>
      </w:tblGrid>
      <w:tr w:rsidR="00E6687D" w:rsidTr="00502FEC">
        <w:tc>
          <w:tcPr>
            <w:tcW w:w="9965" w:type="dxa"/>
            <w:gridSpan w:val="2"/>
            <w:shd w:val="clear" w:color="auto" w:fill="D9D9D9"/>
          </w:tcPr>
          <w:p w:rsidR="00E6687D" w:rsidRDefault="00E6687D" w:rsidP="006410D3">
            <w:r>
              <w:t xml:space="preserve">Billing system </w:t>
            </w:r>
          </w:p>
        </w:tc>
      </w:tr>
      <w:tr w:rsidR="00E6687D" w:rsidTr="00502FEC">
        <w:tc>
          <w:tcPr>
            <w:tcW w:w="3321" w:type="dxa"/>
          </w:tcPr>
          <w:p w:rsidR="00E6687D" w:rsidRDefault="00E6687D" w:rsidP="006410D3">
            <w:r>
              <w:t>Name of the product</w:t>
            </w:r>
            <w:r>
              <w:tab/>
            </w:r>
          </w:p>
        </w:tc>
        <w:tc>
          <w:tcPr>
            <w:tcW w:w="6644" w:type="dxa"/>
          </w:tcPr>
          <w:p w:rsidR="00E6687D" w:rsidRDefault="00E6687D" w:rsidP="006410D3">
            <w:r>
              <w:t>Webmed</w:t>
            </w:r>
          </w:p>
        </w:tc>
      </w:tr>
      <w:tr w:rsidR="00E6687D" w:rsidTr="00502FEC">
        <w:tc>
          <w:tcPr>
            <w:tcW w:w="3321" w:type="dxa"/>
          </w:tcPr>
          <w:p w:rsidR="00E6687D" w:rsidRDefault="00E6687D" w:rsidP="006410D3">
            <w:r>
              <w:t>Version</w:t>
            </w:r>
          </w:p>
          <w:p w:rsidR="00E6687D" w:rsidRDefault="00E6687D" w:rsidP="006410D3"/>
        </w:tc>
        <w:tc>
          <w:tcPr>
            <w:tcW w:w="6644" w:type="dxa"/>
          </w:tcPr>
          <w:p w:rsidR="00E6687D" w:rsidRDefault="00E6687D" w:rsidP="006410D3">
            <w:r>
              <w:t>6.1</w:t>
            </w:r>
          </w:p>
        </w:tc>
      </w:tr>
      <w:tr w:rsidR="00E6687D" w:rsidTr="00502FEC">
        <w:tc>
          <w:tcPr>
            <w:tcW w:w="3321" w:type="dxa"/>
          </w:tcPr>
          <w:p w:rsidR="00E6687D" w:rsidRDefault="00E6687D" w:rsidP="006410D3">
            <w:r>
              <w:t>In use since</w:t>
            </w:r>
          </w:p>
          <w:p w:rsidR="00E6687D" w:rsidRDefault="00E6687D" w:rsidP="006410D3"/>
        </w:tc>
        <w:tc>
          <w:tcPr>
            <w:tcW w:w="6644" w:type="dxa"/>
          </w:tcPr>
          <w:p w:rsidR="00E6687D" w:rsidRDefault="00E6687D" w:rsidP="006410D3">
            <w:r>
              <w:t>2008</w:t>
            </w:r>
          </w:p>
        </w:tc>
      </w:tr>
      <w:tr w:rsidR="00E6687D" w:rsidTr="00502FEC">
        <w:tc>
          <w:tcPr>
            <w:tcW w:w="3321" w:type="dxa"/>
          </w:tcPr>
          <w:p w:rsidR="00E6687D" w:rsidRPr="00502FEC" w:rsidRDefault="00E6687D" w:rsidP="006410D3">
            <w:pPr>
              <w:rPr>
                <w:i/>
              </w:rPr>
            </w:pPr>
            <w:r>
              <w:t xml:space="preserve">Database technology </w:t>
            </w:r>
            <w:r w:rsidRPr="00502FEC">
              <w:rPr>
                <w:i/>
              </w:rPr>
              <w:t>(SQL, Oracle,…)</w:t>
            </w:r>
          </w:p>
          <w:p w:rsidR="00E6687D" w:rsidRDefault="00E6687D" w:rsidP="006410D3"/>
        </w:tc>
        <w:tc>
          <w:tcPr>
            <w:tcW w:w="6644" w:type="dxa"/>
          </w:tcPr>
          <w:p w:rsidR="00E6687D" w:rsidRDefault="00E6687D" w:rsidP="006410D3">
            <w:r>
              <w:t>SQL, TOPSPEED</w:t>
            </w:r>
          </w:p>
        </w:tc>
      </w:tr>
      <w:tr w:rsidR="00E6687D" w:rsidTr="00502FEC">
        <w:trPr>
          <w:trHeight w:val="782"/>
        </w:trPr>
        <w:tc>
          <w:tcPr>
            <w:tcW w:w="3321" w:type="dxa"/>
          </w:tcPr>
          <w:p w:rsidR="00E6687D" w:rsidRPr="00502FEC" w:rsidRDefault="00E6687D" w:rsidP="006410D3">
            <w:pPr>
              <w:rPr>
                <w:i/>
              </w:rPr>
            </w:pPr>
            <w:r>
              <w:t xml:space="preserve">Application technology </w:t>
            </w:r>
            <w:r w:rsidRPr="00502FEC">
              <w:rPr>
                <w:i/>
              </w:rPr>
              <w:t>(ASP .NET, Java, Visual Basic….)</w:t>
            </w:r>
          </w:p>
          <w:p w:rsidR="00E6687D" w:rsidRDefault="00E6687D" w:rsidP="006410D3"/>
        </w:tc>
        <w:tc>
          <w:tcPr>
            <w:tcW w:w="6644" w:type="dxa"/>
          </w:tcPr>
          <w:p w:rsidR="00E6687D" w:rsidRDefault="00E6687D" w:rsidP="006410D3">
            <w:r>
              <w:t>java, c## sharp</w:t>
            </w:r>
          </w:p>
        </w:tc>
      </w:tr>
      <w:tr w:rsidR="00E6687D" w:rsidTr="00502FEC">
        <w:tc>
          <w:tcPr>
            <w:tcW w:w="3321" w:type="dxa"/>
          </w:tcPr>
          <w:p w:rsidR="00E6687D" w:rsidRDefault="00E6687D" w:rsidP="006410D3">
            <w:r>
              <w:t xml:space="preserve">Provider company </w:t>
            </w:r>
          </w:p>
          <w:p w:rsidR="00E6687D" w:rsidRDefault="00E6687D" w:rsidP="006410D3"/>
        </w:tc>
        <w:tc>
          <w:tcPr>
            <w:tcW w:w="6644" w:type="dxa"/>
          </w:tcPr>
          <w:p w:rsidR="00E6687D" w:rsidRDefault="00E6687D" w:rsidP="00B87233">
            <w:r>
              <w:t>Softmanager</w:t>
            </w:r>
          </w:p>
        </w:tc>
      </w:tr>
      <w:tr w:rsidR="00E6687D" w:rsidTr="00502FEC">
        <w:tc>
          <w:tcPr>
            <w:tcW w:w="3321" w:type="dxa"/>
          </w:tcPr>
          <w:p w:rsidR="00E6687D" w:rsidRDefault="00E6687D" w:rsidP="006410D3">
            <w:r>
              <w:t>HL7 interconnection (if present please indicate to which application)</w:t>
            </w:r>
          </w:p>
          <w:p w:rsidR="00E6687D" w:rsidRDefault="00E6687D" w:rsidP="006410D3"/>
        </w:tc>
        <w:tc>
          <w:tcPr>
            <w:tcW w:w="6644" w:type="dxa"/>
          </w:tcPr>
          <w:p w:rsidR="00E6687D" w:rsidRDefault="00E6687D" w:rsidP="006410D3"/>
        </w:tc>
      </w:tr>
    </w:tbl>
    <w:p w:rsidR="00E6687D" w:rsidRDefault="00E6687D" w:rsidP="00471E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21"/>
        <w:gridCol w:w="6644"/>
      </w:tblGrid>
      <w:tr w:rsidR="00E6687D" w:rsidTr="00502FEC">
        <w:tc>
          <w:tcPr>
            <w:tcW w:w="9965" w:type="dxa"/>
            <w:gridSpan w:val="2"/>
            <w:shd w:val="clear" w:color="auto" w:fill="D9D9D9"/>
          </w:tcPr>
          <w:p w:rsidR="00E6687D" w:rsidRDefault="00E6687D" w:rsidP="006410D3">
            <w:r>
              <w:t xml:space="preserve">Scheduler manager </w:t>
            </w:r>
          </w:p>
        </w:tc>
      </w:tr>
      <w:tr w:rsidR="00E6687D" w:rsidTr="00502FEC">
        <w:tc>
          <w:tcPr>
            <w:tcW w:w="3321" w:type="dxa"/>
          </w:tcPr>
          <w:p w:rsidR="00E6687D" w:rsidRDefault="00E6687D" w:rsidP="006410D3">
            <w:r>
              <w:t>Name of the product</w:t>
            </w:r>
            <w:r>
              <w:tab/>
            </w:r>
          </w:p>
        </w:tc>
        <w:tc>
          <w:tcPr>
            <w:tcW w:w="6644" w:type="dxa"/>
          </w:tcPr>
          <w:p w:rsidR="00E6687D" w:rsidRDefault="00E6687D" w:rsidP="006410D3">
            <w:r>
              <w:t>Webmed</w:t>
            </w:r>
          </w:p>
        </w:tc>
      </w:tr>
      <w:tr w:rsidR="00E6687D" w:rsidTr="00502FEC">
        <w:tc>
          <w:tcPr>
            <w:tcW w:w="3321" w:type="dxa"/>
          </w:tcPr>
          <w:p w:rsidR="00E6687D" w:rsidRDefault="00E6687D" w:rsidP="006410D3">
            <w:r>
              <w:t>Version</w:t>
            </w:r>
          </w:p>
          <w:p w:rsidR="00E6687D" w:rsidRDefault="00E6687D" w:rsidP="006410D3"/>
        </w:tc>
        <w:tc>
          <w:tcPr>
            <w:tcW w:w="6644" w:type="dxa"/>
          </w:tcPr>
          <w:p w:rsidR="00E6687D" w:rsidRDefault="00E6687D" w:rsidP="006410D3">
            <w:r>
              <w:t>6.1</w:t>
            </w:r>
          </w:p>
        </w:tc>
      </w:tr>
      <w:tr w:rsidR="00E6687D" w:rsidTr="00502FEC">
        <w:tc>
          <w:tcPr>
            <w:tcW w:w="3321" w:type="dxa"/>
          </w:tcPr>
          <w:p w:rsidR="00E6687D" w:rsidRDefault="00E6687D" w:rsidP="006410D3">
            <w:r>
              <w:t>In use since</w:t>
            </w:r>
          </w:p>
          <w:p w:rsidR="00E6687D" w:rsidRDefault="00E6687D" w:rsidP="006410D3"/>
        </w:tc>
        <w:tc>
          <w:tcPr>
            <w:tcW w:w="6644" w:type="dxa"/>
          </w:tcPr>
          <w:p w:rsidR="00E6687D" w:rsidRDefault="00E6687D" w:rsidP="006410D3">
            <w:r>
              <w:t>2008</w:t>
            </w:r>
          </w:p>
        </w:tc>
      </w:tr>
      <w:tr w:rsidR="00E6687D" w:rsidTr="00502FEC">
        <w:tc>
          <w:tcPr>
            <w:tcW w:w="3321" w:type="dxa"/>
          </w:tcPr>
          <w:p w:rsidR="00E6687D" w:rsidRPr="00502FEC" w:rsidRDefault="00E6687D" w:rsidP="006410D3">
            <w:pPr>
              <w:rPr>
                <w:i/>
              </w:rPr>
            </w:pPr>
            <w:r>
              <w:t xml:space="preserve">Database technology </w:t>
            </w:r>
            <w:r w:rsidRPr="00502FEC">
              <w:rPr>
                <w:i/>
              </w:rPr>
              <w:t>(SQL, Oracle,…)</w:t>
            </w:r>
          </w:p>
          <w:p w:rsidR="00E6687D" w:rsidRDefault="00E6687D" w:rsidP="006410D3"/>
        </w:tc>
        <w:tc>
          <w:tcPr>
            <w:tcW w:w="6644" w:type="dxa"/>
          </w:tcPr>
          <w:p w:rsidR="00E6687D" w:rsidRDefault="00E6687D" w:rsidP="006410D3">
            <w:r>
              <w:t>SQL, TOPSPEED</w:t>
            </w:r>
          </w:p>
        </w:tc>
      </w:tr>
      <w:tr w:rsidR="00E6687D" w:rsidTr="00502FEC">
        <w:tc>
          <w:tcPr>
            <w:tcW w:w="3321" w:type="dxa"/>
          </w:tcPr>
          <w:p w:rsidR="00E6687D" w:rsidRPr="00502FEC" w:rsidRDefault="00E6687D" w:rsidP="006410D3">
            <w:pPr>
              <w:rPr>
                <w:i/>
              </w:rPr>
            </w:pPr>
            <w:r>
              <w:t xml:space="preserve">Application technology </w:t>
            </w:r>
            <w:r w:rsidRPr="00502FEC">
              <w:rPr>
                <w:i/>
              </w:rPr>
              <w:t>(ASP .NET, Java, Visual Basic….)</w:t>
            </w:r>
          </w:p>
          <w:p w:rsidR="00E6687D" w:rsidRDefault="00E6687D" w:rsidP="006410D3"/>
        </w:tc>
        <w:tc>
          <w:tcPr>
            <w:tcW w:w="6644" w:type="dxa"/>
          </w:tcPr>
          <w:p w:rsidR="00E6687D" w:rsidRDefault="00E6687D" w:rsidP="006410D3">
            <w:r>
              <w:t>java, c## sharp</w:t>
            </w:r>
          </w:p>
        </w:tc>
      </w:tr>
      <w:tr w:rsidR="00E6687D" w:rsidTr="00502FEC">
        <w:tc>
          <w:tcPr>
            <w:tcW w:w="3321" w:type="dxa"/>
          </w:tcPr>
          <w:p w:rsidR="00E6687D" w:rsidRDefault="00E6687D" w:rsidP="006410D3">
            <w:r>
              <w:t xml:space="preserve">Provider company </w:t>
            </w:r>
          </w:p>
          <w:p w:rsidR="00E6687D" w:rsidRDefault="00E6687D" w:rsidP="006410D3"/>
        </w:tc>
        <w:tc>
          <w:tcPr>
            <w:tcW w:w="6644" w:type="dxa"/>
          </w:tcPr>
          <w:p w:rsidR="00E6687D" w:rsidRDefault="00E6687D" w:rsidP="006410D3">
            <w:r>
              <w:t>Softmanager</w:t>
            </w:r>
          </w:p>
        </w:tc>
      </w:tr>
      <w:tr w:rsidR="00E6687D" w:rsidTr="00502FEC">
        <w:tc>
          <w:tcPr>
            <w:tcW w:w="3321" w:type="dxa"/>
          </w:tcPr>
          <w:p w:rsidR="00E6687D" w:rsidRDefault="00E6687D" w:rsidP="006410D3">
            <w:r>
              <w:t>HL7 interconnection (if present please indicate to which application)</w:t>
            </w:r>
          </w:p>
          <w:p w:rsidR="00E6687D" w:rsidRDefault="00E6687D" w:rsidP="006410D3"/>
        </w:tc>
        <w:tc>
          <w:tcPr>
            <w:tcW w:w="6644" w:type="dxa"/>
          </w:tcPr>
          <w:p w:rsidR="00E6687D" w:rsidRDefault="00E6687D" w:rsidP="006410D3"/>
        </w:tc>
      </w:tr>
    </w:tbl>
    <w:p w:rsidR="00E6687D" w:rsidRDefault="00E6687D" w:rsidP="00471E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21"/>
        <w:gridCol w:w="6644"/>
      </w:tblGrid>
      <w:tr w:rsidR="00E6687D" w:rsidTr="00502FEC">
        <w:tc>
          <w:tcPr>
            <w:tcW w:w="9965" w:type="dxa"/>
            <w:gridSpan w:val="2"/>
            <w:shd w:val="clear" w:color="auto" w:fill="D9D9D9"/>
          </w:tcPr>
          <w:p w:rsidR="00E6687D" w:rsidRDefault="00E6687D" w:rsidP="00791B17">
            <w:r>
              <w:t>Order entry system (to manage consult and results)</w:t>
            </w:r>
          </w:p>
        </w:tc>
      </w:tr>
      <w:tr w:rsidR="00E6687D" w:rsidTr="00502FEC">
        <w:tc>
          <w:tcPr>
            <w:tcW w:w="3321" w:type="dxa"/>
          </w:tcPr>
          <w:p w:rsidR="00E6687D" w:rsidRDefault="00E6687D" w:rsidP="006410D3">
            <w:r>
              <w:t>Name of the product</w:t>
            </w:r>
            <w:r>
              <w:tab/>
            </w:r>
          </w:p>
        </w:tc>
        <w:tc>
          <w:tcPr>
            <w:tcW w:w="6644" w:type="dxa"/>
          </w:tcPr>
          <w:p w:rsidR="00E6687D" w:rsidRDefault="00E6687D" w:rsidP="006410D3">
            <w:r>
              <w:t>Webmed</w:t>
            </w:r>
          </w:p>
        </w:tc>
      </w:tr>
      <w:tr w:rsidR="00E6687D" w:rsidTr="00502FEC">
        <w:tc>
          <w:tcPr>
            <w:tcW w:w="3321" w:type="dxa"/>
          </w:tcPr>
          <w:p w:rsidR="00E6687D" w:rsidRDefault="00E6687D" w:rsidP="006410D3">
            <w:r>
              <w:t>Version</w:t>
            </w:r>
          </w:p>
          <w:p w:rsidR="00E6687D" w:rsidRDefault="00E6687D" w:rsidP="006410D3"/>
        </w:tc>
        <w:tc>
          <w:tcPr>
            <w:tcW w:w="6644" w:type="dxa"/>
          </w:tcPr>
          <w:p w:rsidR="00E6687D" w:rsidRDefault="00E6687D" w:rsidP="006410D3">
            <w:r>
              <w:t>6.1</w:t>
            </w:r>
          </w:p>
        </w:tc>
      </w:tr>
      <w:tr w:rsidR="00E6687D" w:rsidTr="00502FEC">
        <w:tc>
          <w:tcPr>
            <w:tcW w:w="3321" w:type="dxa"/>
          </w:tcPr>
          <w:p w:rsidR="00E6687D" w:rsidRDefault="00E6687D" w:rsidP="006410D3">
            <w:r>
              <w:t>In use since</w:t>
            </w:r>
          </w:p>
          <w:p w:rsidR="00E6687D" w:rsidRDefault="00E6687D" w:rsidP="006410D3"/>
        </w:tc>
        <w:tc>
          <w:tcPr>
            <w:tcW w:w="6644" w:type="dxa"/>
          </w:tcPr>
          <w:p w:rsidR="00E6687D" w:rsidRDefault="00E6687D" w:rsidP="006410D3">
            <w:r>
              <w:t>2008</w:t>
            </w:r>
          </w:p>
        </w:tc>
      </w:tr>
      <w:tr w:rsidR="00E6687D" w:rsidTr="00502FEC">
        <w:tc>
          <w:tcPr>
            <w:tcW w:w="3321" w:type="dxa"/>
          </w:tcPr>
          <w:p w:rsidR="00E6687D" w:rsidRPr="00502FEC" w:rsidRDefault="00E6687D" w:rsidP="006410D3">
            <w:pPr>
              <w:rPr>
                <w:i/>
              </w:rPr>
            </w:pPr>
            <w:r>
              <w:t xml:space="preserve">Database technology </w:t>
            </w:r>
            <w:r w:rsidRPr="00502FEC">
              <w:rPr>
                <w:i/>
              </w:rPr>
              <w:t>(SQL, Oracle,…)</w:t>
            </w:r>
          </w:p>
          <w:p w:rsidR="00E6687D" w:rsidRDefault="00E6687D" w:rsidP="006410D3"/>
        </w:tc>
        <w:tc>
          <w:tcPr>
            <w:tcW w:w="6644" w:type="dxa"/>
          </w:tcPr>
          <w:p w:rsidR="00E6687D" w:rsidRDefault="00E6687D" w:rsidP="006410D3">
            <w:r>
              <w:t>SQL, TOPSPEED</w:t>
            </w:r>
          </w:p>
        </w:tc>
      </w:tr>
      <w:tr w:rsidR="00E6687D" w:rsidTr="00502FEC">
        <w:tc>
          <w:tcPr>
            <w:tcW w:w="3321" w:type="dxa"/>
          </w:tcPr>
          <w:p w:rsidR="00E6687D" w:rsidRPr="00502FEC" w:rsidRDefault="00E6687D" w:rsidP="006410D3">
            <w:pPr>
              <w:rPr>
                <w:i/>
              </w:rPr>
            </w:pPr>
            <w:r>
              <w:t xml:space="preserve">Application technology </w:t>
            </w:r>
            <w:r w:rsidRPr="00502FEC">
              <w:rPr>
                <w:i/>
              </w:rPr>
              <w:t>(ASP .NET, Java, Visual Basic….)</w:t>
            </w:r>
          </w:p>
          <w:p w:rsidR="00E6687D" w:rsidRDefault="00E6687D" w:rsidP="006410D3"/>
        </w:tc>
        <w:tc>
          <w:tcPr>
            <w:tcW w:w="6644" w:type="dxa"/>
          </w:tcPr>
          <w:p w:rsidR="00E6687D" w:rsidRDefault="00E6687D" w:rsidP="006410D3">
            <w:r>
              <w:t>java, c## sharp</w:t>
            </w:r>
          </w:p>
        </w:tc>
      </w:tr>
      <w:tr w:rsidR="00E6687D" w:rsidTr="00502FEC">
        <w:tc>
          <w:tcPr>
            <w:tcW w:w="3321" w:type="dxa"/>
          </w:tcPr>
          <w:p w:rsidR="00E6687D" w:rsidRDefault="00E6687D" w:rsidP="006410D3">
            <w:r>
              <w:t xml:space="preserve">Provider company </w:t>
            </w:r>
          </w:p>
          <w:p w:rsidR="00E6687D" w:rsidRDefault="00E6687D" w:rsidP="006410D3"/>
        </w:tc>
        <w:tc>
          <w:tcPr>
            <w:tcW w:w="6644" w:type="dxa"/>
          </w:tcPr>
          <w:p w:rsidR="00E6687D" w:rsidRDefault="00E6687D" w:rsidP="006410D3">
            <w:r>
              <w:t>Softmanager</w:t>
            </w:r>
          </w:p>
        </w:tc>
      </w:tr>
      <w:tr w:rsidR="00E6687D" w:rsidTr="00502FEC">
        <w:tc>
          <w:tcPr>
            <w:tcW w:w="3321" w:type="dxa"/>
          </w:tcPr>
          <w:p w:rsidR="00E6687D" w:rsidRDefault="00E6687D" w:rsidP="006410D3">
            <w:r>
              <w:t>HL7 interconnection (if present please indicate to which application)</w:t>
            </w:r>
          </w:p>
          <w:p w:rsidR="00E6687D" w:rsidRDefault="00E6687D" w:rsidP="006410D3"/>
        </w:tc>
        <w:tc>
          <w:tcPr>
            <w:tcW w:w="6644" w:type="dxa"/>
          </w:tcPr>
          <w:p w:rsidR="00E6687D" w:rsidRDefault="00E6687D" w:rsidP="006410D3"/>
        </w:tc>
      </w:tr>
    </w:tbl>
    <w:p w:rsidR="00E6687D" w:rsidRDefault="00E6687D" w:rsidP="00471E14"/>
    <w:p w:rsidR="00E6687D" w:rsidRDefault="00E6687D" w:rsidP="00471E14"/>
    <w:p w:rsidR="00E6687D" w:rsidRDefault="00E6687D" w:rsidP="00471E14"/>
    <w:p w:rsidR="00E6687D" w:rsidRDefault="00E6687D" w:rsidP="00471E14"/>
    <w:p w:rsidR="00E6687D" w:rsidRDefault="00E6687D" w:rsidP="00471E14"/>
    <w:p w:rsidR="00E6687D" w:rsidRDefault="00E6687D" w:rsidP="00471E14"/>
    <w:p w:rsidR="00E6687D" w:rsidRDefault="00E6687D" w:rsidP="00471E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21"/>
        <w:gridCol w:w="6644"/>
      </w:tblGrid>
      <w:tr w:rsidR="00E6687D" w:rsidTr="00502FEC">
        <w:tc>
          <w:tcPr>
            <w:tcW w:w="9965" w:type="dxa"/>
            <w:gridSpan w:val="2"/>
            <w:shd w:val="clear" w:color="auto" w:fill="D9D9D9"/>
          </w:tcPr>
          <w:p w:rsidR="00E6687D" w:rsidRDefault="00E6687D" w:rsidP="006410D3">
            <w:r>
              <w:t xml:space="preserve">Document repository (to store clinical document) </w:t>
            </w:r>
          </w:p>
        </w:tc>
      </w:tr>
      <w:tr w:rsidR="00E6687D" w:rsidTr="00502FEC">
        <w:tc>
          <w:tcPr>
            <w:tcW w:w="3321" w:type="dxa"/>
          </w:tcPr>
          <w:p w:rsidR="00E6687D" w:rsidRDefault="00E6687D" w:rsidP="006410D3">
            <w:r>
              <w:t>Name of the product</w:t>
            </w:r>
            <w:r>
              <w:tab/>
            </w:r>
          </w:p>
        </w:tc>
        <w:tc>
          <w:tcPr>
            <w:tcW w:w="6644" w:type="dxa"/>
          </w:tcPr>
          <w:p w:rsidR="00E6687D" w:rsidRDefault="00E6687D" w:rsidP="006410D3"/>
        </w:tc>
      </w:tr>
      <w:tr w:rsidR="00E6687D" w:rsidTr="00502FEC">
        <w:tc>
          <w:tcPr>
            <w:tcW w:w="3321" w:type="dxa"/>
          </w:tcPr>
          <w:p w:rsidR="00E6687D" w:rsidRDefault="00E6687D" w:rsidP="006410D3">
            <w:r>
              <w:t>Version</w:t>
            </w:r>
          </w:p>
          <w:p w:rsidR="00E6687D" w:rsidRDefault="00E6687D" w:rsidP="006410D3"/>
        </w:tc>
        <w:tc>
          <w:tcPr>
            <w:tcW w:w="6644" w:type="dxa"/>
          </w:tcPr>
          <w:p w:rsidR="00E6687D" w:rsidRDefault="00E6687D" w:rsidP="006410D3"/>
        </w:tc>
      </w:tr>
      <w:tr w:rsidR="00E6687D" w:rsidTr="00502FEC">
        <w:tc>
          <w:tcPr>
            <w:tcW w:w="3321" w:type="dxa"/>
          </w:tcPr>
          <w:p w:rsidR="00E6687D" w:rsidRDefault="00E6687D" w:rsidP="006410D3">
            <w:r>
              <w:t>In use since</w:t>
            </w:r>
          </w:p>
          <w:p w:rsidR="00E6687D" w:rsidRDefault="00E6687D" w:rsidP="006410D3"/>
        </w:tc>
        <w:tc>
          <w:tcPr>
            <w:tcW w:w="6644" w:type="dxa"/>
          </w:tcPr>
          <w:p w:rsidR="00E6687D" w:rsidRDefault="00E6687D" w:rsidP="006410D3"/>
        </w:tc>
      </w:tr>
      <w:tr w:rsidR="00E6687D" w:rsidTr="00502FEC">
        <w:tc>
          <w:tcPr>
            <w:tcW w:w="3321" w:type="dxa"/>
          </w:tcPr>
          <w:p w:rsidR="00E6687D" w:rsidRPr="00502FEC" w:rsidRDefault="00E6687D" w:rsidP="006410D3">
            <w:pPr>
              <w:rPr>
                <w:i/>
              </w:rPr>
            </w:pPr>
            <w:r>
              <w:t xml:space="preserve">Database technology </w:t>
            </w:r>
            <w:r w:rsidRPr="00502FEC">
              <w:rPr>
                <w:i/>
              </w:rPr>
              <w:t>(SQL, Oracle,…)</w:t>
            </w:r>
          </w:p>
          <w:p w:rsidR="00E6687D" w:rsidRDefault="00E6687D" w:rsidP="006410D3"/>
        </w:tc>
        <w:tc>
          <w:tcPr>
            <w:tcW w:w="6644" w:type="dxa"/>
          </w:tcPr>
          <w:p w:rsidR="00E6687D" w:rsidRDefault="00E6687D" w:rsidP="006410D3"/>
        </w:tc>
      </w:tr>
      <w:tr w:rsidR="00E6687D" w:rsidTr="00502FEC">
        <w:tc>
          <w:tcPr>
            <w:tcW w:w="3321" w:type="dxa"/>
          </w:tcPr>
          <w:p w:rsidR="00E6687D" w:rsidRPr="00502FEC" w:rsidRDefault="00E6687D" w:rsidP="006410D3">
            <w:pPr>
              <w:rPr>
                <w:i/>
              </w:rPr>
            </w:pPr>
            <w:r>
              <w:t xml:space="preserve">Application technology </w:t>
            </w:r>
            <w:r w:rsidRPr="00502FEC">
              <w:rPr>
                <w:i/>
              </w:rPr>
              <w:t>(ASP .NET, Java, Visual Basic….)</w:t>
            </w:r>
          </w:p>
          <w:p w:rsidR="00E6687D" w:rsidRDefault="00E6687D" w:rsidP="006410D3"/>
        </w:tc>
        <w:tc>
          <w:tcPr>
            <w:tcW w:w="6644" w:type="dxa"/>
          </w:tcPr>
          <w:p w:rsidR="00E6687D" w:rsidRDefault="00E6687D" w:rsidP="006410D3"/>
        </w:tc>
      </w:tr>
      <w:tr w:rsidR="00E6687D" w:rsidTr="00502FEC">
        <w:tc>
          <w:tcPr>
            <w:tcW w:w="3321" w:type="dxa"/>
          </w:tcPr>
          <w:p w:rsidR="00E6687D" w:rsidRDefault="00E6687D" w:rsidP="006410D3">
            <w:r>
              <w:t xml:space="preserve">Provider company </w:t>
            </w:r>
          </w:p>
          <w:p w:rsidR="00E6687D" w:rsidRDefault="00E6687D" w:rsidP="006410D3"/>
        </w:tc>
        <w:tc>
          <w:tcPr>
            <w:tcW w:w="6644" w:type="dxa"/>
          </w:tcPr>
          <w:p w:rsidR="00E6687D" w:rsidRDefault="00E6687D" w:rsidP="006410D3"/>
        </w:tc>
      </w:tr>
      <w:tr w:rsidR="00E6687D" w:rsidTr="00502FEC">
        <w:tc>
          <w:tcPr>
            <w:tcW w:w="3321" w:type="dxa"/>
          </w:tcPr>
          <w:p w:rsidR="00E6687D" w:rsidRDefault="00E6687D" w:rsidP="006410D3">
            <w:r>
              <w:t>HL7 interconnection (if present please indicate to which application)</w:t>
            </w:r>
          </w:p>
          <w:p w:rsidR="00E6687D" w:rsidRDefault="00E6687D" w:rsidP="006410D3"/>
        </w:tc>
        <w:tc>
          <w:tcPr>
            <w:tcW w:w="6644" w:type="dxa"/>
          </w:tcPr>
          <w:p w:rsidR="00E6687D" w:rsidRDefault="00E6687D" w:rsidP="006410D3"/>
        </w:tc>
      </w:tr>
      <w:tr w:rsidR="00E6687D" w:rsidTr="00502FEC">
        <w:tc>
          <w:tcPr>
            <w:tcW w:w="3321" w:type="dxa"/>
          </w:tcPr>
          <w:p w:rsidR="00E6687D" w:rsidRDefault="00E6687D" w:rsidP="00791B17">
            <w:r>
              <w:t>Digital signature (if present please indicate the Certification Authority used)</w:t>
            </w:r>
          </w:p>
        </w:tc>
        <w:tc>
          <w:tcPr>
            <w:tcW w:w="6644" w:type="dxa"/>
          </w:tcPr>
          <w:p w:rsidR="00E6687D" w:rsidRDefault="00E6687D" w:rsidP="006410D3"/>
        </w:tc>
      </w:tr>
    </w:tbl>
    <w:p w:rsidR="00E6687D" w:rsidRDefault="00E6687D" w:rsidP="00471E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21"/>
        <w:gridCol w:w="6644"/>
      </w:tblGrid>
      <w:tr w:rsidR="00E6687D" w:rsidTr="00502FEC">
        <w:tc>
          <w:tcPr>
            <w:tcW w:w="9965" w:type="dxa"/>
            <w:gridSpan w:val="2"/>
            <w:shd w:val="clear" w:color="auto" w:fill="D9D9D9"/>
          </w:tcPr>
          <w:p w:rsidR="00E6687D" w:rsidRDefault="00E6687D" w:rsidP="006410D3">
            <w:r>
              <w:t xml:space="preserve">Laboratory Information System (LIS) </w:t>
            </w:r>
          </w:p>
        </w:tc>
      </w:tr>
      <w:tr w:rsidR="00E6687D" w:rsidTr="00502FEC">
        <w:tc>
          <w:tcPr>
            <w:tcW w:w="3321" w:type="dxa"/>
          </w:tcPr>
          <w:p w:rsidR="00E6687D" w:rsidRDefault="00E6687D" w:rsidP="006410D3">
            <w:r>
              <w:t>Name of the product</w:t>
            </w:r>
            <w:r>
              <w:tab/>
            </w:r>
          </w:p>
        </w:tc>
        <w:tc>
          <w:tcPr>
            <w:tcW w:w="6644" w:type="dxa"/>
          </w:tcPr>
          <w:p w:rsidR="00E6687D" w:rsidRDefault="00E6687D" w:rsidP="006410D3"/>
        </w:tc>
      </w:tr>
      <w:tr w:rsidR="00E6687D" w:rsidTr="00502FEC">
        <w:tc>
          <w:tcPr>
            <w:tcW w:w="3321" w:type="dxa"/>
          </w:tcPr>
          <w:p w:rsidR="00E6687D" w:rsidRDefault="00E6687D" w:rsidP="006410D3">
            <w:r>
              <w:t>Version</w:t>
            </w:r>
          </w:p>
          <w:p w:rsidR="00E6687D" w:rsidRDefault="00E6687D" w:rsidP="006410D3"/>
        </w:tc>
        <w:tc>
          <w:tcPr>
            <w:tcW w:w="6644" w:type="dxa"/>
          </w:tcPr>
          <w:p w:rsidR="00E6687D" w:rsidRDefault="00E6687D" w:rsidP="006410D3"/>
        </w:tc>
      </w:tr>
      <w:tr w:rsidR="00E6687D" w:rsidTr="00502FEC">
        <w:tc>
          <w:tcPr>
            <w:tcW w:w="3321" w:type="dxa"/>
          </w:tcPr>
          <w:p w:rsidR="00E6687D" w:rsidRDefault="00E6687D" w:rsidP="006410D3">
            <w:r>
              <w:t>In use since</w:t>
            </w:r>
          </w:p>
          <w:p w:rsidR="00E6687D" w:rsidRDefault="00E6687D" w:rsidP="006410D3"/>
        </w:tc>
        <w:tc>
          <w:tcPr>
            <w:tcW w:w="6644" w:type="dxa"/>
          </w:tcPr>
          <w:p w:rsidR="00E6687D" w:rsidRDefault="00E6687D" w:rsidP="006410D3"/>
        </w:tc>
      </w:tr>
      <w:tr w:rsidR="00E6687D" w:rsidTr="00502FEC">
        <w:tc>
          <w:tcPr>
            <w:tcW w:w="3321" w:type="dxa"/>
          </w:tcPr>
          <w:p w:rsidR="00E6687D" w:rsidRPr="00502FEC" w:rsidRDefault="00E6687D" w:rsidP="006410D3">
            <w:pPr>
              <w:rPr>
                <w:i/>
              </w:rPr>
            </w:pPr>
            <w:r>
              <w:t xml:space="preserve">Database technology </w:t>
            </w:r>
            <w:r w:rsidRPr="00502FEC">
              <w:rPr>
                <w:i/>
              </w:rPr>
              <w:t>(SQL, Oracle,…)</w:t>
            </w:r>
          </w:p>
          <w:p w:rsidR="00E6687D" w:rsidRDefault="00E6687D" w:rsidP="006410D3"/>
        </w:tc>
        <w:tc>
          <w:tcPr>
            <w:tcW w:w="6644" w:type="dxa"/>
          </w:tcPr>
          <w:p w:rsidR="00E6687D" w:rsidRDefault="00E6687D" w:rsidP="006410D3"/>
        </w:tc>
      </w:tr>
      <w:tr w:rsidR="00E6687D" w:rsidTr="00502FEC">
        <w:tc>
          <w:tcPr>
            <w:tcW w:w="3321" w:type="dxa"/>
          </w:tcPr>
          <w:p w:rsidR="00E6687D" w:rsidRPr="00502FEC" w:rsidRDefault="00E6687D" w:rsidP="006410D3">
            <w:pPr>
              <w:rPr>
                <w:i/>
              </w:rPr>
            </w:pPr>
            <w:r>
              <w:t xml:space="preserve">Application technology </w:t>
            </w:r>
            <w:r w:rsidRPr="00502FEC">
              <w:rPr>
                <w:i/>
              </w:rPr>
              <w:t>(ASP .NET, Java, Visual Basic….)</w:t>
            </w:r>
          </w:p>
          <w:p w:rsidR="00E6687D" w:rsidRDefault="00E6687D" w:rsidP="006410D3"/>
        </w:tc>
        <w:tc>
          <w:tcPr>
            <w:tcW w:w="6644" w:type="dxa"/>
          </w:tcPr>
          <w:p w:rsidR="00E6687D" w:rsidRDefault="00E6687D" w:rsidP="006410D3"/>
        </w:tc>
      </w:tr>
      <w:tr w:rsidR="00E6687D" w:rsidTr="00502FEC">
        <w:tc>
          <w:tcPr>
            <w:tcW w:w="3321" w:type="dxa"/>
          </w:tcPr>
          <w:p w:rsidR="00E6687D" w:rsidRDefault="00E6687D" w:rsidP="006410D3">
            <w:r>
              <w:t xml:space="preserve">Provider company </w:t>
            </w:r>
          </w:p>
          <w:p w:rsidR="00E6687D" w:rsidRDefault="00E6687D" w:rsidP="006410D3"/>
        </w:tc>
        <w:tc>
          <w:tcPr>
            <w:tcW w:w="6644" w:type="dxa"/>
          </w:tcPr>
          <w:p w:rsidR="00E6687D" w:rsidRDefault="00E6687D" w:rsidP="006410D3"/>
        </w:tc>
      </w:tr>
      <w:tr w:rsidR="00E6687D" w:rsidTr="00502FEC">
        <w:tc>
          <w:tcPr>
            <w:tcW w:w="3321" w:type="dxa"/>
          </w:tcPr>
          <w:p w:rsidR="00E6687D" w:rsidRDefault="00E6687D" w:rsidP="006410D3">
            <w:r>
              <w:t>HL7 interconnection (if present please indicate to which application)</w:t>
            </w:r>
          </w:p>
          <w:p w:rsidR="00E6687D" w:rsidRDefault="00E6687D" w:rsidP="006410D3"/>
        </w:tc>
        <w:tc>
          <w:tcPr>
            <w:tcW w:w="6644" w:type="dxa"/>
          </w:tcPr>
          <w:p w:rsidR="00E6687D" w:rsidRDefault="00E6687D" w:rsidP="006410D3"/>
        </w:tc>
      </w:tr>
      <w:tr w:rsidR="00E6687D" w:rsidTr="00502FEC">
        <w:tc>
          <w:tcPr>
            <w:tcW w:w="3321" w:type="dxa"/>
          </w:tcPr>
          <w:p w:rsidR="00E6687D" w:rsidRDefault="00E6687D" w:rsidP="006410D3">
            <w:r>
              <w:t>Digital signature (if present please indicate the Certification Authority used)</w:t>
            </w:r>
          </w:p>
        </w:tc>
        <w:tc>
          <w:tcPr>
            <w:tcW w:w="6644" w:type="dxa"/>
          </w:tcPr>
          <w:p w:rsidR="00E6687D" w:rsidRDefault="00E6687D" w:rsidP="006410D3"/>
        </w:tc>
      </w:tr>
      <w:tr w:rsidR="00E6687D" w:rsidTr="00502FEC">
        <w:tc>
          <w:tcPr>
            <w:tcW w:w="3321" w:type="dxa"/>
          </w:tcPr>
          <w:p w:rsidR="00E6687D" w:rsidRDefault="00E6687D" w:rsidP="006410D3">
            <w:r>
              <w:t>Code system used (LOIN, Georgian)</w:t>
            </w:r>
          </w:p>
          <w:p w:rsidR="00E6687D" w:rsidRDefault="00E6687D" w:rsidP="006410D3"/>
        </w:tc>
        <w:tc>
          <w:tcPr>
            <w:tcW w:w="6644" w:type="dxa"/>
          </w:tcPr>
          <w:p w:rsidR="00E6687D" w:rsidRDefault="00E6687D" w:rsidP="006410D3"/>
        </w:tc>
      </w:tr>
    </w:tbl>
    <w:p w:rsidR="00E6687D" w:rsidRDefault="00E6687D" w:rsidP="00471E14"/>
    <w:p w:rsidR="00E6687D" w:rsidRDefault="00E6687D" w:rsidP="00471E14"/>
    <w:p w:rsidR="00E6687D" w:rsidRDefault="00E6687D" w:rsidP="00471E14"/>
    <w:p w:rsidR="00E6687D" w:rsidRDefault="00E6687D" w:rsidP="00471E14"/>
    <w:p w:rsidR="00E6687D" w:rsidRDefault="00E6687D" w:rsidP="00471E14"/>
    <w:p w:rsidR="00E6687D" w:rsidRDefault="00E6687D" w:rsidP="00471E14"/>
    <w:p w:rsidR="00E6687D" w:rsidRDefault="00E6687D" w:rsidP="00471E14"/>
    <w:p w:rsidR="00E6687D" w:rsidRDefault="00E6687D" w:rsidP="00471E14"/>
    <w:p w:rsidR="00E6687D" w:rsidRDefault="00E6687D" w:rsidP="00471E14"/>
    <w:p w:rsidR="00E6687D" w:rsidRDefault="00E6687D" w:rsidP="00471E14"/>
    <w:p w:rsidR="00E6687D" w:rsidRDefault="00E6687D" w:rsidP="00471E14"/>
    <w:p w:rsidR="00E6687D" w:rsidRDefault="00E6687D" w:rsidP="00471E14"/>
    <w:p w:rsidR="00E6687D" w:rsidRDefault="00E6687D" w:rsidP="00471E14"/>
    <w:p w:rsidR="00E6687D" w:rsidRDefault="00E6687D" w:rsidP="00471E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21"/>
        <w:gridCol w:w="6644"/>
      </w:tblGrid>
      <w:tr w:rsidR="00E6687D" w:rsidTr="00502FEC">
        <w:tc>
          <w:tcPr>
            <w:tcW w:w="9965" w:type="dxa"/>
            <w:gridSpan w:val="2"/>
            <w:shd w:val="clear" w:color="auto" w:fill="D9D9D9"/>
          </w:tcPr>
          <w:p w:rsidR="00E6687D" w:rsidRDefault="00E6687D" w:rsidP="006410D3">
            <w:r>
              <w:t xml:space="preserve">RIS-PACS </w:t>
            </w:r>
          </w:p>
        </w:tc>
      </w:tr>
      <w:tr w:rsidR="00E6687D" w:rsidTr="00502FEC">
        <w:tc>
          <w:tcPr>
            <w:tcW w:w="3321" w:type="dxa"/>
          </w:tcPr>
          <w:p w:rsidR="00E6687D" w:rsidRDefault="00E6687D" w:rsidP="006410D3">
            <w:r>
              <w:t>Name of the product</w:t>
            </w:r>
            <w:r>
              <w:tab/>
            </w:r>
          </w:p>
        </w:tc>
        <w:tc>
          <w:tcPr>
            <w:tcW w:w="6644" w:type="dxa"/>
          </w:tcPr>
          <w:p w:rsidR="00E6687D" w:rsidRDefault="00E6687D" w:rsidP="006410D3">
            <w:r>
              <w:t>eFilm Workstation</w:t>
            </w:r>
          </w:p>
        </w:tc>
      </w:tr>
      <w:tr w:rsidR="00E6687D" w:rsidTr="00502FEC">
        <w:tc>
          <w:tcPr>
            <w:tcW w:w="3321" w:type="dxa"/>
          </w:tcPr>
          <w:p w:rsidR="00E6687D" w:rsidRDefault="00E6687D" w:rsidP="006410D3">
            <w:r>
              <w:t>Version</w:t>
            </w:r>
          </w:p>
          <w:p w:rsidR="00E6687D" w:rsidRDefault="00E6687D" w:rsidP="006410D3"/>
        </w:tc>
        <w:tc>
          <w:tcPr>
            <w:tcW w:w="6644" w:type="dxa"/>
          </w:tcPr>
          <w:p w:rsidR="00E6687D" w:rsidRDefault="00E6687D" w:rsidP="006410D3">
            <w:r>
              <w:t>3.1</w:t>
            </w:r>
          </w:p>
        </w:tc>
      </w:tr>
      <w:tr w:rsidR="00E6687D" w:rsidTr="00502FEC">
        <w:tc>
          <w:tcPr>
            <w:tcW w:w="3321" w:type="dxa"/>
          </w:tcPr>
          <w:p w:rsidR="00E6687D" w:rsidRDefault="00E6687D" w:rsidP="006410D3">
            <w:r>
              <w:t>In use since</w:t>
            </w:r>
          </w:p>
          <w:p w:rsidR="00E6687D" w:rsidRDefault="00E6687D" w:rsidP="006410D3"/>
        </w:tc>
        <w:tc>
          <w:tcPr>
            <w:tcW w:w="6644" w:type="dxa"/>
          </w:tcPr>
          <w:p w:rsidR="00E6687D" w:rsidRDefault="00E6687D" w:rsidP="006410D3">
            <w:r>
              <w:t>2011</w:t>
            </w:r>
          </w:p>
        </w:tc>
      </w:tr>
      <w:tr w:rsidR="00E6687D" w:rsidTr="00502FEC">
        <w:tc>
          <w:tcPr>
            <w:tcW w:w="3321" w:type="dxa"/>
          </w:tcPr>
          <w:p w:rsidR="00E6687D" w:rsidRPr="00502FEC" w:rsidRDefault="00E6687D" w:rsidP="006410D3">
            <w:pPr>
              <w:rPr>
                <w:i/>
              </w:rPr>
            </w:pPr>
            <w:r>
              <w:t xml:space="preserve">Database technology </w:t>
            </w:r>
            <w:r w:rsidRPr="00502FEC">
              <w:rPr>
                <w:i/>
              </w:rPr>
              <w:t>(SQL, Oracle,…)</w:t>
            </w:r>
          </w:p>
          <w:p w:rsidR="00E6687D" w:rsidRDefault="00E6687D" w:rsidP="006410D3"/>
        </w:tc>
        <w:tc>
          <w:tcPr>
            <w:tcW w:w="6644" w:type="dxa"/>
          </w:tcPr>
          <w:p w:rsidR="00E6687D" w:rsidRDefault="00E6687D" w:rsidP="006410D3">
            <w:r>
              <w:t>sql</w:t>
            </w:r>
          </w:p>
        </w:tc>
      </w:tr>
      <w:tr w:rsidR="00E6687D" w:rsidTr="00502FEC">
        <w:tc>
          <w:tcPr>
            <w:tcW w:w="3321" w:type="dxa"/>
          </w:tcPr>
          <w:p w:rsidR="00E6687D" w:rsidRPr="00502FEC" w:rsidRDefault="00E6687D" w:rsidP="006410D3">
            <w:pPr>
              <w:rPr>
                <w:i/>
              </w:rPr>
            </w:pPr>
            <w:r>
              <w:t xml:space="preserve">Application technology </w:t>
            </w:r>
            <w:r w:rsidRPr="00502FEC">
              <w:rPr>
                <w:i/>
              </w:rPr>
              <w:t>(ASP .NET, Java, Visual Basic….)</w:t>
            </w:r>
          </w:p>
          <w:p w:rsidR="00E6687D" w:rsidRDefault="00E6687D" w:rsidP="006410D3"/>
        </w:tc>
        <w:tc>
          <w:tcPr>
            <w:tcW w:w="6644" w:type="dxa"/>
          </w:tcPr>
          <w:p w:rsidR="00E6687D" w:rsidRDefault="00E6687D" w:rsidP="006410D3">
            <w:r>
              <w:t>Dicom</w:t>
            </w:r>
          </w:p>
        </w:tc>
      </w:tr>
      <w:tr w:rsidR="00E6687D" w:rsidTr="00502FEC">
        <w:tc>
          <w:tcPr>
            <w:tcW w:w="3321" w:type="dxa"/>
          </w:tcPr>
          <w:p w:rsidR="00E6687D" w:rsidRDefault="00E6687D" w:rsidP="006410D3">
            <w:r>
              <w:t xml:space="preserve">Provider company </w:t>
            </w:r>
          </w:p>
          <w:p w:rsidR="00E6687D" w:rsidRDefault="00E6687D" w:rsidP="006410D3"/>
        </w:tc>
        <w:tc>
          <w:tcPr>
            <w:tcW w:w="6644" w:type="dxa"/>
          </w:tcPr>
          <w:p w:rsidR="00E6687D" w:rsidRDefault="00E6687D" w:rsidP="00160535">
            <w:r w:rsidRPr="00502FEC">
              <w:rPr>
                <w:rStyle w:val="Strong"/>
                <w:color w:val="FF9900"/>
                <w:shd w:val="clear" w:color="auto" w:fill="FFFFFF"/>
              </w:rPr>
              <w:t>Merge Healthcare</w:t>
            </w:r>
            <w:bookmarkStart w:id="0" w:name="_GoBack"/>
            <w:bookmarkEnd w:id="0"/>
          </w:p>
        </w:tc>
      </w:tr>
      <w:tr w:rsidR="00E6687D" w:rsidTr="00502FEC">
        <w:tc>
          <w:tcPr>
            <w:tcW w:w="3321" w:type="dxa"/>
          </w:tcPr>
          <w:p w:rsidR="00E6687D" w:rsidRDefault="00E6687D" w:rsidP="006410D3">
            <w:r>
              <w:t>HL7 interconnection (if present please indicate to which application)</w:t>
            </w:r>
          </w:p>
          <w:p w:rsidR="00E6687D" w:rsidRDefault="00E6687D" w:rsidP="006410D3"/>
        </w:tc>
        <w:tc>
          <w:tcPr>
            <w:tcW w:w="6644" w:type="dxa"/>
          </w:tcPr>
          <w:p w:rsidR="00E6687D" w:rsidRDefault="00E6687D" w:rsidP="006410D3"/>
        </w:tc>
      </w:tr>
      <w:tr w:rsidR="00E6687D" w:rsidTr="00502FEC">
        <w:tc>
          <w:tcPr>
            <w:tcW w:w="3321" w:type="dxa"/>
          </w:tcPr>
          <w:p w:rsidR="00E6687D" w:rsidRDefault="00E6687D" w:rsidP="006410D3">
            <w:r>
              <w:t>Digital signature (if present please indicate the Certification Authority used)</w:t>
            </w:r>
          </w:p>
        </w:tc>
        <w:tc>
          <w:tcPr>
            <w:tcW w:w="6644" w:type="dxa"/>
          </w:tcPr>
          <w:p w:rsidR="00E6687D" w:rsidRDefault="00E6687D" w:rsidP="006410D3"/>
        </w:tc>
      </w:tr>
    </w:tbl>
    <w:p w:rsidR="00E6687D" w:rsidRDefault="00E6687D" w:rsidP="00471E14"/>
    <w:p w:rsidR="00E6687D" w:rsidRDefault="00E6687D" w:rsidP="00471E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21"/>
        <w:gridCol w:w="6644"/>
      </w:tblGrid>
      <w:tr w:rsidR="00E6687D" w:rsidTr="00502FEC">
        <w:tc>
          <w:tcPr>
            <w:tcW w:w="9965" w:type="dxa"/>
            <w:gridSpan w:val="2"/>
            <w:shd w:val="clear" w:color="auto" w:fill="D9D9D9"/>
          </w:tcPr>
          <w:p w:rsidR="00E6687D" w:rsidRDefault="00E6687D" w:rsidP="006410D3">
            <w:r>
              <w:t xml:space="preserve">Electronic health record system </w:t>
            </w:r>
          </w:p>
        </w:tc>
      </w:tr>
      <w:tr w:rsidR="00E6687D" w:rsidTr="00502FEC">
        <w:tc>
          <w:tcPr>
            <w:tcW w:w="3321" w:type="dxa"/>
          </w:tcPr>
          <w:p w:rsidR="00E6687D" w:rsidRDefault="00E6687D" w:rsidP="006410D3">
            <w:r>
              <w:t>Name of the product</w:t>
            </w:r>
            <w:r>
              <w:tab/>
            </w:r>
          </w:p>
        </w:tc>
        <w:tc>
          <w:tcPr>
            <w:tcW w:w="6644" w:type="dxa"/>
          </w:tcPr>
          <w:p w:rsidR="00E6687D" w:rsidRDefault="00E6687D" w:rsidP="006410D3">
            <w:r>
              <w:t>Webmed</w:t>
            </w:r>
          </w:p>
        </w:tc>
      </w:tr>
      <w:tr w:rsidR="00E6687D" w:rsidTr="00502FEC">
        <w:tc>
          <w:tcPr>
            <w:tcW w:w="3321" w:type="dxa"/>
          </w:tcPr>
          <w:p w:rsidR="00E6687D" w:rsidRDefault="00E6687D" w:rsidP="006410D3">
            <w:r>
              <w:t>Version</w:t>
            </w:r>
          </w:p>
          <w:p w:rsidR="00E6687D" w:rsidRDefault="00E6687D" w:rsidP="006410D3"/>
        </w:tc>
        <w:tc>
          <w:tcPr>
            <w:tcW w:w="6644" w:type="dxa"/>
          </w:tcPr>
          <w:p w:rsidR="00E6687D" w:rsidRDefault="00E6687D" w:rsidP="006410D3">
            <w:r>
              <w:t>6.1</w:t>
            </w:r>
          </w:p>
        </w:tc>
      </w:tr>
      <w:tr w:rsidR="00E6687D" w:rsidTr="00502FEC">
        <w:tc>
          <w:tcPr>
            <w:tcW w:w="3321" w:type="dxa"/>
          </w:tcPr>
          <w:p w:rsidR="00E6687D" w:rsidRDefault="00E6687D" w:rsidP="006410D3">
            <w:r>
              <w:t>In use since</w:t>
            </w:r>
          </w:p>
          <w:p w:rsidR="00E6687D" w:rsidRDefault="00E6687D" w:rsidP="006410D3"/>
        </w:tc>
        <w:tc>
          <w:tcPr>
            <w:tcW w:w="6644" w:type="dxa"/>
          </w:tcPr>
          <w:p w:rsidR="00E6687D" w:rsidRDefault="00E6687D" w:rsidP="006410D3">
            <w:r>
              <w:t>2008</w:t>
            </w:r>
          </w:p>
        </w:tc>
      </w:tr>
      <w:tr w:rsidR="00E6687D" w:rsidTr="00502FEC">
        <w:tc>
          <w:tcPr>
            <w:tcW w:w="3321" w:type="dxa"/>
          </w:tcPr>
          <w:p w:rsidR="00E6687D" w:rsidRPr="00502FEC" w:rsidRDefault="00E6687D" w:rsidP="006410D3">
            <w:pPr>
              <w:rPr>
                <w:i/>
              </w:rPr>
            </w:pPr>
            <w:r>
              <w:t xml:space="preserve">Database technology </w:t>
            </w:r>
            <w:r w:rsidRPr="00502FEC">
              <w:rPr>
                <w:i/>
              </w:rPr>
              <w:t>(SQL, Oracle,…)</w:t>
            </w:r>
          </w:p>
          <w:p w:rsidR="00E6687D" w:rsidRDefault="00E6687D" w:rsidP="006410D3"/>
        </w:tc>
        <w:tc>
          <w:tcPr>
            <w:tcW w:w="6644" w:type="dxa"/>
          </w:tcPr>
          <w:p w:rsidR="00E6687D" w:rsidRDefault="00E6687D" w:rsidP="006410D3">
            <w:r>
              <w:t>SQL, TOPSPEED</w:t>
            </w:r>
          </w:p>
        </w:tc>
      </w:tr>
      <w:tr w:rsidR="00E6687D" w:rsidTr="00502FEC">
        <w:tc>
          <w:tcPr>
            <w:tcW w:w="3321" w:type="dxa"/>
          </w:tcPr>
          <w:p w:rsidR="00E6687D" w:rsidRPr="00502FEC" w:rsidRDefault="00E6687D" w:rsidP="006410D3">
            <w:pPr>
              <w:rPr>
                <w:i/>
              </w:rPr>
            </w:pPr>
            <w:r>
              <w:t xml:space="preserve">Application technology </w:t>
            </w:r>
            <w:r w:rsidRPr="00502FEC">
              <w:rPr>
                <w:i/>
              </w:rPr>
              <w:t>(ASP .NET, Java, Visual Basic….)</w:t>
            </w:r>
          </w:p>
          <w:p w:rsidR="00E6687D" w:rsidRDefault="00E6687D" w:rsidP="006410D3"/>
        </w:tc>
        <w:tc>
          <w:tcPr>
            <w:tcW w:w="6644" w:type="dxa"/>
          </w:tcPr>
          <w:p w:rsidR="00E6687D" w:rsidRDefault="00E6687D" w:rsidP="006410D3">
            <w:r>
              <w:t>java, c## sharp</w:t>
            </w:r>
          </w:p>
        </w:tc>
      </w:tr>
      <w:tr w:rsidR="00E6687D" w:rsidTr="00502FEC">
        <w:tc>
          <w:tcPr>
            <w:tcW w:w="3321" w:type="dxa"/>
          </w:tcPr>
          <w:p w:rsidR="00E6687D" w:rsidRDefault="00E6687D" w:rsidP="006410D3">
            <w:r>
              <w:t xml:space="preserve">Provider company </w:t>
            </w:r>
          </w:p>
          <w:p w:rsidR="00E6687D" w:rsidRDefault="00E6687D" w:rsidP="006410D3"/>
        </w:tc>
        <w:tc>
          <w:tcPr>
            <w:tcW w:w="6644" w:type="dxa"/>
          </w:tcPr>
          <w:p w:rsidR="00E6687D" w:rsidRDefault="00E6687D" w:rsidP="006410D3">
            <w:r>
              <w:t>Softmanager</w:t>
            </w:r>
          </w:p>
        </w:tc>
      </w:tr>
      <w:tr w:rsidR="00E6687D" w:rsidTr="00502FEC">
        <w:tc>
          <w:tcPr>
            <w:tcW w:w="3321" w:type="dxa"/>
          </w:tcPr>
          <w:p w:rsidR="00E6687D" w:rsidRDefault="00E6687D" w:rsidP="006410D3">
            <w:r>
              <w:t>HL7 interconnection (if present please indicate to which application)</w:t>
            </w:r>
          </w:p>
          <w:p w:rsidR="00E6687D" w:rsidRDefault="00E6687D" w:rsidP="006410D3"/>
        </w:tc>
        <w:tc>
          <w:tcPr>
            <w:tcW w:w="6644" w:type="dxa"/>
          </w:tcPr>
          <w:p w:rsidR="00E6687D" w:rsidRDefault="00E6687D" w:rsidP="006410D3"/>
        </w:tc>
      </w:tr>
      <w:tr w:rsidR="00E6687D" w:rsidTr="00502FEC">
        <w:tc>
          <w:tcPr>
            <w:tcW w:w="3321" w:type="dxa"/>
          </w:tcPr>
          <w:p w:rsidR="00E6687D" w:rsidRDefault="00E6687D" w:rsidP="006410D3">
            <w:r>
              <w:t>Digital signature (if present please indicate the Certification Authority used)</w:t>
            </w:r>
          </w:p>
        </w:tc>
        <w:tc>
          <w:tcPr>
            <w:tcW w:w="6644" w:type="dxa"/>
          </w:tcPr>
          <w:p w:rsidR="00E6687D" w:rsidRDefault="00E6687D" w:rsidP="006410D3"/>
        </w:tc>
      </w:tr>
      <w:tr w:rsidR="00E6687D" w:rsidTr="00502FEC">
        <w:tc>
          <w:tcPr>
            <w:tcW w:w="3321" w:type="dxa"/>
          </w:tcPr>
          <w:p w:rsidR="00E6687D" w:rsidRDefault="00E6687D" w:rsidP="006410D3">
            <w:r>
              <w:t>Consult note and referral</w:t>
            </w:r>
          </w:p>
          <w:p w:rsidR="00E6687D" w:rsidRDefault="00E6687D" w:rsidP="006410D3"/>
          <w:p w:rsidR="00E6687D" w:rsidRDefault="00E6687D" w:rsidP="006410D3"/>
        </w:tc>
        <w:tc>
          <w:tcPr>
            <w:tcW w:w="6644" w:type="dxa"/>
          </w:tcPr>
          <w:p w:rsidR="00E6687D" w:rsidRDefault="00E6687D" w:rsidP="006410D3">
            <w:r>
              <w:t>Yes/No</w:t>
            </w:r>
          </w:p>
        </w:tc>
      </w:tr>
      <w:tr w:rsidR="00E6687D" w:rsidTr="00502FEC">
        <w:tc>
          <w:tcPr>
            <w:tcW w:w="3321" w:type="dxa"/>
          </w:tcPr>
          <w:p w:rsidR="00E6687D" w:rsidRDefault="00E6687D" w:rsidP="006410D3">
            <w:r>
              <w:t>In patient basic dataset (anamnesis, physical examination, progress notes)</w:t>
            </w:r>
          </w:p>
          <w:p w:rsidR="00E6687D" w:rsidRDefault="00E6687D" w:rsidP="006410D3"/>
        </w:tc>
        <w:tc>
          <w:tcPr>
            <w:tcW w:w="6644" w:type="dxa"/>
          </w:tcPr>
          <w:p w:rsidR="00E6687D" w:rsidRDefault="00E6687D" w:rsidP="006410D3">
            <w:r>
              <w:t>Yes/No</w:t>
            </w:r>
          </w:p>
        </w:tc>
      </w:tr>
      <w:tr w:rsidR="00E6687D" w:rsidTr="00502FEC">
        <w:tc>
          <w:tcPr>
            <w:tcW w:w="3321" w:type="dxa"/>
          </w:tcPr>
          <w:p w:rsidR="00E6687D" w:rsidRDefault="00E6687D" w:rsidP="001572C2">
            <w:r>
              <w:t>Outpatient visit</w:t>
            </w:r>
          </w:p>
          <w:p w:rsidR="00E6687D" w:rsidRDefault="00E6687D" w:rsidP="001572C2"/>
        </w:tc>
        <w:tc>
          <w:tcPr>
            <w:tcW w:w="6644" w:type="dxa"/>
          </w:tcPr>
          <w:p w:rsidR="00E6687D" w:rsidRDefault="00E6687D" w:rsidP="006410D3">
            <w:r>
              <w:t>Yes/No</w:t>
            </w:r>
          </w:p>
        </w:tc>
      </w:tr>
      <w:tr w:rsidR="00E6687D" w:rsidTr="00502FEC">
        <w:tc>
          <w:tcPr>
            <w:tcW w:w="3321" w:type="dxa"/>
          </w:tcPr>
          <w:p w:rsidR="00E6687D" w:rsidRDefault="00E6687D" w:rsidP="00502FEC">
            <w:pPr>
              <w:jc w:val="left"/>
            </w:pPr>
            <w:r>
              <w:t>Vital sign management</w:t>
            </w:r>
          </w:p>
          <w:p w:rsidR="00E6687D" w:rsidRDefault="00E6687D" w:rsidP="00502FEC">
            <w:pPr>
              <w:jc w:val="left"/>
            </w:pPr>
          </w:p>
        </w:tc>
        <w:tc>
          <w:tcPr>
            <w:tcW w:w="6644" w:type="dxa"/>
          </w:tcPr>
          <w:p w:rsidR="00E6687D" w:rsidRDefault="00E6687D" w:rsidP="00502FEC">
            <w:pPr>
              <w:jc w:val="left"/>
            </w:pPr>
            <w:r>
              <w:t>Yes/No</w:t>
            </w:r>
          </w:p>
        </w:tc>
      </w:tr>
      <w:tr w:rsidR="00E6687D" w:rsidTr="00502FEC">
        <w:tc>
          <w:tcPr>
            <w:tcW w:w="3321" w:type="dxa"/>
          </w:tcPr>
          <w:p w:rsidR="00E6687D" w:rsidRDefault="00E6687D" w:rsidP="00502FEC">
            <w:pPr>
              <w:jc w:val="left"/>
            </w:pPr>
            <w:r>
              <w:t>Drugs therapy management</w:t>
            </w:r>
          </w:p>
        </w:tc>
        <w:tc>
          <w:tcPr>
            <w:tcW w:w="6644" w:type="dxa"/>
          </w:tcPr>
          <w:p w:rsidR="00E6687D" w:rsidRDefault="00E6687D" w:rsidP="00502FEC">
            <w:pPr>
              <w:jc w:val="left"/>
            </w:pPr>
            <w:r>
              <w:t xml:space="preserve">Yes/No </w:t>
            </w:r>
          </w:p>
        </w:tc>
      </w:tr>
    </w:tbl>
    <w:p w:rsidR="00E6687D" w:rsidRPr="0043043E" w:rsidRDefault="00E6687D" w:rsidP="00A73360"/>
    <w:sectPr w:rsidR="00E6687D" w:rsidRPr="0043043E" w:rsidSect="00750DB0">
      <w:pgSz w:w="11909" w:h="16834" w:code="9"/>
      <w:pgMar w:top="720" w:right="1080" w:bottom="1008" w:left="1080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87D" w:rsidRDefault="00E6687D">
      <w:r>
        <w:separator/>
      </w:r>
    </w:p>
  </w:endnote>
  <w:endnote w:type="continuationSeparator" w:id="0">
    <w:p w:rsidR="00E6687D" w:rsidRDefault="00E668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eo_WWW_Times">
    <w:panose1 w:val="02020603050405020304"/>
    <w:charset w:val="00"/>
    <w:family w:val="roman"/>
    <w:pitch w:val="variable"/>
    <w:sig w:usb0="80000023" w:usb1="00000000" w:usb2="0000004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87D" w:rsidRPr="00BA6864" w:rsidRDefault="00E6687D" w:rsidP="00597BDA">
    <w:pPr>
      <w:pStyle w:val="Footer"/>
      <w:pBdr>
        <w:bottom w:val="none" w:sz="0" w:space="0" w:color="auto"/>
      </w:pBdr>
      <w:spacing w:before="0" w:line="240" w:lineRule="auto"/>
      <w:rPr>
        <w:rFonts w:cs="Calibri"/>
      </w:rPr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50" type="#_x0000_t75" style="position:absolute;left:0;text-align:left;margin-left:-3.75pt;margin-top:-19.2pt;width:7in;height:46.5pt;z-index:-251659264;visibility:visible">
          <v:imagedata r:id="rId1" o:title=""/>
        </v:shape>
      </w:pict>
    </w:r>
    <w:r w:rsidRPr="00BA6864">
      <w:rPr>
        <w:rStyle w:val="PageNumber"/>
        <w:rFonts w:ascii="Calibri" w:hAnsi="Calibri" w:cs="Calibri"/>
      </w:rPr>
      <w:t xml:space="preserve">Page </w:t>
    </w:r>
    <w:r w:rsidRPr="00BA6864">
      <w:rPr>
        <w:rStyle w:val="PageNumber"/>
        <w:rFonts w:ascii="Calibri" w:hAnsi="Calibri" w:cs="Calibri"/>
      </w:rPr>
      <w:fldChar w:fldCharType="begin"/>
    </w:r>
    <w:r w:rsidRPr="00BA6864">
      <w:rPr>
        <w:rStyle w:val="PageNumber"/>
        <w:rFonts w:ascii="Calibri" w:hAnsi="Calibri" w:cs="Calibri"/>
      </w:rPr>
      <w:instrText xml:space="preserve"> PAGE </w:instrText>
    </w:r>
    <w:r w:rsidRPr="00BA6864">
      <w:rPr>
        <w:rStyle w:val="PageNumber"/>
        <w:rFonts w:ascii="Calibri" w:hAnsi="Calibri" w:cs="Calibri"/>
      </w:rPr>
      <w:fldChar w:fldCharType="separate"/>
    </w:r>
    <w:r>
      <w:rPr>
        <w:rStyle w:val="PageNumber"/>
        <w:rFonts w:ascii="Calibri" w:hAnsi="Calibri" w:cs="Calibri"/>
        <w:noProof/>
      </w:rPr>
      <w:t>7</w:t>
    </w:r>
    <w:r w:rsidRPr="00BA6864">
      <w:rPr>
        <w:rStyle w:val="PageNumber"/>
        <w:rFonts w:ascii="Calibri" w:hAnsi="Calibri" w:cs="Calibri"/>
      </w:rPr>
      <w:fldChar w:fldCharType="end"/>
    </w:r>
    <w:r w:rsidRPr="00BA6864">
      <w:rPr>
        <w:rStyle w:val="PageNumber"/>
        <w:rFonts w:ascii="Calibri" w:hAnsi="Calibri" w:cs="Calibri"/>
      </w:rPr>
      <w:t xml:space="preserve"> of </w:t>
    </w:r>
    <w:r w:rsidRPr="00BA6864">
      <w:rPr>
        <w:rStyle w:val="PageNumber"/>
        <w:rFonts w:ascii="Calibri" w:hAnsi="Calibri" w:cs="Calibri"/>
      </w:rPr>
      <w:fldChar w:fldCharType="begin"/>
    </w:r>
    <w:r w:rsidRPr="00BA6864">
      <w:rPr>
        <w:rStyle w:val="PageNumber"/>
        <w:rFonts w:ascii="Calibri" w:hAnsi="Calibri" w:cs="Calibri"/>
      </w:rPr>
      <w:instrText xml:space="preserve"> NUMPAGES </w:instrText>
    </w:r>
    <w:r w:rsidRPr="00BA6864">
      <w:rPr>
        <w:rStyle w:val="PageNumber"/>
        <w:rFonts w:ascii="Calibri" w:hAnsi="Calibri" w:cs="Calibri"/>
      </w:rPr>
      <w:fldChar w:fldCharType="separate"/>
    </w:r>
    <w:r>
      <w:rPr>
        <w:rStyle w:val="PageNumber"/>
        <w:rFonts w:ascii="Calibri" w:hAnsi="Calibri" w:cs="Calibri"/>
        <w:noProof/>
      </w:rPr>
      <w:t>9</w:t>
    </w:r>
    <w:r w:rsidRPr="00BA6864">
      <w:rPr>
        <w:rStyle w:val="PageNumber"/>
        <w:rFonts w:ascii="Calibri" w:hAnsi="Calibri" w:cs="Calibri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87D" w:rsidRPr="009733FC" w:rsidRDefault="00E6687D" w:rsidP="009733FC">
    <w:pPr>
      <w:pStyle w:val="Footer"/>
      <w:pBdr>
        <w:bottom w:val="none" w:sz="0" w:space="0" w:color="auto"/>
      </w:pBd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87D" w:rsidRPr="00BA6864" w:rsidRDefault="00E6687D" w:rsidP="00597BDA">
    <w:pPr>
      <w:pStyle w:val="Footer"/>
      <w:pBdr>
        <w:bottom w:val="none" w:sz="0" w:space="0" w:color="auto"/>
      </w:pBdr>
      <w:spacing w:before="0" w:line="240" w:lineRule="auto"/>
      <w:rPr>
        <w:rFonts w:cs="Calibri"/>
        <w:b/>
      </w:rPr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4" o:spid="_x0000_s2052" type="#_x0000_t75" style="position:absolute;left:0;text-align:left;margin-left:-4.5pt;margin-top:-19.7pt;width:7in;height:46.5pt;z-index:-251658240;visibility:visible">
          <v:imagedata r:id="rId1" o:title=""/>
        </v:shape>
      </w:pict>
    </w:r>
    <w:r w:rsidRPr="00BA6864">
      <w:rPr>
        <w:rFonts w:cs="Calibri"/>
        <w:b/>
      </w:rPr>
      <w:t xml:space="preserve">Page </w:t>
    </w:r>
    <w:r w:rsidRPr="00BA6864">
      <w:rPr>
        <w:rFonts w:cs="Calibri"/>
        <w:b/>
      </w:rPr>
      <w:fldChar w:fldCharType="begin"/>
    </w:r>
    <w:r w:rsidRPr="00BA6864">
      <w:rPr>
        <w:rFonts w:cs="Calibri"/>
        <w:b/>
      </w:rPr>
      <w:instrText xml:space="preserve"> PAGE </w:instrText>
    </w:r>
    <w:r w:rsidRPr="00BA6864">
      <w:rPr>
        <w:rFonts w:cs="Calibri"/>
        <w:b/>
      </w:rPr>
      <w:fldChar w:fldCharType="separate"/>
    </w:r>
    <w:r>
      <w:rPr>
        <w:rFonts w:cs="Calibri"/>
        <w:b/>
        <w:noProof/>
      </w:rPr>
      <w:t>4</w:t>
    </w:r>
    <w:r w:rsidRPr="00BA6864">
      <w:rPr>
        <w:rFonts w:cs="Calibri"/>
        <w:b/>
      </w:rPr>
      <w:fldChar w:fldCharType="end"/>
    </w:r>
    <w:r w:rsidRPr="00BA6864">
      <w:rPr>
        <w:rFonts w:cs="Calibri"/>
        <w:b/>
      </w:rPr>
      <w:t xml:space="preserve"> of </w:t>
    </w:r>
    <w:r w:rsidRPr="00BA6864">
      <w:rPr>
        <w:rFonts w:cs="Calibri"/>
        <w:b/>
      </w:rPr>
      <w:fldChar w:fldCharType="begin"/>
    </w:r>
    <w:r w:rsidRPr="00BA6864">
      <w:rPr>
        <w:rFonts w:cs="Calibri"/>
        <w:b/>
      </w:rPr>
      <w:instrText xml:space="preserve"> NUMPAGES </w:instrText>
    </w:r>
    <w:r w:rsidRPr="00BA6864">
      <w:rPr>
        <w:rFonts w:cs="Calibri"/>
        <w:b/>
      </w:rPr>
      <w:fldChar w:fldCharType="separate"/>
    </w:r>
    <w:r>
      <w:rPr>
        <w:rFonts w:cs="Calibri"/>
        <w:b/>
        <w:noProof/>
      </w:rPr>
      <w:t>9</w:t>
    </w:r>
    <w:r w:rsidRPr="00BA6864">
      <w:rPr>
        <w:rFonts w:cs="Calibri"/>
        <w:b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87D" w:rsidRDefault="00E6687D">
      <w:r>
        <w:separator/>
      </w:r>
    </w:p>
  </w:footnote>
  <w:footnote w:type="continuationSeparator" w:id="0">
    <w:p w:rsidR="00E6687D" w:rsidRDefault="00E668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3261"/>
      <w:gridCol w:w="6539"/>
    </w:tblGrid>
    <w:tr w:rsidR="00E6687D" w:rsidRPr="00BA6864" w:rsidTr="00D220DE">
      <w:trPr>
        <w:trHeight w:val="763"/>
      </w:trPr>
      <w:tc>
        <w:tcPr>
          <w:tcW w:w="3369" w:type="dxa"/>
        </w:tcPr>
        <w:p w:rsidR="00E6687D" w:rsidRPr="00402AC9" w:rsidRDefault="00E6687D" w:rsidP="005D19EB">
          <w:pPr>
            <w:pStyle w:val="Header"/>
            <w:rPr>
              <w:rFonts w:cs="Calibri"/>
              <w:b/>
            </w:rPr>
          </w:pPr>
          <w:r>
            <w:rPr>
              <w:noProof/>
              <w:lang w:val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2049" type="#_x0000_t75" style="position:absolute;left:0;text-align:left;margin-left:-3pt;margin-top:-11.25pt;width:503.7pt;height:35.25pt;z-index:-251660288;visibility:visible">
                <v:imagedata r:id="rId1" o:title=""/>
              </v:shape>
            </w:pict>
          </w:r>
        </w:p>
      </w:tc>
      <w:tc>
        <w:tcPr>
          <w:tcW w:w="6539" w:type="dxa"/>
        </w:tcPr>
        <w:p w:rsidR="00E6687D" w:rsidRPr="00BA6864" w:rsidRDefault="00E6687D" w:rsidP="00C63CA8">
          <w:pPr>
            <w:pStyle w:val="NoSpacing"/>
            <w:jc w:val="right"/>
            <w:rPr>
              <w:rFonts w:cs="Calibri"/>
              <w:b/>
              <w:sz w:val="20"/>
              <w:szCs w:val="20"/>
            </w:rPr>
          </w:pPr>
          <w:r>
            <w:rPr>
              <w:rFonts w:cs="Calibri"/>
              <w:b/>
              <w:sz w:val="20"/>
              <w:szCs w:val="20"/>
            </w:rPr>
            <w:t xml:space="preserve">Delivery </w:t>
          </w:r>
          <w:r w:rsidRPr="00BA6864">
            <w:rPr>
              <w:rFonts w:cs="Calibri"/>
              <w:b/>
              <w:sz w:val="20"/>
              <w:szCs w:val="20"/>
            </w:rPr>
            <w:t>Phase</w:t>
          </w:r>
        </w:p>
        <w:p w:rsidR="00E6687D" w:rsidRPr="00BA6864" w:rsidRDefault="00E6687D" w:rsidP="00204915">
          <w:pPr>
            <w:pStyle w:val="NoSpacing"/>
            <w:jc w:val="right"/>
            <w:rPr>
              <w:rFonts w:cs="Calibri"/>
              <w:b/>
              <w:sz w:val="16"/>
              <w:szCs w:val="16"/>
            </w:rPr>
          </w:pPr>
          <w:r>
            <w:rPr>
              <w:rFonts w:cs="Calibri"/>
              <w:b/>
              <w:sz w:val="16"/>
              <w:szCs w:val="16"/>
            </w:rPr>
            <w:t>Georgia Central EMR Project</w:t>
          </w:r>
        </w:p>
        <w:p w:rsidR="00E6687D" w:rsidRPr="00BA6864" w:rsidRDefault="00E6687D" w:rsidP="00E64A97">
          <w:pPr>
            <w:pStyle w:val="NoSpacing"/>
            <w:jc w:val="right"/>
            <w:rPr>
              <w:rFonts w:cs="Calibri"/>
              <w:b/>
              <w:sz w:val="16"/>
              <w:szCs w:val="16"/>
            </w:rPr>
          </w:pPr>
          <w:r>
            <w:rPr>
              <w:rFonts w:cs="Calibri"/>
              <w:b/>
              <w:sz w:val="16"/>
              <w:szCs w:val="16"/>
            </w:rPr>
            <w:t>HIS survey</w:t>
          </w:r>
        </w:p>
      </w:tc>
    </w:tr>
  </w:tbl>
  <w:p w:rsidR="00E6687D" w:rsidRPr="001C32D6" w:rsidRDefault="00E6687D" w:rsidP="001C32D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3792"/>
      <w:gridCol w:w="5900"/>
    </w:tblGrid>
    <w:tr w:rsidR="00E6687D" w:rsidRPr="00BA6864" w:rsidTr="00D55E96">
      <w:trPr>
        <w:trHeight w:val="763"/>
      </w:trPr>
      <w:tc>
        <w:tcPr>
          <w:tcW w:w="4008" w:type="dxa"/>
        </w:tcPr>
        <w:p w:rsidR="00E6687D" w:rsidRPr="00402AC9" w:rsidRDefault="00E6687D" w:rsidP="005B18B6">
          <w:pPr>
            <w:pStyle w:val="Header"/>
            <w:rPr>
              <w:rFonts w:cs="Calibri"/>
              <w:b/>
            </w:rPr>
          </w:pPr>
          <w:r>
            <w:rPr>
              <w:noProof/>
              <w:lang w:val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3" o:spid="_x0000_s2051" type="#_x0000_t75" style="position:absolute;left:0;text-align:left;margin-left:-2.25pt;margin-top:-11.25pt;width:503.7pt;height:35.25pt;z-index:-251657216;visibility:visible">
                <v:imagedata r:id="rId1" o:title=""/>
              </v:shape>
            </w:pict>
          </w:r>
        </w:p>
      </w:tc>
      <w:tc>
        <w:tcPr>
          <w:tcW w:w="5900" w:type="dxa"/>
        </w:tcPr>
        <w:p w:rsidR="00E6687D" w:rsidRPr="00BA6864" w:rsidRDefault="00E6687D" w:rsidP="005B18B6">
          <w:pPr>
            <w:pStyle w:val="NoSpacing"/>
            <w:jc w:val="right"/>
            <w:rPr>
              <w:rFonts w:cs="Calibri"/>
              <w:b/>
              <w:sz w:val="20"/>
              <w:szCs w:val="20"/>
            </w:rPr>
          </w:pPr>
          <w:r>
            <w:rPr>
              <w:rFonts w:cs="Calibri"/>
              <w:b/>
              <w:sz w:val="20"/>
              <w:szCs w:val="20"/>
            </w:rPr>
            <w:t xml:space="preserve">Increment 1 – Phase 2 – Delivery </w:t>
          </w:r>
          <w:r w:rsidRPr="00BA6864">
            <w:rPr>
              <w:rFonts w:cs="Calibri"/>
              <w:b/>
              <w:sz w:val="20"/>
              <w:szCs w:val="20"/>
            </w:rPr>
            <w:t>Phase</w:t>
          </w:r>
        </w:p>
        <w:p w:rsidR="00E6687D" w:rsidRPr="00BA6864" w:rsidRDefault="00E6687D" w:rsidP="005B18B6">
          <w:pPr>
            <w:pStyle w:val="NoSpacing"/>
            <w:jc w:val="right"/>
            <w:rPr>
              <w:rFonts w:cs="Calibri"/>
              <w:b/>
              <w:sz w:val="16"/>
              <w:szCs w:val="16"/>
            </w:rPr>
          </w:pPr>
          <w:r>
            <w:rPr>
              <w:rFonts w:cs="Calibri"/>
              <w:b/>
              <w:sz w:val="16"/>
              <w:szCs w:val="16"/>
            </w:rPr>
            <w:t>emCare360 – IT Development Project</w:t>
          </w:r>
        </w:p>
        <w:p w:rsidR="00E6687D" w:rsidRPr="00BA6864" w:rsidRDefault="00E6687D" w:rsidP="005B18B6">
          <w:pPr>
            <w:pStyle w:val="NoSpacing"/>
            <w:jc w:val="right"/>
            <w:rPr>
              <w:rFonts w:cs="Calibri"/>
              <w:b/>
              <w:sz w:val="16"/>
              <w:szCs w:val="16"/>
            </w:rPr>
          </w:pPr>
          <w:r>
            <w:rPr>
              <w:rFonts w:cs="Calibri"/>
              <w:b/>
              <w:sz w:val="16"/>
              <w:szCs w:val="16"/>
            </w:rPr>
            <w:t>Weekly Progress Status Report</w:t>
          </w:r>
        </w:p>
      </w:tc>
    </w:tr>
  </w:tbl>
  <w:p w:rsidR="00E6687D" w:rsidRPr="00BA6864" w:rsidRDefault="00E6687D" w:rsidP="00F168F3">
    <w:pPr>
      <w:pStyle w:val="Header"/>
      <w:rPr>
        <w:rFonts w:cs="Calibr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D46A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071883D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38300F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1B840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ED1E25E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C9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BEA79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34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B4AE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63A63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B"/>
    <w:multiLevelType w:val="multilevel"/>
    <w:tmpl w:val="182EF62E"/>
    <w:lvl w:ilvl="0">
      <w:start w:val="1"/>
      <w:numFmt w:val="decimal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1">
    <w:nsid w:val="01567196"/>
    <w:multiLevelType w:val="hybridMultilevel"/>
    <w:tmpl w:val="F3DCD78A"/>
    <w:lvl w:ilvl="0" w:tplc="83827554">
      <w:start w:val="1"/>
      <w:numFmt w:val="upperLetter"/>
      <w:pStyle w:val="Appendix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73D7162"/>
    <w:multiLevelType w:val="hybridMultilevel"/>
    <w:tmpl w:val="0CA44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28228C"/>
    <w:multiLevelType w:val="hybridMultilevel"/>
    <w:tmpl w:val="21DC6DD2"/>
    <w:lvl w:ilvl="0" w:tplc="C416177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104B0C"/>
    <w:multiLevelType w:val="hybridMultilevel"/>
    <w:tmpl w:val="2F182744"/>
    <w:lvl w:ilvl="0" w:tplc="9D9257D2">
      <w:start w:val="1"/>
      <w:numFmt w:val="bullet"/>
      <w:pStyle w:val="Bullet1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6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14"/>
  </w:num>
  <w:num w:numId="23">
    <w:abstractNumId w:val="10"/>
  </w:num>
  <w:num w:numId="24">
    <w:abstractNumId w:val="11"/>
  </w:num>
  <w:num w:numId="25">
    <w:abstractNumId w:val="12"/>
  </w:num>
  <w:num w:numId="26">
    <w:abstractNumId w:val="13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intFractionalCharacterWidth/>
  <w:stylePaneFormatFilter w:val="3001"/>
  <w:defaultTabStop w:val="432"/>
  <w:doNotHyphenateCaps/>
  <w:drawingGridHorizontalSpacing w:val="100"/>
  <w:drawingGridVerticalSpacing w:val="109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7AAC"/>
    <w:rsid w:val="0000009C"/>
    <w:rsid w:val="0000073B"/>
    <w:rsid w:val="00000F59"/>
    <w:rsid w:val="00002FB6"/>
    <w:rsid w:val="0000440E"/>
    <w:rsid w:val="00004449"/>
    <w:rsid w:val="0000466C"/>
    <w:rsid w:val="00007EDA"/>
    <w:rsid w:val="00011AE3"/>
    <w:rsid w:val="00012093"/>
    <w:rsid w:val="0001298F"/>
    <w:rsid w:val="0001519B"/>
    <w:rsid w:val="0001557F"/>
    <w:rsid w:val="00016444"/>
    <w:rsid w:val="0001697E"/>
    <w:rsid w:val="00017B16"/>
    <w:rsid w:val="00017CBA"/>
    <w:rsid w:val="000211CC"/>
    <w:rsid w:val="000221A3"/>
    <w:rsid w:val="00022933"/>
    <w:rsid w:val="000252D0"/>
    <w:rsid w:val="00026D8E"/>
    <w:rsid w:val="000276E1"/>
    <w:rsid w:val="00027C82"/>
    <w:rsid w:val="000303CF"/>
    <w:rsid w:val="0003246D"/>
    <w:rsid w:val="0003300D"/>
    <w:rsid w:val="00033EBB"/>
    <w:rsid w:val="00035373"/>
    <w:rsid w:val="000359C5"/>
    <w:rsid w:val="00035B37"/>
    <w:rsid w:val="00036201"/>
    <w:rsid w:val="0003656D"/>
    <w:rsid w:val="00037664"/>
    <w:rsid w:val="000412F2"/>
    <w:rsid w:val="0004229D"/>
    <w:rsid w:val="00042ED8"/>
    <w:rsid w:val="00045520"/>
    <w:rsid w:val="00046701"/>
    <w:rsid w:val="00046842"/>
    <w:rsid w:val="00050C02"/>
    <w:rsid w:val="00050C91"/>
    <w:rsid w:val="00050D34"/>
    <w:rsid w:val="00052AB7"/>
    <w:rsid w:val="00052B1D"/>
    <w:rsid w:val="00052EB1"/>
    <w:rsid w:val="00053184"/>
    <w:rsid w:val="00056839"/>
    <w:rsid w:val="00056968"/>
    <w:rsid w:val="00057638"/>
    <w:rsid w:val="000578BD"/>
    <w:rsid w:val="000578F8"/>
    <w:rsid w:val="00060F0E"/>
    <w:rsid w:val="0006270B"/>
    <w:rsid w:val="00062E2C"/>
    <w:rsid w:val="00062EB5"/>
    <w:rsid w:val="0006494B"/>
    <w:rsid w:val="000656CD"/>
    <w:rsid w:val="00065D8B"/>
    <w:rsid w:val="000673BA"/>
    <w:rsid w:val="00067B09"/>
    <w:rsid w:val="00067B67"/>
    <w:rsid w:val="00073B8D"/>
    <w:rsid w:val="000756EB"/>
    <w:rsid w:val="00075830"/>
    <w:rsid w:val="00076CDF"/>
    <w:rsid w:val="00077B6E"/>
    <w:rsid w:val="00080852"/>
    <w:rsid w:val="0008129C"/>
    <w:rsid w:val="00081717"/>
    <w:rsid w:val="00081E01"/>
    <w:rsid w:val="0008241E"/>
    <w:rsid w:val="0008284D"/>
    <w:rsid w:val="000830A7"/>
    <w:rsid w:val="00083969"/>
    <w:rsid w:val="00083D8A"/>
    <w:rsid w:val="00086D21"/>
    <w:rsid w:val="00086FDF"/>
    <w:rsid w:val="0008760A"/>
    <w:rsid w:val="0008768B"/>
    <w:rsid w:val="00087CB0"/>
    <w:rsid w:val="00090CFB"/>
    <w:rsid w:val="00090D0B"/>
    <w:rsid w:val="0009142F"/>
    <w:rsid w:val="00092127"/>
    <w:rsid w:val="000938AC"/>
    <w:rsid w:val="00095AC3"/>
    <w:rsid w:val="00096A76"/>
    <w:rsid w:val="00096C8C"/>
    <w:rsid w:val="000A1896"/>
    <w:rsid w:val="000A4F76"/>
    <w:rsid w:val="000A777E"/>
    <w:rsid w:val="000B07C2"/>
    <w:rsid w:val="000B09A5"/>
    <w:rsid w:val="000B13C2"/>
    <w:rsid w:val="000B1F99"/>
    <w:rsid w:val="000B468F"/>
    <w:rsid w:val="000B46B7"/>
    <w:rsid w:val="000B4EB1"/>
    <w:rsid w:val="000B5942"/>
    <w:rsid w:val="000B5EAA"/>
    <w:rsid w:val="000B6D3C"/>
    <w:rsid w:val="000C2166"/>
    <w:rsid w:val="000C22E4"/>
    <w:rsid w:val="000C2AB9"/>
    <w:rsid w:val="000C40FA"/>
    <w:rsid w:val="000C5599"/>
    <w:rsid w:val="000C5BBC"/>
    <w:rsid w:val="000D0C5D"/>
    <w:rsid w:val="000D0CC7"/>
    <w:rsid w:val="000D0F71"/>
    <w:rsid w:val="000D1F32"/>
    <w:rsid w:val="000D2F2D"/>
    <w:rsid w:val="000D2F4D"/>
    <w:rsid w:val="000D3DA3"/>
    <w:rsid w:val="000D50DD"/>
    <w:rsid w:val="000D649C"/>
    <w:rsid w:val="000D6D20"/>
    <w:rsid w:val="000D7B5C"/>
    <w:rsid w:val="000E4E81"/>
    <w:rsid w:val="000E5C9E"/>
    <w:rsid w:val="000E5CD2"/>
    <w:rsid w:val="000E641E"/>
    <w:rsid w:val="000F2F65"/>
    <w:rsid w:val="000F37E1"/>
    <w:rsid w:val="000F385F"/>
    <w:rsid w:val="000F40DE"/>
    <w:rsid w:val="000F63B2"/>
    <w:rsid w:val="000F653E"/>
    <w:rsid w:val="000F6800"/>
    <w:rsid w:val="000F74C9"/>
    <w:rsid w:val="00100CDE"/>
    <w:rsid w:val="00102043"/>
    <w:rsid w:val="001026D6"/>
    <w:rsid w:val="001049F4"/>
    <w:rsid w:val="00105CA3"/>
    <w:rsid w:val="00105D80"/>
    <w:rsid w:val="00106377"/>
    <w:rsid w:val="00106942"/>
    <w:rsid w:val="0011077D"/>
    <w:rsid w:val="00112AF5"/>
    <w:rsid w:val="00113A32"/>
    <w:rsid w:val="00115BF2"/>
    <w:rsid w:val="001160DE"/>
    <w:rsid w:val="001167D6"/>
    <w:rsid w:val="00122D75"/>
    <w:rsid w:val="001230CF"/>
    <w:rsid w:val="00124E9C"/>
    <w:rsid w:val="00125619"/>
    <w:rsid w:val="00125815"/>
    <w:rsid w:val="00126C53"/>
    <w:rsid w:val="00130BD7"/>
    <w:rsid w:val="00131597"/>
    <w:rsid w:val="00131C76"/>
    <w:rsid w:val="001337B5"/>
    <w:rsid w:val="001339F0"/>
    <w:rsid w:val="00133A52"/>
    <w:rsid w:val="001360EC"/>
    <w:rsid w:val="0013656A"/>
    <w:rsid w:val="001410FC"/>
    <w:rsid w:val="001426CF"/>
    <w:rsid w:val="00143A10"/>
    <w:rsid w:val="00146136"/>
    <w:rsid w:val="00147659"/>
    <w:rsid w:val="001510CC"/>
    <w:rsid w:val="00151A14"/>
    <w:rsid w:val="00152A9E"/>
    <w:rsid w:val="00154C7B"/>
    <w:rsid w:val="0015500C"/>
    <w:rsid w:val="0015508A"/>
    <w:rsid w:val="00156AD9"/>
    <w:rsid w:val="001572C2"/>
    <w:rsid w:val="001575C0"/>
    <w:rsid w:val="00157692"/>
    <w:rsid w:val="0015795E"/>
    <w:rsid w:val="00157B2A"/>
    <w:rsid w:val="00157CB6"/>
    <w:rsid w:val="00160535"/>
    <w:rsid w:val="001607FC"/>
    <w:rsid w:val="0016127B"/>
    <w:rsid w:val="001621E0"/>
    <w:rsid w:val="0016270D"/>
    <w:rsid w:val="00164EB0"/>
    <w:rsid w:val="00165548"/>
    <w:rsid w:val="001662A2"/>
    <w:rsid w:val="001668C5"/>
    <w:rsid w:val="00167E3B"/>
    <w:rsid w:val="00170134"/>
    <w:rsid w:val="001710D9"/>
    <w:rsid w:val="00171368"/>
    <w:rsid w:val="001718DD"/>
    <w:rsid w:val="0017209D"/>
    <w:rsid w:val="00172EC4"/>
    <w:rsid w:val="00173308"/>
    <w:rsid w:val="00173B38"/>
    <w:rsid w:val="00175313"/>
    <w:rsid w:val="00175586"/>
    <w:rsid w:val="0017739E"/>
    <w:rsid w:val="00177B15"/>
    <w:rsid w:val="0018033E"/>
    <w:rsid w:val="00180382"/>
    <w:rsid w:val="00181402"/>
    <w:rsid w:val="0018147A"/>
    <w:rsid w:val="00181975"/>
    <w:rsid w:val="00181EC6"/>
    <w:rsid w:val="001822C9"/>
    <w:rsid w:val="0018477B"/>
    <w:rsid w:val="00184818"/>
    <w:rsid w:val="00185215"/>
    <w:rsid w:val="001853C8"/>
    <w:rsid w:val="00185739"/>
    <w:rsid w:val="00186413"/>
    <w:rsid w:val="00187933"/>
    <w:rsid w:val="00187F90"/>
    <w:rsid w:val="001912C1"/>
    <w:rsid w:val="001922B5"/>
    <w:rsid w:val="00193C3E"/>
    <w:rsid w:val="0019413E"/>
    <w:rsid w:val="001942B2"/>
    <w:rsid w:val="001952FE"/>
    <w:rsid w:val="00195D21"/>
    <w:rsid w:val="00196F3E"/>
    <w:rsid w:val="001A0F63"/>
    <w:rsid w:val="001A1266"/>
    <w:rsid w:val="001A19BB"/>
    <w:rsid w:val="001A1DAD"/>
    <w:rsid w:val="001A47BC"/>
    <w:rsid w:val="001A481D"/>
    <w:rsid w:val="001A5622"/>
    <w:rsid w:val="001A5B69"/>
    <w:rsid w:val="001A5D2C"/>
    <w:rsid w:val="001A68FA"/>
    <w:rsid w:val="001A7E8E"/>
    <w:rsid w:val="001B4CF4"/>
    <w:rsid w:val="001B5471"/>
    <w:rsid w:val="001B6AAB"/>
    <w:rsid w:val="001B73EC"/>
    <w:rsid w:val="001B767A"/>
    <w:rsid w:val="001B7A79"/>
    <w:rsid w:val="001C147C"/>
    <w:rsid w:val="001C32D6"/>
    <w:rsid w:val="001C40D0"/>
    <w:rsid w:val="001C5D22"/>
    <w:rsid w:val="001C5ECD"/>
    <w:rsid w:val="001C65C2"/>
    <w:rsid w:val="001C660B"/>
    <w:rsid w:val="001C7B24"/>
    <w:rsid w:val="001C7F2B"/>
    <w:rsid w:val="001D054C"/>
    <w:rsid w:val="001D05EA"/>
    <w:rsid w:val="001D1052"/>
    <w:rsid w:val="001D3293"/>
    <w:rsid w:val="001D4B41"/>
    <w:rsid w:val="001D522C"/>
    <w:rsid w:val="001D7AAC"/>
    <w:rsid w:val="001E0686"/>
    <w:rsid w:val="001E0AA1"/>
    <w:rsid w:val="001E2B70"/>
    <w:rsid w:val="001E380E"/>
    <w:rsid w:val="001E3C4A"/>
    <w:rsid w:val="001E43C2"/>
    <w:rsid w:val="001E4E83"/>
    <w:rsid w:val="001E50C5"/>
    <w:rsid w:val="001E5518"/>
    <w:rsid w:val="001E6319"/>
    <w:rsid w:val="001E6963"/>
    <w:rsid w:val="001E6BA6"/>
    <w:rsid w:val="001E784A"/>
    <w:rsid w:val="001F02CE"/>
    <w:rsid w:val="001F08C9"/>
    <w:rsid w:val="001F1680"/>
    <w:rsid w:val="001F16E9"/>
    <w:rsid w:val="001F1F59"/>
    <w:rsid w:val="001F2C5D"/>
    <w:rsid w:val="001F35FF"/>
    <w:rsid w:val="001F476E"/>
    <w:rsid w:val="001F55F0"/>
    <w:rsid w:val="001F63F1"/>
    <w:rsid w:val="00200516"/>
    <w:rsid w:val="002009ED"/>
    <w:rsid w:val="00201077"/>
    <w:rsid w:val="00201455"/>
    <w:rsid w:val="00202C47"/>
    <w:rsid w:val="00203BB4"/>
    <w:rsid w:val="00204915"/>
    <w:rsid w:val="00204E39"/>
    <w:rsid w:val="00206827"/>
    <w:rsid w:val="0021012D"/>
    <w:rsid w:val="00210147"/>
    <w:rsid w:val="0021333B"/>
    <w:rsid w:val="00214955"/>
    <w:rsid w:val="00215071"/>
    <w:rsid w:val="0021573E"/>
    <w:rsid w:val="00215CD2"/>
    <w:rsid w:val="00216814"/>
    <w:rsid w:val="00217041"/>
    <w:rsid w:val="00220C43"/>
    <w:rsid w:val="00220E8A"/>
    <w:rsid w:val="00221481"/>
    <w:rsid w:val="002223EE"/>
    <w:rsid w:val="00223BE1"/>
    <w:rsid w:val="00223D20"/>
    <w:rsid w:val="00225865"/>
    <w:rsid w:val="002262E1"/>
    <w:rsid w:val="00226AC7"/>
    <w:rsid w:val="002279BB"/>
    <w:rsid w:val="002304A6"/>
    <w:rsid w:val="0023099D"/>
    <w:rsid w:val="00231B31"/>
    <w:rsid w:val="00232B53"/>
    <w:rsid w:val="0023308E"/>
    <w:rsid w:val="00235ED6"/>
    <w:rsid w:val="00236186"/>
    <w:rsid w:val="00236555"/>
    <w:rsid w:val="002371B6"/>
    <w:rsid w:val="002404BE"/>
    <w:rsid w:val="0024081D"/>
    <w:rsid w:val="00240BF1"/>
    <w:rsid w:val="00243467"/>
    <w:rsid w:val="00244FF6"/>
    <w:rsid w:val="00246E18"/>
    <w:rsid w:val="00250598"/>
    <w:rsid w:val="00250892"/>
    <w:rsid w:val="00250F31"/>
    <w:rsid w:val="00251383"/>
    <w:rsid w:val="0025162E"/>
    <w:rsid w:val="00251D4B"/>
    <w:rsid w:val="00252EA3"/>
    <w:rsid w:val="0025375C"/>
    <w:rsid w:val="00253783"/>
    <w:rsid w:val="002542E6"/>
    <w:rsid w:val="0025489B"/>
    <w:rsid w:val="00254EB6"/>
    <w:rsid w:val="00255526"/>
    <w:rsid w:val="00255B15"/>
    <w:rsid w:val="0026055B"/>
    <w:rsid w:val="0026257C"/>
    <w:rsid w:val="00263493"/>
    <w:rsid w:val="0026616C"/>
    <w:rsid w:val="00267858"/>
    <w:rsid w:val="00270B7A"/>
    <w:rsid w:val="002718A3"/>
    <w:rsid w:val="00272B59"/>
    <w:rsid w:val="00276C40"/>
    <w:rsid w:val="002771E7"/>
    <w:rsid w:val="00277350"/>
    <w:rsid w:val="00277872"/>
    <w:rsid w:val="00277FB6"/>
    <w:rsid w:val="00283901"/>
    <w:rsid w:val="0028405E"/>
    <w:rsid w:val="002842A9"/>
    <w:rsid w:val="00284839"/>
    <w:rsid w:val="00284CA9"/>
    <w:rsid w:val="002854E0"/>
    <w:rsid w:val="002855DE"/>
    <w:rsid w:val="00286281"/>
    <w:rsid w:val="0028648F"/>
    <w:rsid w:val="00286656"/>
    <w:rsid w:val="00287F90"/>
    <w:rsid w:val="002906DA"/>
    <w:rsid w:val="00290A47"/>
    <w:rsid w:val="00290FEA"/>
    <w:rsid w:val="00295CCF"/>
    <w:rsid w:val="002968BC"/>
    <w:rsid w:val="00297F5A"/>
    <w:rsid w:val="00297FE6"/>
    <w:rsid w:val="002A12FA"/>
    <w:rsid w:val="002A1AA5"/>
    <w:rsid w:val="002A1EFC"/>
    <w:rsid w:val="002A2271"/>
    <w:rsid w:val="002A31CA"/>
    <w:rsid w:val="002A4C14"/>
    <w:rsid w:val="002A4C1F"/>
    <w:rsid w:val="002A4F83"/>
    <w:rsid w:val="002A5634"/>
    <w:rsid w:val="002A7F66"/>
    <w:rsid w:val="002B0171"/>
    <w:rsid w:val="002B0560"/>
    <w:rsid w:val="002B525F"/>
    <w:rsid w:val="002B6FE6"/>
    <w:rsid w:val="002B7CF8"/>
    <w:rsid w:val="002C0A3A"/>
    <w:rsid w:val="002C1B85"/>
    <w:rsid w:val="002C26A7"/>
    <w:rsid w:val="002C2DCC"/>
    <w:rsid w:val="002C2EE3"/>
    <w:rsid w:val="002C3A62"/>
    <w:rsid w:val="002C3DA6"/>
    <w:rsid w:val="002C6BF8"/>
    <w:rsid w:val="002C74D5"/>
    <w:rsid w:val="002D09ED"/>
    <w:rsid w:val="002D25F7"/>
    <w:rsid w:val="002D378F"/>
    <w:rsid w:val="002D3EA9"/>
    <w:rsid w:val="002D3F7D"/>
    <w:rsid w:val="002D55EF"/>
    <w:rsid w:val="002D73D5"/>
    <w:rsid w:val="002E1F86"/>
    <w:rsid w:val="002E23C7"/>
    <w:rsid w:val="002E24EF"/>
    <w:rsid w:val="002E269B"/>
    <w:rsid w:val="002E340E"/>
    <w:rsid w:val="002E3623"/>
    <w:rsid w:val="002E3FA4"/>
    <w:rsid w:val="002E43AF"/>
    <w:rsid w:val="002E4AE1"/>
    <w:rsid w:val="002E62E8"/>
    <w:rsid w:val="002F0A4D"/>
    <w:rsid w:val="002F1BEA"/>
    <w:rsid w:val="002F434F"/>
    <w:rsid w:val="002F4662"/>
    <w:rsid w:val="002F51CC"/>
    <w:rsid w:val="002F5FFA"/>
    <w:rsid w:val="003010E0"/>
    <w:rsid w:val="00301A4E"/>
    <w:rsid w:val="00301F4F"/>
    <w:rsid w:val="00302185"/>
    <w:rsid w:val="003030BF"/>
    <w:rsid w:val="00304901"/>
    <w:rsid w:val="003050F9"/>
    <w:rsid w:val="00305197"/>
    <w:rsid w:val="00310EC9"/>
    <w:rsid w:val="003118B4"/>
    <w:rsid w:val="003119E1"/>
    <w:rsid w:val="00311B53"/>
    <w:rsid w:val="00311EC5"/>
    <w:rsid w:val="00313A1E"/>
    <w:rsid w:val="00314B48"/>
    <w:rsid w:val="0031531E"/>
    <w:rsid w:val="003166BD"/>
    <w:rsid w:val="003166C4"/>
    <w:rsid w:val="00317FF3"/>
    <w:rsid w:val="00321F55"/>
    <w:rsid w:val="003225BE"/>
    <w:rsid w:val="00323BC1"/>
    <w:rsid w:val="0032476D"/>
    <w:rsid w:val="00324E0B"/>
    <w:rsid w:val="00326490"/>
    <w:rsid w:val="0032655D"/>
    <w:rsid w:val="00326A71"/>
    <w:rsid w:val="00326C47"/>
    <w:rsid w:val="0033080C"/>
    <w:rsid w:val="00330A3B"/>
    <w:rsid w:val="003310DA"/>
    <w:rsid w:val="00331D7B"/>
    <w:rsid w:val="003336E2"/>
    <w:rsid w:val="00333835"/>
    <w:rsid w:val="0033418D"/>
    <w:rsid w:val="00334497"/>
    <w:rsid w:val="00334BD4"/>
    <w:rsid w:val="00335113"/>
    <w:rsid w:val="003356AB"/>
    <w:rsid w:val="0033607A"/>
    <w:rsid w:val="003360E2"/>
    <w:rsid w:val="00336487"/>
    <w:rsid w:val="003410AB"/>
    <w:rsid w:val="003434B8"/>
    <w:rsid w:val="003435F1"/>
    <w:rsid w:val="00343B59"/>
    <w:rsid w:val="00343B6A"/>
    <w:rsid w:val="00344814"/>
    <w:rsid w:val="00347458"/>
    <w:rsid w:val="00352291"/>
    <w:rsid w:val="0035306F"/>
    <w:rsid w:val="00353226"/>
    <w:rsid w:val="00354C17"/>
    <w:rsid w:val="003555BD"/>
    <w:rsid w:val="0035674F"/>
    <w:rsid w:val="0036060E"/>
    <w:rsid w:val="0036196D"/>
    <w:rsid w:val="00361E56"/>
    <w:rsid w:val="00362BA0"/>
    <w:rsid w:val="00363C8D"/>
    <w:rsid w:val="00363F85"/>
    <w:rsid w:val="00364D07"/>
    <w:rsid w:val="00364FD8"/>
    <w:rsid w:val="0036559D"/>
    <w:rsid w:val="00365601"/>
    <w:rsid w:val="00370246"/>
    <w:rsid w:val="00370F99"/>
    <w:rsid w:val="003720FD"/>
    <w:rsid w:val="00372246"/>
    <w:rsid w:val="00372856"/>
    <w:rsid w:val="0037307C"/>
    <w:rsid w:val="00373158"/>
    <w:rsid w:val="00375829"/>
    <w:rsid w:val="00375928"/>
    <w:rsid w:val="00376951"/>
    <w:rsid w:val="0037724C"/>
    <w:rsid w:val="003803A4"/>
    <w:rsid w:val="00380F70"/>
    <w:rsid w:val="0038134C"/>
    <w:rsid w:val="00381EAF"/>
    <w:rsid w:val="00382A58"/>
    <w:rsid w:val="00382CB1"/>
    <w:rsid w:val="003849F3"/>
    <w:rsid w:val="00384D0C"/>
    <w:rsid w:val="0038626A"/>
    <w:rsid w:val="00392C41"/>
    <w:rsid w:val="00393041"/>
    <w:rsid w:val="00393125"/>
    <w:rsid w:val="003955CD"/>
    <w:rsid w:val="00395E7A"/>
    <w:rsid w:val="00396C2D"/>
    <w:rsid w:val="003979B6"/>
    <w:rsid w:val="00397E48"/>
    <w:rsid w:val="003A2548"/>
    <w:rsid w:val="003A2C58"/>
    <w:rsid w:val="003A44A1"/>
    <w:rsid w:val="003A4745"/>
    <w:rsid w:val="003A58F3"/>
    <w:rsid w:val="003A6258"/>
    <w:rsid w:val="003A6AFD"/>
    <w:rsid w:val="003B02FA"/>
    <w:rsid w:val="003B0555"/>
    <w:rsid w:val="003B371B"/>
    <w:rsid w:val="003B43B0"/>
    <w:rsid w:val="003B5053"/>
    <w:rsid w:val="003B5A32"/>
    <w:rsid w:val="003B5B18"/>
    <w:rsid w:val="003B63FC"/>
    <w:rsid w:val="003B73A1"/>
    <w:rsid w:val="003B7B62"/>
    <w:rsid w:val="003C0342"/>
    <w:rsid w:val="003C0378"/>
    <w:rsid w:val="003C1EBD"/>
    <w:rsid w:val="003C21F3"/>
    <w:rsid w:val="003C3DEA"/>
    <w:rsid w:val="003C3F08"/>
    <w:rsid w:val="003C4024"/>
    <w:rsid w:val="003C453A"/>
    <w:rsid w:val="003C56D1"/>
    <w:rsid w:val="003C5D93"/>
    <w:rsid w:val="003C64CD"/>
    <w:rsid w:val="003C67F4"/>
    <w:rsid w:val="003C6B88"/>
    <w:rsid w:val="003C6E9C"/>
    <w:rsid w:val="003D0092"/>
    <w:rsid w:val="003D10A8"/>
    <w:rsid w:val="003D2AA0"/>
    <w:rsid w:val="003D2C77"/>
    <w:rsid w:val="003D326D"/>
    <w:rsid w:val="003D7467"/>
    <w:rsid w:val="003E0015"/>
    <w:rsid w:val="003E0455"/>
    <w:rsid w:val="003E0936"/>
    <w:rsid w:val="003E0E7E"/>
    <w:rsid w:val="003E1B05"/>
    <w:rsid w:val="003E2557"/>
    <w:rsid w:val="003E27B6"/>
    <w:rsid w:val="003E5297"/>
    <w:rsid w:val="003E5386"/>
    <w:rsid w:val="003E6E09"/>
    <w:rsid w:val="003F0884"/>
    <w:rsid w:val="003F2BD9"/>
    <w:rsid w:val="003F30B8"/>
    <w:rsid w:val="003F36ED"/>
    <w:rsid w:val="003F4A43"/>
    <w:rsid w:val="003F4AE8"/>
    <w:rsid w:val="003F5476"/>
    <w:rsid w:val="003F57E2"/>
    <w:rsid w:val="003F6615"/>
    <w:rsid w:val="003F66F1"/>
    <w:rsid w:val="004001E1"/>
    <w:rsid w:val="00400882"/>
    <w:rsid w:val="004014FA"/>
    <w:rsid w:val="00401794"/>
    <w:rsid w:val="00402AC9"/>
    <w:rsid w:val="0040484B"/>
    <w:rsid w:val="0040515E"/>
    <w:rsid w:val="004059EC"/>
    <w:rsid w:val="00407B1C"/>
    <w:rsid w:val="0041039A"/>
    <w:rsid w:val="004108C1"/>
    <w:rsid w:val="004113B8"/>
    <w:rsid w:val="0041349B"/>
    <w:rsid w:val="00414385"/>
    <w:rsid w:val="00414A01"/>
    <w:rsid w:val="00415209"/>
    <w:rsid w:val="00415574"/>
    <w:rsid w:val="0041568F"/>
    <w:rsid w:val="00415C0A"/>
    <w:rsid w:val="00416178"/>
    <w:rsid w:val="00417FC6"/>
    <w:rsid w:val="004208DA"/>
    <w:rsid w:val="00420FE8"/>
    <w:rsid w:val="00422C02"/>
    <w:rsid w:val="00423311"/>
    <w:rsid w:val="004235FF"/>
    <w:rsid w:val="00423B0E"/>
    <w:rsid w:val="004252F2"/>
    <w:rsid w:val="0043043E"/>
    <w:rsid w:val="004306A3"/>
    <w:rsid w:val="00430C08"/>
    <w:rsid w:val="00431BDC"/>
    <w:rsid w:val="00431E74"/>
    <w:rsid w:val="004329C7"/>
    <w:rsid w:val="004364B1"/>
    <w:rsid w:val="00440B25"/>
    <w:rsid w:val="00440BDA"/>
    <w:rsid w:val="00441E21"/>
    <w:rsid w:val="00441F96"/>
    <w:rsid w:val="004421C4"/>
    <w:rsid w:val="00442230"/>
    <w:rsid w:val="004424F2"/>
    <w:rsid w:val="00442896"/>
    <w:rsid w:val="00442BDB"/>
    <w:rsid w:val="0044349A"/>
    <w:rsid w:val="00443582"/>
    <w:rsid w:val="0044409D"/>
    <w:rsid w:val="004443FC"/>
    <w:rsid w:val="004469B4"/>
    <w:rsid w:val="00447034"/>
    <w:rsid w:val="0045105D"/>
    <w:rsid w:val="00451BCF"/>
    <w:rsid w:val="00455DA3"/>
    <w:rsid w:val="00456533"/>
    <w:rsid w:val="004568D1"/>
    <w:rsid w:val="00461CCE"/>
    <w:rsid w:val="004635BD"/>
    <w:rsid w:val="004645B6"/>
    <w:rsid w:val="00464DB1"/>
    <w:rsid w:val="00466424"/>
    <w:rsid w:val="004676A0"/>
    <w:rsid w:val="0047054D"/>
    <w:rsid w:val="0047141F"/>
    <w:rsid w:val="00471596"/>
    <w:rsid w:val="00471E14"/>
    <w:rsid w:val="0047264D"/>
    <w:rsid w:val="004727A6"/>
    <w:rsid w:val="00473167"/>
    <w:rsid w:val="0047363B"/>
    <w:rsid w:val="004738B6"/>
    <w:rsid w:val="00474762"/>
    <w:rsid w:val="00474ECA"/>
    <w:rsid w:val="004752C9"/>
    <w:rsid w:val="00475872"/>
    <w:rsid w:val="00475F7D"/>
    <w:rsid w:val="00477036"/>
    <w:rsid w:val="00477812"/>
    <w:rsid w:val="00477C5E"/>
    <w:rsid w:val="00482ABF"/>
    <w:rsid w:val="00482C89"/>
    <w:rsid w:val="004835ED"/>
    <w:rsid w:val="00483601"/>
    <w:rsid w:val="00483A6E"/>
    <w:rsid w:val="00484637"/>
    <w:rsid w:val="004854AD"/>
    <w:rsid w:val="00487737"/>
    <w:rsid w:val="00487F1D"/>
    <w:rsid w:val="00491767"/>
    <w:rsid w:val="00491846"/>
    <w:rsid w:val="00491ABC"/>
    <w:rsid w:val="0049268F"/>
    <w:rsid w:val="00493648"/>
    <w:rsid w:val="00493898"/>
    <w:rsid w:val="00495867"/>
    <w:rsid w:val="00496A10"/>
    <w:rsid w:val="00496A32"/>
    <w:rsid w:val="00496BD7"/>
    <w:rsid w:val="00497DD1"/>
    <w:rsid w:val="004A081B"/>
    <w:rsid w:val="004A097B"/>
    <w:rsid w:val="004A186B"/>
    <w:rsid w:val="004A4507"/>
    <w:rsid w:val="004A5BBC"/>
    <w:rsid w:val="004A5F49"/>
    <w:rsid w:val="004A6642"/>
    <w:rsid w:val="004A6801"/>
    <w:rsid w:val="004A7D90"/>
    <w:rsid w:val="004B2D2D"/>
    <w:rsid w:val="004B3AF5"/>
    <w:rsid w:val="004B3C1B"/>
    <w:rsid w:val="004B46C5"/>
    <w:rsid w:val="004B4DB3"/>
    <w:rsid w:val="004B73AA"/>
    <w:rsid w:val="004B7B0D"/>
    <w:rsid w:val="004C02BE"/>
    <w:rsid w:val="004C0829"/>
    <w:rsid w:val="004C0F7B"/>
    <w:rsid w:val="004C15FA"/>
    <w:rsid w:val="004C2086"/>
    <w:rsid w:val="004C253A"/>
    <w:rsid w:val="004C26AE"/>
    <w:rsid w:val="004C3016"/>
    <w:rsid w:val="004C354B"/>
    <w:rsid w:val="004C38F4"/>
    <w:rsid w:val="004C6510"/>
    <w:rsid w:val="004C67CA"/>
    <w:rsid w:val="004C6DEF"/>
    <w:rsid w:val="004C774D"/>
    <w:rsid w:val="004D0086"/>
    <w:rsid w:val="004D034C"/>
    <w:rsid w:val="004D0666"/>
    <w:rsid w:val="004D1075"/>
    <w:rsid w:val="004D1FEC"/>
    <w:rsid w:val="004D22D0"/>
    <w:rsid w:val="004D35F0"/>
    <w:rsid w:val="004D4205"/>
    <w:rsid w:val="004D43DB"/>
    <w:rsid w:val="004D5B0B"/>
    <w:rsid w:val="004D676C"/>
    <w:rsid w:val="004D71EA"/>
    <w:rsid w:val="004D7912"/>
    <w:rsid w:val="004D7980"/>
    <w:rsid w:val="004E0F96"/>
    <w:rsid w:val="004E1BA0"/>
    <w:rsid w:val="004E1DD4"/>
    <w:rsid w:val="004E1FAB"/>
    <w:rsid w:val="004E24E8"/>
    <w:rsid w:val="004E2D4E"/>
    <w:rsid w:val="004E5449"/>
    <w:rsid w:val="004E6E31"/>
    <w:rsid w:val="004E700E"/>
    <w:rsid w:val="004E7079"/>
    <w:rsid w:val="004F0BDE"/>
    <w:rsid w:val="004F5424"/>
    <w:rsid w:val="004F7437"/>
    <w:rsid w:val="00501DAA"/>
    <w:rsid w:val="00502FEC"/>
    <w:rsid w:val="005033FF"/>
    <w:rsid w:val="005037F1"/>
    <w:rsid w:val="0050440D"/>
    <w:rsid w:val="005049A8"/>
    <w:rsid w:val="0050508A"/>
    <w:rsid w:val="00510113"/>
    <w:rsid w:val="00510878"/>
    <w:rsid w:val="00510CDB"/>
    <w:rsid w:val="00512D74"/>
    <w:rsid w:val="00513905"/>
    <w:rsid w:val="005167B5"/>
    <w:rsid w:val="00516815"/>
    <w:rsid w:val="00520670"/>
    <w:rsid w:val="00521508"/>
    <w:rsid w:val="00523B46"/>
    <w:rsid w:val="00524199"/>
    <w:rsid w:val="00524697"/>
    <w:rsid w:val="00524D63"/>
    <w:rsid w:val="00525287"/>
    <w:rsid w:val="00525446"/>
    <w:rsid w:val="005264AB"/>
    <w:rsid w:val="005264BC"/>
    <w:rsid w:val="00526518"/>
    <w:rsid w:val="00530318"/>
    <w:rsid w:val="00530A0C"/>
    <w:rsid w:val="00530EC8"/>
    <w:rsid w:val="00531018"/>
    <w:rsid w:val="005342DC"/>
    <w:rsid w:val="005346E0"/>
    <w:rsid w:val="00534E14"/>
    <w:rsid w:val="0053564C"/>
    <w:rsid w:val="005358C4"/>
    <w:rsid w:val="00535DC3"/>
    <w:rsid w:val="005409FA"/>
    <w:rsid w:val="00542795"/>
    <w:rsid w:val="005444F3"/>
    <w:rsid w:val="0054473E"/>
    <w:rsid w:val="0054507C"/>
    <w:rsid w:val="005452A3"/>
    <w:rsid w:val="00545E10"/>
    <w:rsid w:val="00546C8E"/>
    <w:rsid w:val="00547C4E"/>
    <w:rsid w:val="0055031F"/>
    <w:rsid w:val="00551438"/>
    <w:rsid w:val="0055183F"/>
    <w:rsid w:val="00552327"/>
    <w:rsid w:val="00555EBB"/>
    <w:rsid w:val="005566C6"/>
    <w:rsid w:val="0055702B"/>
    <w:rsid w:val="00557E8E"/>
    <w:rsid w:val="00557F0D"/>
    <w:rsid w:val="00562345"/>
    <w:rsid w:val="0056236E"/>
    <w:rsid w:val="00563ADD"/>
    <w:rsid w:val="005641BD"/>
    <w:rsid w:val="00565426"/>
    <w:rsid w:val="00567844"/>
    <w:rsid w:val="00567AA9"/>
    <w:rsid w:val="005703E8"/>
    <w:rsid w:val="005706CE"/>
    <w:rsid w:val="00570CF4"/>
    <w:rsid w:val="00571A27"/>
    <w:rsid w:val="00571CFD"/>
    <w:rsid w:val="00572118"/>
    <w:rsid w:val="0057278C"/>
    <w:rsid w:val="0057286A"/>
    <w:rsid w:val="00573676"/>
    <w:rsid w:val="005745B7"/>
    <w:rsid w:val="005749E2"/>
    <w:rsid w:val="00574AEB"/>
    <w:rsid w:val="0057591C"/>
    <w:rsid w:val="00576652"/>
    <w:rsid w:val="00577962"/>
    <w:rsid w:val="00577C2D"/>
    <w:rsid w:val="00577C93"/>
    <w:rsid w:val="00580B09"/>
    <w:rsid w:val="00584A54"/>
    <w:rsid w:val="00584B52"/>
    <w:rsid w:val="0058685A"/>
    <w:rsid w:val="00586CE3"/>
    <w:rsid w:val="00586E01"/>
    <w:rsid w:val="0058782B"/>
    <w:rsid w:val="00587931"/>
    <w:rsid w:val="005879C5"/>
    <w:rsid w:val="00587D26"/>
    <w:rsid w:val="00590D98"/>
    <w:rsid w:val="00591858"/>
    <w:rsid w:val="005934F8"/>
    <w:rsid w:val="0059637D"/>
    <w:rsid w:val="00597887"/>
    <w:rsid w:val="00597BDA"/>
    <w:rsid w:val="00597CB6"/>
    <w:rsid w:val="005A02BF"/>
    <w:rsid w:val="005A0363"/>
    <w:rsid w:val="005A2A82"/>
    <w:rsid w:val="005A3C37"/>
    <w:rsid w:val="005A5189"/>
    <w:rsid w:val="005A5FE7"/>
    <w:rsid w:val="005A7D50"/>
    <w:rsid w:val="005B08F2"/>
    <w:rsid w:val="005B18B6"/>
    <w:rsid w:val="005B1BC2"/>
    <w:rsid w:val="005B1CA0"/>
    <w:rsid w:val="005B4727"/>
    <w:rsid w:val="005B7C78"/>
    <w:rsid w:val="005C0768"/>
    <w:rsid w:val="005C15C7"/>
    <w:rsid w:val="005C1B58"/>
    <w:rsid w:val="005C2B7C"/>
    <w:rsid w:val="005C3024"/>
    <w:rsid w:val="005C62C7"/>
    <w:rsid w:val="005C7A69"/>
    <w:rsid w:val="005D051C"/>
    <w:rsid w:val="005D15AB"/>
    <w:rsid w:val="005D1647"/>
    <w:rsid w:val="005D19EB"/>
    <w:rsid w:val="005D1EDF"/>
    <w:rsid w:val="005D2AD5"/>
    <w:rsid w:val="005D2F66"/>
    <w:rsid w:val="005D3212"/>
    <w:rsid w:val="005D3B15"/>
    <w:rsid w:val="005D3F01"/>
    <w:rsid w:val="005D4C0E"/>
    <w:rsid w:val="005D5144"/>
    <w:rsid w:val="005D5448"/>
    <w:rsid w:val="005D6E44"/>
    <w:rsid w:val="005D72C6"/>
    <w:rsid w:val="005D7493"/>
    <w:rsid w:val="005D782F"/>
    <w:rsid w:val="005D796F"/>
    <w:rsid w:val="005E07AE"/>
    <w:rsid w:val="005E07EF"/>
    <w:rsid w:val="005E1CDE"/>
    <w:rsid w:val="005E2265"/>
    <w:rsid w:val="005E6D2C"/>
    <w:rsid w:val="005E70BB"/>
    <w:rsid w:val="005F16B7"/>
    <w:rsid w:val="005F1F99"/>
    <w:rsid w:val="005F2299"/>
    <w:rsid w:val="005F34A3"/>
    <w:rsid w:val="005F3911"/>
    <w:rsid w:val="005F412C"/>
    <w:rsid w:val="005F637D"/>
    <w:rsid w:val="005F7C16"/>
    <w:rsid w:val="005F7FF0"/>
    <w:rsid w:val="006004AD"/>
    <w:rsid w:val="0060106B"/>
    <w:rsid w:val="00605361"/>
    <w:rsid w:val="00607A7A"/>
    <w:rsid w:val="00607E1A"/>
    <w:rsid w:val="00611AE1"/>
    <w:rsid w:val="0061350C"/>
    <w:rsid w:val="00614D54"/>
    <w:rsid w:val="006154FF"/>
    <w:rsid w:val="00615DF3"/>
    <w:rsid w:val="006171A0"/>
    <w:rsid w:val="00620FC8"/>
    <w:rsid w:val="006212E7"/>
    <w:rsid w:val="00622DF5"/>
    <w:rsid w:val="00623290"/>
    <w:rsid w:val="00623C19"/>
    <w:rsid w:val="00627C16"/>
    <w:rsid w:val="006310C8"/>
    <w:rsid w:val="00631909"/>
    <w:rsid w:val="006334C9"/>
    <w:rsid w:val="006337C5"/>
    <w:rsid w:val="006363DC"/>
    <w:rsid w:val="0063698A"/>
    <w:rsid w:val="006410D3"/>
    <w:rsid w:val="006411B8"/>
    <w:rsid w:val="00642E9C"/>
    <w:rsid w:val="00643305"/>
    <w:rsid w:val="0064346E"/>
    <w:rsid w:val="00643F78"/>
    <w:rsid w:val="00646CE3"/>
    <w:rsid w:val="00647CD0"/>
    <w:rsid w:val="0065083C"/>
    <w:rsid w:val="00651788"/>
    <w:rsid w:val="006518FC"/>
    <w:rsid w:val="00651ED9"/>
    <w:rsid w:val="00652576"/>
    <w:rsid w:val="0065328A"/>
    <w:rsid w:val="00653BC9"/>
    <w:rsid w:val="00653C16"/>
    <w:rsid w:val="00654C63"/>
    <w:rsid w:val="006556F9"/>
    <w:rsid w:val="00655A63"/>
    <w:rsid w:val="00655AD1"/>
    <w:rsid w:val="00655DCE"/>
    <w:rsid w:val="00661D5C"/>
    <w:rsid w:val="00662ADB"/>
    <w:rsid w:val="00663344"/>
    <w:rsid w:val="0066478D"/>
    <w:rsid w:val="00664A9D"/>
    <w:rsid w:val="00664CFD"/>
    <w:rsid w:val="00664D3C"/>
    <w:rsid w:val="0066516A"/>
    <w:rsid w:val="00665BD8"/>
    <w:rsid w:val="00666549"/>
    <w:rsid w:val="00667428"/>
    <w:rsid w:val="006679CB"/>
    <w:rsid w:val="006706D8"/>
    <w:rsid w:val="00671336"/>
    <w:rsid w:val="006719DA"/>
    <w:rsid w:val="00673B97"/>
    <w:rsid w:val="00675575"/>
    <w:rsid w:val="00675644"/>
    <w:rsid w:val="00680CFE"/>
    <w:rsid w:val="006813C6"/>
    <w:rsid w:val="006827A8"/>
    <w:rsid w:val="00683F83"/>
    <w:rsid w:val="00684DE3"/>
    <w:rsid w:val="00687DEE"/>
    <w:rsid w:val="00690A3A"/>
    <w:rsid w:val="00691CF2"/>
    <w:rsid w:val="00692904"/>
    <w:rsid w:val="0069290F"/>
    <w:rsid w:val="006934C3"/>
    <w:rsid w:val="0069390A"/>
    <w:rsid w:val="00694470"/>
    <w:rsid w:val="00694739"/>
    <w:rsid w:val="006951D1"/>
    <w:rsid w:val="00696192"/>
    <w:rsid w:val="00696BCF"/>
    <w:rsid w:val="00697401"/>
    <w:rsid w:val="006977BA"/>
    <w:rsid w:val="006A2400"/>
    <w:rsid w:val="006A2E12"/>
    <w:rsid w:val="006A4079"/>
    <w:rsid w:val="006A4E55"/>
    <w:rsid w:val="006A679D"/>
    <w:rsid w:val="006B0B54"/>
    <w:rsid w:val="006B1B0B"/>
    <w:rsid w:val="006B1D80"/>
    <w:rsid w:val="006B2427"/>
    <w:rsid w:val="006B2436"/>
    <w:rsid w:val="006B27A1"/>
    <w:rsid w:val="006B2DF9"/>
    <w:rsid w:val="006B2F17"/>
    <w:rsid w:val="006B426B"/>
    <w:rsid w:val="006B44EA"/>
    <w:rsid w:val="006B6176"/>
    <w:rsid w:val="006B6D87"/>
    <w:rsid w:val="006B773B"/>
    <w:rsid w:val="006B7BF1"/>
    <w:rsid w:val="006C0B33"/>
    <w:rsid w:val="006C149E"/>
    <w:rsid w:val="006C14EA"/>
    <w:rsid w:val="006C3367"/>
    <w:rsid w:val="006C415D"/>
    <w:rsid w:val="006C467B"/>
    <w:rsid w:val="006C79C3"/>
    <w:rsid w:val="006D234C"/>
    <w:rsid w:val="006D2968"/>
    <w:rsid w:val="006D33F3"/>
    <w:rsid w:val="006D50D1"/>
    <w:rsid w:val="006D60B1"/>
    <w:rsid w:val="006D7073"/>
    <w:rsid w:val="006D7437"/>
    <w:rsid w:val="006E0E8C"/>
    <w:rsid w:val="006E1C38"/>
    <w:rsid w:val="006E1FCF"/>
    <w:rsid w:val="006E209F"/>
    <w:rsid w:val="006E295B"/>
    <w:rsid w:val="006E433C"/>
    <w:rsid w:val="006F132E"/>
    <w:rsid w:val="006F24FC"/>
    <w:rsid w:val="006F26C7"/>
    <w:rsid w:val="006F2F0B"/>
    <w:rsid w:val="006F4A4C"/>
    <w:rsid w:val="006F4E7B"/>
    <w:rsid w:val="006F74F3"/>
    <w:rsid w:val="00700741"/>
    <w:rsid w:val="0070112C"/>
    <w:rsid w:val="007039F8"/>
    <w:rsid w:val="00703D5A"/>
    <w:rsid w:val="007054BA"/>
    <w:rsid w:val="00706ECF"/>
    <w:rsid w:val="00706F2B"/>
    <w:rsid w:val="00707D85"/>
    <w:rsid w:val="007128E2"/>
    <w:rsid w:val="00713CFC"/>
    <w:rsid w:val="00714F07"/>
    <w:rsid w:val="00717337"/>
    <w:rsid w:val="0072151A"/>
    <w:rsid w:val="00721B0D"/>
    <w:rsid w:val="007224F1"/>
    <w:rsid w:val="007258B7"/>
    <w:rsid w:val="00725FB2"/>
    <w:rsid w:val="007303FC"/>
    <w:rsid w:val="0073326F"/>
    <w:rsid w:val="0073327A"/>
    <w:rsid w:val="007345F5"/>
    <w:rsid w:val="007347C9"/>
    <w:rsid w:val="0073525F"/>
    <w:rsid w:val="0073742B"/>
    <w:rsid w:val="0073764F"/>
    <w:rsid w:val="00737DAB"/>
    <w:rsid w:val="007422D5"/>
    <w:rsid w:val="00743D84"/>
    <w:rsid w:val="00743F4F"/>
    <w:rsid w:val="00744178"/>
    <w:rsid w:val="00744BE8"/>
    <w:rsid w:val="007451DB"/>
    <w:rsid w:val="00746EB8"/>
    <w:rsid w:val="007473E2"/>
    <w:rsid w:val="00750DB0"/>
    <w:rsid w:val="00751191"/>
    <w:rsid w:val="007543A3"/>
    <w:rsid w:val="00754A17"/>
    <w:rsid w:val="00755452"/>
    <w:rsid w:val="007558ED"/>
    <w:rsid w:val="0075640D"/>
    <w:rsid w:val="007578D0"/>
    <w:rsid w:val="00760396"/>
    <w:rsid w:val="00760F30"/>
    <w:rsid w:val="00761025"/>
    <w:rsid w:val="0076121B"/>
    <w:rsid w:val="00762C2E"/>
    <w:rsid w:val="00763EA2"/>
    <w:rsid w:val="00764A08"/>
    <w:rsid w:val="007731CB"/>
    <w:rsid w:val="00775BAC"/>
    <w:rsid w:val="00775BF1"/>
    <w:rsid w:val="00776927"/>
    <w:rsid w:val="0077714D"/>
    <w:rsid w:val="007771B7"/>
    <w:rsid w:val="00777924"/>
    <w:rsid w:val="00780152"/>
    <w:rsid w:val="0078105E"/>
    <w:rsid w:val="0078144E"/>
    <w:rsid w:val="00781B00"/>
    <w:rsid w:val="00781DF8"/>
    <w:rsid w:val="007835FC"/>
    <w:rsid w:val="00784331"/>
    <w:rsid w:val="007847F6"/>
    <w:rsid w:val="007862E4"/>
    <w:rsid w:val="007865CA"/>
    <w:rsid w:val="007878F7"/>
    <w:rsid w:val="00787B6C"/>
    <w:rsid w:val="00790340"/>
    <w:rsid w:val="00791B17"/>
    <w:rsid w:val="00792684"/>
    <w:rsid w:val="00792EE4"/>
    <w:rsid w:val="00793543"/>
    <w:rsid w:val="0079688E"/>
    <w:rsid w:val="00796E6F"/>
    <w:rsid w:val="007970E6"/>
    <w:rsid w:val="00797613"/>
    <w:rsid w:val="00797B88"/>
    <w:rsid w:val="007A0498"/>
    <w:rsid w:val="007A075D"/>
    <w:rsid w:val="007A27A7"/>
    <w:rsid w:val="007A31BA"/>
    <w:rsid w:val="007A3CB5"/>
    <w:rsid w:val="007A3ED9"/>
    <w:rsid w:val="007A5DCD"/>
    <w:rsid w:val="007A7267"/>
    <w:rsid w:val="007A7731"/>
    <w:rsid w:val="007B138C"/>
    <w:rsid w:val="007B1A1B"/>
    <w:rsid w:val="007B367F"/>
    <w:rsid w:val="007B3754"/>
    <w:rsid w:val="007B758C"/>
    <w:rsid w:val="007C24D2"/>
    <w:rsid w:val="007C59ED"/>
    <w:rsid w:val="007C6A5D"/>
    <w:rsid w:val="007C6ACD"/>
    <w:rsid w:val="007C7518"/>
    <w:rsid w:val="007D001C"/>
    <w:rsid w:val="007D1A44"/>
    <w:rsid w:val="007D20F4"/>
    <w:rsid w:val="007D27F5"/>
    <w:rsid w:val="007D2E0B"/>
    <w:rsid w:val="007D37FA"/>
    <w:rsid w:val="007D3F9C"/>
    <w:rsid w:val="007D4D86"/>
    <w:rsid w:val="007D7BBC"/>
    <w:rsid w:val="007E1F09"/>
    <w:rsid w:val="007E26EA"/>
    <w:rsid w:val="007E2DD1"/>
    <w:rsid w:val="007E2FAD"/>
    <w:rsid w:val="007E5178"/>
    <w:rsid w:val="007E53AE"/>
    <w:rsid w:val="007E551E"/>
    <w:rsid w:val="007E55F6"/>
    <w:rsid w:val="007E6A72"/>
    <w:rsid w:val="007E7198"/>
    <w:rsid w:val="007E7C51"/>
    <w:rsid w:val="007E7E5A"/>
    <w:rsid w:val="007F032A"/>
    <w:rsid w:val="007F066F"/>
    <w:rsid w:val="007F1492"/>
    <w:rsid w:val="007F234C"/>
    <w:rsid w:val="007F30ED"/>
    <w:rsid w:val="007F3439"/>
    <w:rsid w:val="007F5744"/>
    <w:rsid w:val="00800E22"/>
    <w:rsid w:val="00800E6F"/>
    <w:rsid w:val="00803683"/>
    <w:rsid w:val="00810301"/>
    <w:rsid w:val="008109D3"/>
    <w:rsid w:val="00811483"/>
    <w:rsid w:val="00811BCA"/>
    <w:rsid w:val="00811D81"/>
    <w:rsid w:val="00812D3F"/>
    <w:rsid w:val="00815192"/>
    <w:rsid w:val="00817A0C"/>
    <w:rsid w:val="00817CC2"/>
    <w:rsid w:val="00820EF0"/>
    <w:rsid w:val="00820FD8"/>
    <w:rsid w:val="0082404C"/>
    <w:rsid w:val="00824747"/>
    <w:rsid w:val="00826E79"/>
    <w:rsid w:val="00827884"/>
    <w:rsid w:val="008304B8"/>
    <w:rsid w:val="0083244C"/>
    <w:rsid w:val="00836388"/>
    <w:rsid w:val="00837108"/>
    <w:rsid w:val="008375C1"/>
    <w:rsid w:val="008375DB"/>
    <w:rsid w:val="00837FDF"/>
    <w:rsid w:val="0084204A"/>
    <w:rsid w:val="00844E14"/>
    <w:rsid w:val="00845535"/>
    <w:rsid w:val="00845717"/>
    <w:rsid w:val="0084592D"/>
    <w:rsid w:val="008459C4"/>
    <w:rsid w:val="00845A81"/>
    <w:rsid w:val="0084609B"/>
    <w:rsid w:val="00846EE0"/>
    <w:rsid w:val="00847367"/>
    <w:rsid w:val="00851113"/>
    <w:rsid w:val="00852B69"/>
    <w:rsid w:val="00854538"/>
    <w:rsid w:val="008627CD"/>
    <w:rsid w:val="00862B16"/>
    <w:rsid w:val="00862EBC"/>
    <w:rsid w:val="00862ED4"/>
    <w:rsid w:val="00863286"/>
    <w:rsid w:val="00863B1C"/>
    <w:rsid w:val="00866337"/>
    <w:rsid w:val="00867DDC"/>
    <w:rsid w:val="00870797"/>
    <w:rsid w:val="008714F4"/>
    <w:rsid w:val="00871B26"/>
    <w:rsid w:val="0087214F"/>
    <w:rsid w:val="0087285E"/>
    <w:rsid w:val="008753CC"/>
    <w:rsid w:val="00875EE4"/>
    <w:rsid w:val="008766FA"/>
    <w:rsid w:val="00877723"/>
    <w:rsid w:val="00881BAD"/>
    <w:rsid w:val="008825E2"/>
    <w:rsid w:val="008843B7"/>
    <w:rsid w:val="008851FC"/>
    <w:rsid w:val="00886968"/>
    <w:rsid w:val="00887845"/>
    <w:rsid w:val="00891BC9"/>
    <w:rsid w:val="0089288F"/>
    <w:rsid w:val="00894407"/>
    <w:rsid w:val="008A0126"/>
    <w:rsid w:val="008A2091"/>
    <w:rsid w:val="008A287E"/>
    <w:rsid w:val="008A3136"/>
    <w:rsid w:val="008A3B2E"/>
    <w:rsid w:val="008A3B4A"/>
    <w:rsid w:val="008A55CC"/>
    <w:rsid w:val="008A5649"/>
    <w:rsid w:val="008A76C1"/>
    <w:rsid w:val="008A7808"/>
    <w:rsid w:val="008B1310"/>
    <w:rsid w:val="008B22AA"/>
    <w:rsid w:val="008B275B"/>
    <w:rsid w:val="008B3CE0"/>
    <w:rsid w:val="008B40E9"/>
    <w:rsid w:val="008B45F6"/>
    <w:rsid w:val="008B4BF3"/>
    <w:rsid w:val="008B5977"/>
    <w:rsid w:val="008B5BC0"/>
    <w:rsid w:val="008B5F22"/>
    <w:rsid w:val="008B6AD3"/>
    <w:rsid w:val="008C2BDE"/>
    <w:rsid w:val="008C2E3B"/>
    <w:rsid w:val="008C3147"/>
    <w:rsid w:val="008C385E"/>
    <w:rsid w:val="008C5CB9"/>
    <w:rsid w:val="008C724F"/>
    <w:rsid w:val="008C7753"/>
    <w:rsid w:val="008C776A"/>
    <w:rsid w:val="008C7EB1"/>
    <w:rsid w:val="008D03A3"/>
    <w:rsid w:val="008D069E"/>
    <w:rsid w:val="008D10D0"/>
    <w:rsid w:val="008D2047"/>
    <w:rsid w:val="008D3ACD"/>
    <w:rsid w:val="008D6416"/>
    <w:rsid w:val="008D64C8"/>
    <w:rsid w:val="008D6F75"/>
    <w:rsid w:val="008E0483"/>
    <w:rsid w:val="008E2A3B"/>
    <w:rsid w:val="008E334D"/>
    <w:rsid w:val="008E3BFE"/>
    <w:rsid w:val="008E48EC"/>
    <w:rsid w:val="008E51E2"/>
    <w:rsid w:val="008E55A7"/>
    <w:rsid w:val="008E73F2"/>
    <w:rsid w:val="008F04DF"/>
    <w:rsid w:val="008F0C2D"/>
    <w:rsid w:val="008F0DA0"/>
    <w:rsid w:val="008F2969"/>
    <w:rsid w:val="008F3EA5"/>
    <w:rsid w:val="008F4F1B"/>
    <w:rsid w:val="008F4FB4"/>
    <w:rsid w:val="008F5385"/>
    <w:rsid w:val="008F540D"/>
    <w:rsid w:val="008F60B4"/>
    <w:rsid w:val="008F74F3"/>
    <w:rsid w:val="00900549"/>
    <w:rsid w:val="0090064A"/>
    <w:rsid w:val="009015C9"/>
    <w:rsid w:val="009024CF"/>
    <w:rsid w:val="0090270B"/>
    <w:rsid w:val="00902E83"/>
    <w:rsid w:val="00904315"/>
    <w:rsid w:val="00910C68"/>
    <w:rsid w:val="009111FE"/>
    <w:rsid w:val="00912EB0"/>
    <w:rsid w:val="00913477"/>
    <w:rsid w:val="00914E01"/>
    <w:rsid w:val="00915B9C"/>
    <w:rsid w:val="009204F9"/>
    <w:rsid w:val="009208E5"/>
    <w:rsid w:val="00921277"/>
    <w:rsid w:val="0092144D"/>
    <w:rsid w:val="009232BF"/>
    <w:rsid w:val="009248C9"/>
    <w:rsid w:val="00926446"/>
    <w:rsid w:val="00926B84"/>
    <w:rsid w:val="00926EC2"/>
    <w:rsid w:val="009276D4"/>
    <w:rsid w:val="009304D0"/>
    <w:rsid w:val="00930669"/>
    <w:rsid w:val="00931841"/>
    <w:rsid w:val="00936053"/>
    <w:rsid w:val="00937026"/>
    <w:rsid w:val="00941AE7"/>
    <w:rsid w:val="009429D2"/>
    <w:rsid w:val="00942F8A"/>
    <w:rsid w:val="00945746"/>
    <w:rsid w:val="00945B87"/>
    <w:rsid w:val="009462B1"/>
    <w:rsid w:val="00946668"/>
    <w:rsid w:val="009468AB"/>
    <w:rsid w:val="0094736E"/>
    <w:rsid w:val="0095045F"/>
    <w:rsid w:val="00950E06"/>
    <w:rsid w:val="009522F0"/>
    <w:rsid w:val="0096016F"/>
    <w:rsid w:val="009603AD"/>
    <w:rsid w:val="009619DB"/>
    <w:rsid w:val="00963290"/>
    <w:rsid w:val="009643A8"/>
    <w:rsid w:val="00964BEA"/>
    <w:rsid w:val="00964E13"/>
    <w:rsid w:val="00965499"/>
    <w:rsid w:val="00965E7E"/>
    <w:rsid w:val="00966E70"/>
    <w:rsid w:val="00971ABE"/>
    <w:rsid w:val="009733FC"/>
    <w:rsid w:val="009750F3"/>
    <w:rsid w:val="00975470"/>
    <w:rsid w:val="00976886"/>
    <w:rsid w:val="00977211"/>
    <w:rsid w:val="00977892"/>
    <w:rsid w:val="00977D43"/>
    <w:rsid w:val="00977EEF"/>
    <w:rsid w:val="0098172D"/>
    <w:rsid w:val="0098227F"/>
    <w:rsid w:val="00983E08"/>
    <w:rsid w:val="00984248"/>
    <w:rsid w:val="00984704"/>
    <w:rsid w:val="00984BEA"/>
    <w:rsid w:val="00984D0E"/>
    <w:rsid w:val="00984F54"/>
    <w:rsid w:val="00985D48"/>
    <w:rsid w:val="00986742"/>
    <w:rsid w:val="009879C6"/>
    <w:rsid w:val="009879F8"/>
    <w:rsid w:val="00987AA8"/>
    <w:rsid w:val="00992025"/>
    <w:rsid w:val="00993A57"/>
    <w:rsid w:val="00994673"/>
    <w:rsid w:val="00995248"/>
    <w:rsid w:val="00995901"/>
    <w:rsid w:val="009961BF"/>
    <w:rsid w:val="00997047"/>
    <w:rsid w:val="009A1744"/>
    <w:rsid w:val="009A402A"/>
    <w:rsid w:val="009A43CA"/>
    <w:rsid w:val="009A5CB3"/>
    <w:rsid w:val="009B00B0"/>
    <w:rsid w:val="009B0368"/>
    <w:rsid w:val="009B289E"/>
    <w:rsid w:val="009B2C92"/>
    <w:rsid w:val="009B4E1C"/>
    <w:rsid w:val="009B5159"/>
    <w:rsid w:val="009B6A4A"/>
    <w:rsid w:val="009B72AD"/>
    <w:rsid w:val="009B7E75"/>
    <w:rsid w:val="009C0366"/>
    <w:rsid w:val="009C04E0"/>
    <w:rsid w:val="009C1EB6"/>
    <w:rsid w:val="009C289D"/>
    <w:rsid w:val="009C322A"/>
    <w:rsid w:val="009C3B42"/>
    <w:rsid w:val="009C471B"/>
    <w:rsid w:val="009C54F1"/>
    <w:rsid w:val="009C5FC6"/>
    <w:rsid w:val="009C6AEE"/>
    <w:rsid w:val="009C7367"/>
    <w:rsid w:val="009C7E72"/>
    <w:rsid w:val="009D312F"/>
    <w:rsid w:val="009D5114"/>
    <w:rsid w:val="009D56FC"/>
    <w:rsid w:val="009D7681"/>
    <w:rsid w:val="009E093E"/>
    <w:rsid w:val="009E21B6"/>
    <w:rsid w:val="009E3493"/>
    <w:rsid w:val="009E3CF5"/>
    <w:rsid w:val="009E4EE1"/>
    <w:rsid w:val="009E52E3"/>
    <w:rsid w:val="009E5FED"/>
    <w:rsid w:val="009E6092"/>
    <w:rsid w:val="009E6431"/>
    <w:rsid w:val="009E6C63"/>
    <w:rsid w:val="009E6F89"/>
    <w:rsid w:val="009E781C"/>
    <w:rsid w:val="009F25D6"/>
    <w:rsid w:val="009F341D"/>
    <w:rsid w:val="009F5AD6"/>
    <w:rsid w:val="009F5ED8"/>
    <w:rsid w:val="009F6B94"/>
    <w:rsid w:val="00A003F2"/>
    <w:rsid w:val="00A02D28"/>
    <w:rsid w:val="00A05FA8"/>
    <w:rsid w:val="00A07966"/>
    <w:rsid w:val="00A1124E"/>
    <w:rsid w:val="00A12206"/>
    <w:rsid w:val="00A13B9C"/>
    <w:rsid w:val="00A13D5C"/>
    <w:rsid w:val="00A13F73"/>
    <w:rsid w:val="00A15393"/>
    <w:rsid w:val="00A16C80"/>
    <w:rsid w:val="00A22785"/>
    <w:rsid w:val="00A23E9B"/>
    <w:rsid w:val="00A25255"/>
    <w:rsid w:val="00A252CD"/>
    <w:rsid w:val="00A271EF"/>
    <w:rsid w:val="00A27264"/>
    <w:rsid w:val="00A27EC4"/>
    <w:rsid w:val="00A3023D"/>
    <w:rsid w:val="00A304AC"/>
    <w:rsid w:val="00A3076A"/>
    <w:rsid w:val="00A30BFB"/>
    <w:rsid w:val="00A3252A"/>
    <w:rsid w:val="00A33CB4"/>
    <w:rsid w:val="00A3752E"/>
    <w:rsid w:val="00A405EF"/>
    <w:rsid w:val="00A415FB"/>
    <w:rsid w:val="00A425F5"/>
    <w:rsid w:val="00A43327"/>
    <w:rsid w:val="00A44E9B"/>
    <w:rsid w:val="00A45689"/>
    <w:rsid w:val="00A508BB"/>
    <w:rsid w:val="00A509B3"/>
    <w:rsid w:val="00A5146D"/>
    <w:rsid w:val="00A52137"/>
    <w:rsid w:val="00A53261"/>
    <w:rsid w:val="00A533C1"/>
    <w:rsid w:val="00A54167"/>
    <w:rsid w:val="00A552ED"/>
    <w:rsid w:val="00A555A3"/>
    <w:rsid w:val="00A55788"/>
    <w:rsid w:val="00A56453"/>
    <w:rsid w:val="00A56828"/>
    <w:rsid w:val="00A56AE7"/>
    <w:rsid w:val="00A578B3"/>
    <w:rsid w:val="00A60252"/>
    <w:rsid w:val="00A637CD"/>
    <w:rsid w:val="00A64286"/>
    <w:rsid w:val="00A64990"/>
    <w:rsid w:val="00A64E03"/>
    <w:rsid w:val="00A657E8"/>
    <w:rsid w:val="00A66A50"/>
    <w:rsid w:val="00A66FCD"/>
    <w:rsid w:val="00A6787C"/>
    <w:rsid w:val="00A70CDD"/>
    <w:rsid w:val="00A71775"/>
    <w:rsid w:val="00A72082"/>
    <w:rsid w:val="00A73360"/>
    <w:rsid w:val="00A76456"/>
    <w:rsid w:val="00A7663B"/>
    <w:rsid w:val="00A76F02"/>
    <w:rsid w:val="00A802C2"/>
    <w:rsid w:val="00A807DD"/>
    <w:rsid w:val="00A80FFC"/>
    <w:rsid w:val="00A81FCF"/>
    <w:rsid w:val="00A8315D"/>
    <w:rsid w:val="00A84341"/>
    <w:rsid w:val="00A86D9E"/>
    <w:rsid w:val="00A8794A"/>
    <w:rsid w:val="00A87F6A"/>
    <w:rsid w:val="00A90011"/>
    <w:rsid w:val="00A91597"/>
    <w:rsid w:val="00A91A22"/>
    <w:rsid w:val="00A9237C"/>
    <w:rsid w:val="00A93F4E"/>
    <w:rsid w:val="00A94375"/>
    <w:rsid w:val="00A94AB5"/>
    <w:rsid w:val="00A95597"/>
    <w:rsid w:val="00A955BC"/>
    <w:rsid w:val="00A9580F"/>
    <w:rsid w:val="00A9675C"/>
    <w:rsid w:val="00A967F4"/>
    <w:rsid w:val="00A97422"/>
    <w:rsid w:val="00A97698"/>
    <w:rsid w:val="00A976CF"/>
    <w:rsid w:val="00A97FD7"/>
    <w:rsid w:val="00AA001C"/>
    <w:rsid w:val="00AA0527"/>
    <w:rsid w:val="00AA38BE"/>
    <w:rsid w:val="00AA4FFB"/>
    <w:rsid w:val="00AA6715"/>
    <w:rsid w:val="00AA7242"/>
    <w:rsid w:val="00AA75BB"/>
    <w:rsid w:val="00AB01EF"/>
    <w:rsid w:val="00AB06B5"/>
    <w:rsid w:val="00AB2174"/>
    <w:rsid w:val="00AB2A6E"/>
    <w:rsid w:val="00AB5DE2"/>
    <w:rsid w:val="00AB6325"/>
    <w:rsid w:val="00AB6BA7"/>
    <w:rsid w:val="00AB7DCB"/>
    <w:rsid w:val="00AC0D13"/>
    <w:rsid w:val="00AC0DA8"/>
    <w:rsid w:val="00AC18EB"/>
    <w:rsid w:val="00AC2245"/>
    <w:rsid w:val="00AC29D1"/>
    <w:rsid w:val="00AC336F"/>
    <w:rsid w:val="00AC4BDF"/>
    <w:rsid w:val="00AC6B70"/>
    <w:rsid w:val="00AC74FD"/>
    <w:rsid w:val="00AD0049"/>
    <w:rsid w:val="00AD05B6"/>
    <w:rsid w:val="00AD072D"/>
    <w:rsid w:val="00AD0DDF"/>
    <w:rsid w:val="00AD134A"/>
    <w:rsid w:val="00AD1771"/>
    <w:rsid w:val="00AD18CB"/>
    <w:rsid w:val="00AD1E15"/>
    <w:rsid w:val="00AD2242"/>
    <w:rsid w:val="00AD25DE"/>
    <w:rsid w:val="00AD4346"/>
    <w:rsid w:val="00AD4AA6"/>
    <w:rsid w:val="00AE1273"/>
    <w:rsid w:val="00AE28F8"/>
    <w:rsid w:val="00AE46CB"/>
    <w:rsid w:val="00AE4777"/>
    <w:rsid w:val="00AE4943"/>
    <w:rsid w:val="00AE4C22"/>
    <w:rsid w:val="00AE64C4"/>
    <w:rsid w:val="00AE6B1C"/>
    <w:rsid w:val="00AE74F6"/>
    <w:rsid w:val="00AE78D9"/>
    <w:rsid w:val="00AF1483"/>
    <w:rsid w:val="00AF1CCE"/>
    <w:rsid w:val="00AF40E2"/>
    <w:rsid w:val="00AF4A3D"/>
    <w:rsid w:val="00AF4C29"/>
    <w:rsid w:val="00AF53C1"/>
    <w:rsid w:val="00AF5AF0"/>
    <w:rsid w:val="00AF5DC6"/>
    <w:rsid w:val="00AF6A2E"/>
    <w:rsid w:val="00AF6E79"/>
    <w:rsid w:val="00AF78DB"/>
    <w:rsid w:val="00AF7B19"/>
    <w:rsid w:val="00B00D74"/>
    <w:rsid w:val="00B01C4C"/>
    <w:rsid w:val="00B02217"/>
    <w:rsid w:val="00B03D2B"/>
    <w:rsid w:val="00B0452C"/>
    <w:rsid w:val="00B05021"/>
    <w:rsid w:val="00B05497"/>
    <w:rsid w:val="00B05656"/>
    <w:rsid w:val="00B05DA1"/>
    <w:rsid w:val="00B064CD"/>
    <w:rsid w:val="00B068C4"/>
    <w:rsid w:val="00B06912"/>
    <w:rsid w:val="00B0751D"/>
    <w:rsid w:val="00B07D4D"/>
    <w:rsid w:val="00B07E77"/>
    <w:rsid w:val="00B13E8B"/>
    <w:rsid w:val="00B154C0"/>
    <w:rsid w:val="00B1589C"/>
    <w:rsid w:val="00B15989"/>
    <w:rsid w:val="00B17776"/>
    <w:rsid w:val="00B24032"/>
    <w:rsid w:val="00B24DD2"/>
    <w:rsid w:val="00B308B9"/>
    <w:rsid w:val="00B30A03"/>
    <w:rsid w:val="00B31302"/>
    <w:rsid w:val="00B3165D"/>
    <w:rsid w:val="00B33D3F"/>
    <w:rsid w:val="00B3527C"/>
    <w:rsid w:val="00B4058C"/>
    <w:rsid w:val="00B41439"/>
    <w:rsid w:val="00B41654"/>
    <w:rsid w:val="00B41E7D"/>
    <w:rsid w:val="00B422A6"/>
    <w:rsid w:val="00B43082"/>
    <w:rsid w:val="00B4703D"/>
    <w:rsid w:val="00B4755D"/>
    <w:rsid w:val="00B47A73"/>
    <w:rsid w:val="00B51915"/>
    <w:rsid w:val="00B520EE"/>
    <w:rsid w:val="00B52A6F"/>
    <w:rsid w:val="00B532F4"/>
    <w:rsid w:val="00B54727"/>
    <w:rsid w:val="00B565C5"/>
    <w:rsid w:val="00B61B60"/>
    <w:rsid w:val="00B61D49"/>
    <w:rsid w:val="00B61F4A"/>
    <w:rsid w:val="00B62E46"/>
    <w:rsid w:val="00B64630"/>
    <w:rsid w:val="00B64C68"/>
    <w:rsid w:val="00B66EB7"/>
    <w:rsid w:val="00B66FDB"/>
    <w:rsid w:val="00B67AD9"/>
    <w:rsid w:val="00B71039"/>
    <w:rsid w:val="00B71126"/>
    <w:rsid w:val="00B711C3"/>
    <w:rsid w:val="00B719FC"/>
    <w:rsid w:val="00B736F3"/>
    <w:rsid w:val="00B73A2F"/>
    <w:rsid w:val="00B7560B"/>
    <w:rsid w:val="00B76C17"/>
    <w:rsid w:val="00B770AD"/>
    <w:rsid w:val="00B80507"/>
    <w:rsid w:val="00B809A4"/>
    <w:rsid w:val="00B82786"/>
    <w:rsid w:val="00B83302"/>
    <w:rsid w:val="00B83FD0"/>
    <w:rsid w:val="00B84EC0"/>
    <w:rsid w:val="00B86580"/>
    <w:rsid w:val="00B8709D"/>
    <w:rsid w:val="00B87233"/>
    <w:rsid w:val="00B905E4"/>
    <w:rsid w:val="00B9123A"/>
    <w:rsid w:val="00B91651"/>
    <w:rsid w:val="00B93584"/>
    <w:rsid w:val="00BA1024"/>
    <w:rsid w:val="00BA1679"/>
    <w:rsid w:val="00BA2008"/>
    <w:rsid w:val="00BA21B7"/>
    <w:rsid w:val="00BA41EE"/>
    <w:rsid w:val="00BA4645"/>
    <w:rsid w:val="00BA4D84"/>
    <w:rsid w:val="00BA4E2E"/>
    <w:rsid w:val="00BA4FD8"/>
    <w:rsid w:val="00BA5576"/>
    <w:rsid w:val="00BA6682"/>
    <w:rsid w:val="00BA6771"/>
    <w:rsid w:val="00BA6864"/>
    <w:rsid w:val="00BA6990"/>
    <w:rsid w:val="00BA7575"/>
    <w:rsid w:val="00BA7ACE"/>
    <w:rsid w:val="00BB11B0"/>
    <w:rsid w:val="00BB1234"/>
    <w:rsid w:val="00BB26DF"/>
    <w:rsid w:val="00BB3EED"/>
    <w:rsid w:val="00BB43D7"/>
    <w:rsid w:val="00BB5064"/>
    <w:rsid w:val="00BB7108"/>
    <w:rsid w:val="00BC0D5C"/>
    <w:rsid w:val="00BC2244"/>
    <w:rsid w:val="00BC30E0"/>
    <w:rsid w:val="00BC3689"/>
    <w:rsid w:val="00BC386D"/>
    <w:rsid w:val="00BC3886"/>
    <w:rsid w:val="00BC4CC8"/>
    <w:rsid w:val="00BC5003"/>
    <w:rsid w:val="00BC5EC5"/>
    <w:rsid w:val="00BC7AB1"/>
    <w:rsid w:val="00BC7FB3"/>
    <w:rsid w:val="00BD0CCE"/>
    <w:rsid w:val="00BD37E1"/>
    <w:rsid w:val="00BD3AA3"/>
    <w:rsid w:val="00BD5193"/>
    <w:rsid w:val="00BD563A"/>
    <w:rsid w:val="00BD79B9"/>
    <w:rsid w:val="00BE1519"/>
    <w:rsid w:val="00BE2760"/>
    <w:rsid w:val="00BE32E7"/>
    <w:rsid w:val="00BE3E82"/>
    <w:rsid w:val="00BE694C"/>
    <w:rsid w:val="00BE7142"/>
    <w:rsid w:val="00BE7E6A"/>
    <w:rsid w:val="00BF031B"/>
    <w:rsid w:val="00BF070C"/>
    <w:rsid w:val="00BF20D5"/>
    <w:rsid w:val="00BF2805"/>
    <w:rsid w:val="00BF3130"/>
    <w:rsid w:val="00BF366C"/>
    <w:rsid w:val="00BF3D63"/>
    <w:rsid w:val="00BF477B"/>
    <w:rsid w:val="00BF6486"/>
    <w:rsid w:val="00BF6F97"/>
    <w:rsid w:val="00BF772B"/>
    <w:rsid w:val="00C00721"/>
    <w:rsid w:val="00C00849"/>
    <w:rsid w:val="00C013B9"/>
    <w:rsid w:val="00C013EF"/>
    <w:rsid w:val="00C01B60"/>
    <w:rsid w:val="00C028DB"/>
    <w:rsid w:val="00C04622"/>
    <w:rsid w:val="00C0476F"/>
    <w:rsid w:val="00C05EBC"/>
    <w:rsid w:val="00C0634A"/>
    <w:rsid w:val="00C07AD1"/>
    <w:rsid w:val="00C11E4C"/>
    <w:rsid w:val="00C12906"/>
    <w:rsid w:val="00C12C14"/>
    <w:rsid w:val="00C13610"/>
    <w:rsid w:val="00C1509D"/>
    <w:rsid w:val="00C159F5"/>
    <w:rsid w:val="00C1647F"/>
    <w:rsid w:val="00C16A5C"/>
    <w:rsid w:val="00C16CFB"/>
    <w:rsid w:val="00C16F9B"/>
    <w:rsid w:val="00C174A0"/>
    <w:rsid w:val="00C17ADD"/>
    <w:rsid w:val="00C17ED5"/>
    <w:rsid w:val="00C2019B"/>
    <w:rsid w:val="00C227A1"/>
    <w:rsid w:val="00C2474D"/>
    <w:rsid w:val="00C25CC6"/>
    <w:rsid w:val="00C279E6"/>
    <w:rsid w:val="00C31CF6"/>
    <w:rsid w:val="00C35377"/>
    <w:rsid w:val="00C37615"/>
    <w:rsid w:val="00C41AA0"/>
    <w:rsid w:val="00C420CE"/>
    <w:rsid w:val="00C42E8E"/>
    <w:rsid w:val="00C450A8"/>
    <w:rsid w:val="00C45939"/>
    <w:rsid w:val="00C473DB"/>
    <w:rsid w:val="00C47B47"/>
    <w:rsid w:val="00C47CC9"/>
    <w:rsid w:val="00C5282C"/>
    <w:rsid w:val="00C53AB0"/>
    <w:rsid w:val="00C55B81"/>
    <w:rsid w:val="00C57C45"/>
    <w:rsid w:val="00C603F4"/>
    <w:rsid w:val="00C6044F"/>
    <w:rsid w:val="00C61394"/>
    <w:rsid w:val="00C620F9"/>
    <w:rsid w:val="00C62D8C"/>
    <w:rsid w:val="00C63CA8"/>
    <w:rsid w:val="00C64CB3"/>
    <w:rsid w:val="00C65DE5"/>
    <w:rsid w:val="00C6722C"/>
    <w:rsid w:val="00C673CF"/>
    <w:rsid w:val="00C67847"/>
    <w:rsid w:val="00C730C8"/>
    <w:rsid w:val="00C732E2"/>
    <w:rsid w:val="00C73534"/>
    <w:rsid w:val="00C77E7D"/>
    <w:rsid w:val="00C801ED"/>
    <w:rsid w:val="00C81FC7"/>
    <w:rsid w:val="00C82482"/>
    <w:rsid w:val="00C828F3"/>
    <w:rsid w:val="00C844FA"/>
    <w:rsid w:val="00C8592F"/>
    <w:rsid w:val="00C878C2"/>
    <w:rsid w:val="00C90A57"/>
    <w:rsid w:val="00C92A56"/>
    <w:rsid w:val="00C92BBE"/>
    <w:rsid w:val="00C943A5"/>
    <w:rsid w:val="00C954CD"/>
    <w:rsid w:val="00C97A58"/>
    <w:rsid w:val="00CA02C1"/>
    <w:rsid w:val="00CA1004"/>
    <w:rsid w:val="00CA13D3"/>
    <w:rsid w:val="00CA1B6E"/>
    <w:rsid w:val="00CA31BF"/>
    <w:rsid w:val="00CB08C6"/>
    <w:rsid w:val="00CB0DA0"/>
    <w:rsid w:val="00CB20C9"/>
    <w:rsid w:val="00CB20CC"/>
    <w:rsid w:val="00CB4EAC"/>
    <w:rsid w:val="00CB5A4E"/>
    <w:rsid w:val="00CB7423"/>
    <w:rsid w:val="00CB7651"/>
    <w:rsid w:val="00CC064D"/>
    <w:rsid w:val="00CC2AF0"/>
    <w:rsid w:val="00CC2D14"/>
    <w:rsid w:val="00CC33C4"/>
    <w:rsid w:val="00CC33E1"/>
    <w:rsid w:val="00CC394A"/>
    <w:rsid w:val="00CC4461"/>
    <w:rsid w:val="00CC6BE4"/>
    <w:rsid w:val="00CC730B"/>
    <w:rsid w:val="00CC7A4C"/>
    <w:rsid w:val="00CD18BF"/>
    <w:rsid w:val="00CD35EE"/>
    <w:rsid w:val="00CD452F"/>
    <w:rsid w:val="00CD5053"/>
    <w:rsid w:val="00CD5842"/>
    <w:rsid w:val="00CD5A5C"/>
    <w:rsid w:val="00CD758E"/>
    <w:rsid w:val="00CD7D57"/>
    <w:rsid w:val="00CE0357"/>
    <w:rsid w:val="00CE11DB"/>
    <w:rsid w:val="00CE224C"/>
    <w:rsid w:val="00CE2261"/>
    <w:rsid w:val="00CE278D"/>
    <w:rsid w:val="00CE3321"/>
    <w:rsid w:val="00CE3E2F"/>
    <w:rsid w:val="00CE4295"/>
    <w:rsid w:val="00CE62E9"/>
    <w:rsid w:val="00CE6E77"/>
    <w:rsid w:val="00CE7376"/>
    <w:rsid w:val="00CE73FD"/>
    <w:rsid w:val="00CE7C27"/>
    <w:rsid w:val="00CE7F87"/>
    <w:rsid w:val="00CF00F3"/>
    <w:rsid w:val="00CF048E"/>
    <w:rsid w:val="00CF157C"/>
    <w:rsid w:val="00CF1899"/>
    <w:rsid w:val="00CF19F4"/>
    <w:rsid w:val="00CF1E52"/>
    <w:rsid w:val="00CF24C9"/>
    <w:rsid w:val="00CF281D"/>
    <w:rsid w:val="00CF3206"/>
    <w:rsid w:val="00CF34A1"/>
    <w:rsid w:val="00CF3908"/>
    <w:rsid w:val="00CF4988"/>
    <w:rsid w:val="00CF56B5"/>
    <w:rsid w:val="00CF5E34"/>
    <w:rsid w:val="00CF71BC"/>
    <w:rsid w:val="00CF7424"/>
    <w:rsid w:val="00CF7488"/>
    <w:rsid w:val="00CF7DB0"/>
    <w:rsid w:val="00CF7EAC"/>
    <w:rsid w:val="00D00A4C"/>
    <w:rsid w:val="00D01C96"/>
    <w:rsid w:val="00D028CB"/>
    <w:rsid w:val="00D03722"/>
    <w:rsid w:val="00D03FB6"/>
    <w:rsid w:val="00D04FE5"/>
    <w:rsid w:val="00D06728"/>
    <w:rsid w:val="00D06EEE"/>
    <w:rsid w:val="00D071D0"/>
    <w:rsid w:val="00D115F0"/>
    <w:rsid w:val="00D11834"/>
    <w:rsid w:val="00D11B9B"/>
    <w:rsid w:val="00D123B1"/>
    <w:rsid w:val="00D12724"/>
    <w:rsid w:val="00D13AF5"/>
    <w:rsid w:val="00D148DF"/>
    <w:rsid w:val="00D1610B"/>
    <w:rsid w:val="00D16A26"/>
    <w:rsid w:val="00D1775F"/>
    <w:rsid w:val="00D20985"/>
    <w:rsid w:val="00D20D77"/>
    <w:rsid w:val="00D21549"/>
    <w:rsid w:val="00D220DE"/>
    <w:rsid w:val="00D222E2"/>
    <w:rsid w:val="00D23D74"/>
    <w:rsid w:val="00D25731"/>
    <w:rsid w:val="00D25B9C"/>
    <w:rsid w:val="00D26AB5"/>
    <w:rsid w:val="00D3216A"/>
    <w:rsid w:val="00D33AFF"/>
    <w:rsid w:val="00D33FA6"/>
    <w:rsid w:val="00D34559"/>
    <w:rsid w:val="00D346E6"/>
    <w:rsid w:val="00D34BE8"/>
    <w:rsid w:val="00D3508D"/>
    <w:rsid w:val="00D35807"/>
    <w:rsid w:val="00D358AC"/>
    <w:rsid w:val="00D35A6F"/>
    <w:rsid w:val="00D35E31"/>
    <w:rsid w:val="00D40B0F"/>
    <w:rsid w:val="00D41156"/>
    <w:rsid w:val="00D417B3"/>
    <w:rsid w:val="00D4270F"/>
    <w:rsid w:val="00D42E5B"/>
    <w:rsid w:val="00D4370B"/>
    <w:rsid w:val="00D43D9C"/>
    <w:rsid w:val="00D44269"/>
    <w:rsid w:val="00D4553F"/>
    <w:rsid w:val="00D470AE"/>
    <w:rsid w:val="00D47479"/>
    <w:rsid w:val="00D525B7"/>
    <w:rsid w:val="00D541EC"/>
    <w:rsid w:val="00D54C71"/>
    <w:rsid w:val="00D559B0"/>
    <w:rsid w:val="00D55E96"/>
    <w:rsid w:val="00D5610A"/>
    <w:rsid w:val="00D56F4A"/>
    <w:rsid w:val="00D6099D"/>
    <w:rsid w:val="00D60C2F"/>
    <w:rsid w:val="00D616A2"/>
    <w:rsid w:val="00D65EAB"/>
    <w:rsid w:val="00D675F6"/>
    <w:rsid w:val="00D7169B"/>
    <w:rsid w:val="00D71CE1"/>
    <w:rsid w:val="00D72E57"/>
    <w:rsid w:val="00D72FFC"/>
    <w:rsid w:val="00D75785"/>
    <w:rsid w:val="00D76119"/>
    <w:rsid w:val="00D77F1E"/>
    <w:rsid w:val="00D80161"/>
    <w:rsid w:val="00D80DCC"/>
    <w:rsid w:val="00D83774"/>
    <w:rsid w:val="00D8382F"/>
    <w:rsid w:val="00D841B1"/>
    <w:rsid w:val="00D84FDE"/>
    <w:rsid w:val="00D8585A"/>
    <w:rsid w:val="00D871C7"/>
    <w:rsid w:val="00D90485"/>
    <w:rsid w:val="00D90FF1"/>
    <w:rsid w:val="00D91724"/>
    <w:rsid w:val="00D91D6D"/>
    <w:rsid w:val="00D94416"/>
    <w:rsid w:val="00D9564A"/>
    <w:rsid w:val="00D95746"/>
    <w:rsid w:val="00D95F5A"/>
    <w:rsid w:val="00D97973"/>
    <w:rsid w:val="00DA00D0"/>
    <w:rsid w:val="00DA1320"/>
    <w:rsid w:val="00DA31C9"/>
    <w:rsid w:val="00DA6595"/>
    <w:rsid w:val="00DB03F6"/>
    <w:rsid w:val="00DB0DB3"/>
    <w:rsid w:val="00DB100B"/>
    <w:rsid w:val="00DB3C18"/>
    <w:rsid w:val="00DB3F94"/>
    <w:rsid w:val="00DB4D81"/>
    <w:rsid w:val="00DB54B0"/>
    <w:rsid w:val="00DB72BB"/>
    <w:rsid w:val="00DC00B4"/>
    <w:rsid w:val="00DC0F31"/>
    <w:rsid w:val="00DC2AD2"/>
    <w:rsid w:val="00DC4408"/>
    <w:rsid w:val="00DC4CA2"/>
    <w:rsid w:val="00DC6FD3"/>
    <w:rsid w:val="00DC710C"/>
    <w:rsid w:val="00DC737C"/>
    <w:rsid w:val="00DC7EFB"/>
    <w:rsid w:val="00DD022F"/>
    <w:rsid w:val="00DD1D8B"/>
    <w:rsid w:val="00DD3B53"/>
    <w:rsid w:val="00DD3CDC"/>
    <w:rsid w:val="00DD3FC8"/>
    <w:rsid w:val="00DD7380"/>
    <w:rsid w:val="00DE01E4"/>
    <w:rsid w:val="00DE0360"/>
    <w:rsid w:val="00DE2996"/>
    <w:rsid w:val="00DE2C20"/>
    <w:rsid w:val="00DE3334"/>
    <w:rsid w:val="00DE392B"/>
    <w:rsid w:val="00DE4DFF"/>
    <w:rsid w:val="00DE4EA5"/>
    <w:rsid w:val="00DE4F08"/>
    <w:rsid w:val="00DE6735"/>
    <w:rsid w:val="00DF0A48"/>
    <w:rsid w:val="00DF1488"/>
    <w:rsid w:val="00DF192B"/>
    <w:rsid w:val="00DF41F2"/>
    <w:rsid w:val="00DF6C93"/>
    <w:rsid w:val="00E0270C"/>
    <w:rsid w:val="00E038C2"/>
    <w:rsid w:val="00E04943"/>
    <w:rsid w:val="00E050DC"/>
    <w:rsid w:val="00E1036A"/>
    <w:rsid w:val="00E11D68"/>
    <w:rsid w:val="00E15EA8"/>
    <w:rsid w:val="00E1627E"/>
    <w:rsid w:val="00E16CD3"/>
    <w:rsid w:val="00E16F97"/>
    <w:rsid w:val="00E178C5"/>
    <w:rsid w:val="00E179EC"/>
    <w:rsid w:val="00E201A1"/>
    <w:rsid w:val="00E20D5A"/>
    <w:rsid w:val="00E225CF"/>
    <w:rsid w:val="00E231E2"/>
    <w:rsid w:val="00E23451"/>
    <w:rsid w:val="00E23ECF"/>
    <w:rsid w:val="00E24379"/>
    <w:rsid w:val="00E24661"/>
    <w:rsid w:val="00E25FE8"/>
    <w:rsid w:val="00E26287"/>
    <w:rsid w:val="00E2754A"/>
    <w:rsid w:val="00E2766F"/>
    <w:rsid w:val="00E27EF7"/>
    <w:rsid w:val="00E31104"/>
    <w:rsid w:val="00E3189C"/>
    <w:rsid w:val="00E3372C"/>
    <w:rsid w:val="00E33AE7"/>
    <w:rsid w:val="00E3472A"/>
    <w:rsid w:val="00E35601"/>
    <w:rsid w:val="00E35FE0"/>
    <w:rsid w:val="00E40F42"/>
    <w:rsid w:val="00E41213"/>
    <w:rsid w:val="00E42B5F"/>
    <w:rsid w:val="00E431C1"/>
    <w:rsid w:val="00E4394B"/>
    <w:rsid w:val="00E44A1A"/>
    <w:rsid w:val="00E4601E"/>
    <w:rsid w:val="00E50056"/>
    <w:rsid w:val="00E5234A"/>
    <w:rsid w:val="00E5333A"/>
    <w:rsid w:val="00E53FA7"/>
    <w:rsid w:val="00E548C9"/>
    <w:rsid w:val="00E55573"/>
    <w:rsid w:val="00E55872"/>
    <w:rsid w:val="00E55E8A"/>
    <w:rsid w:val="00E576DE"/>
    <w:rsid w:val="00E61F55"/>
    <w:rsid w:val="00E629CF"/>
    <w:rsid w:val="00E64234"/>
    <w:rsid w:val="00E64A97"/>
    <w:rsid w:val="00E660B6"/>
    <w:rsid w:val="00E6687D"/>
    <w:rsid w:val="00E71949"/>
    <w:rsid w:val="00E71C1D"/>
    <w:rsid w:val="00E71CFB"/>
    <w:rsid w:val="00E7286B"/>
    <w:rsid w:val="00E72A81"/>
    <w:rsid w:val="00E73193"/>
    <w:rsid w:val="00E73593"/>
    <w:rsid w:val="00E750A5"/>
    <w:rsid w:val="00E757A1"/>
    <w:rsid w:val="00E757AF"/>
    <w:rsid w:val="00E75C02"/>
    <w:rsid w:val="00E76218"/>
    <w:rsid w:val="00E7764B"/>
    <w:rsid w:val="00E80C7E"/>
    <w:rsid w:val="00E8285B"/>
    <w:rsid w:val="00E82967"/>
    <w:rsid w:val="00E8387B"/>
    <w:rsid w:val="00E8391C"/>
    <w:rsid w:val="00E848AB"/>
    <w:rsid w:val="00E87B0A"/>
    <w:rsid w:val="00E91A46"/>
    <w:rsid w:val="00E92FEE"/>
    <w:rsid w:val="00E94E5E"/>
    <w:rsid w:val="00E95F76"/>
    <w:rsid w:val="00E965B8"/>
    <w:rsid w:val="00E96D76"/>
    <w:rsid w:val="00E9719F"/>
    <w:rsid w:val="00E97639"/>
    <w:rsid w:val="00E97D13"/>
    <w:rsid w:val="00EA0498"/>
    <w:rsid w:val="00EA1DCE"/>
    <w:rsid w:val="00EA32C1"/>
    <w:rsid w:val="00EA3405"/>
    <w:rsid w:val="00EA362A"/>
    <w:rsid w:val="00EA4DB5"/>
    <w:rsid w:val="00EA5368"/>
    <w:rsid w:val="00EA5383"/>
    <w:rsid w:val="00EA656A"/>
    <w:rsid w:val="00EA6636"/>
    <w:rsid w:val="00EB0365"/>
    <w:rsid w:val="00EB16C2"/>
    <w:rsid w:val="00EB1CFC"/>
    <w:rsid w:val="00EB1ED5"/>
    <w:rsid w:val="00EB1F87"/>
    <w:rsid w:val="00EB2741"/>
    <w:rsid w:val="00EB2D13"/>
    <w:rsid w:val="00EB4861"/>
    <w:rsid w:val="00EB4968"/>
    <w:rsid w:val="00EB503F"/>
    <w:rsid w:val="00EB5C20"/>
    <w:rsid w:val="00EC0820"/>
    <w:rsid w:val="00EC1422"/>
    <w:rsid w:val="00EC1DCF"/>
    <w:rsid w:val="00EC38E1"/>
    <w:rsid w:val="00EC4CD7"/>
    <w:rsid w:val="00EC4F63"/>
    <w:rsid w:val="00EC5356"/>
    <w:rsid w:val="00ED071A"/>
    <w:rsid w:val="00ED0E71"/>
    <w:rsid w:val="00ED26C6"/>
    <w:rsid w:val="00ED49C0"/>
    <w:rsid w:val="00ED4D81"/>
    <w:rsid w:val="00EE0094"/>
    <w:rsid w:val="00EE08DF"/>
    <w:rsid w:val="00EE0A29"/>
    <w:rsid w:val="00EE117A"/>
    <w:rsid w:val="00EE151B"/>
    <w:rsid w:val="00EE174A"/>
    <w:rsid w:val="00EE17AB"/>
    <w:rsid w:val="00EE2879"/>
    <w:rsid w:val="00EE3222"/>
    <w:rsid w:val="00EE3EB9"/>
    <w:rsid w:val="00EE415D"/>
    <w:rsid w:val="00EE4F76"/>
    <w:rsid w:val="00EE5B10"/>
    <w:rsid w:val="00EE6548"/>
    <w:rsid w:val="00EE7B85"/>
    <w:rsid w:val="00EE7D2D"/>
    <w:rsid w:val="00EE7D6D"/>
    <w:rsid w:val="00EE7DC0"/>
    <w:rsid w:val="00EE7F42"/>
    <w:rsid w:val="00EF000E"/>
    <w:rsid w:val="00EF02E9"/>
    <w:rsid w:val="00EF0AB6"/>
    <w:rsid w:val="00EF22A1"/>
    <w:rsid w:val="00EF3708"/>
    <w:rsid w:val="00EF3C69"/>
    <w:rsid w:val="00EF4DF9"/>
    <w:rsid w:val="00EF5EC5"/>
    <w:rsid w:val="00EF67FA"/>
    <w:rsid w:val="00EF7D35"/>
    <w:rsid w:val="00F00519"/>
    <w:rsid w:val="00F021C7"/>
    <w:rsid w:val="00F03302"/>
    <w:rsid w:val="00F04BB1"/>
    <w:rsid w:val="00F050CC"/>
    <w:rsid w:val="00F05783"/>
    <w:rsid w:val="00F058C1"/>
    <w:rsid w:val="00F102B2"/>
    <w:rsid w:val="00F11151"/>
    <w:rsid w:val="00F11A07"/>
    <w:rsid w:val="00F11C5B"/>
    <w:rsid w:val="00F1386B"/>
    <w:rsid w:val="00F145F8"/>
    <w:rsid w:val="00F14659"/>
    <w:rsid w:val="00F157C5"/>
    <w:rsid w:val="00F168F3"/>
    <w:rsid w:val="00F169A6"/>
    <w:rsid w:val="00F17985"/>
    <w:rsid w:val="00F17B31"/>
    <w:rsid w:val="00F20009"/>
    <w:rsid w:val="00F20118"/>
    <w:rsid w:val="00F20561"/>
    <w:rsid w:val="00F21311"/>
    <w:rsid w:val="00F219D0"/>
    <w:rsid w:val="00F2201D"/>
    <w:rsid w:val="00F22338"/>
    <w:rsid w:val="00F2285C"/>
    <w:rsid w:val="00F22A7A"/>
    <w:rsid w:val="00F23259"/>
    <w:rsid w:val="00F25CFF"/>
    <w:rsid w:val="00F26725"/>
    <w:rsid w:val="00F278EB"/>
    <w:rsid w:val="00F31398"/>
    <w:rsid w:val="00F320D1"/>
    <w:rsid w:val="00F35826"/>
    <w:rsid w:val="00F36602"/>
    <w:rsid w:val="00F3712B"/>
    <w:rsid w:val="00F379CC"/>
    <w:rsid w:val="00F37E61"/>
    <w:rsid w:val="00F37F71"/>
    <w:rsid w:val="00F40199"/>
    <w:rsid w:val="00F41A77"/>
    <w:rsid w:val="00F4373B"/>
    <w:rsid w:val="00F4386E"/>
    <w:rsid w:val="00F43E5B"/>
    <w:rsid w:val="00F454B8"/>
    <w:rsid w:val="00F46D6A"/>
    <w:rsid w:val="00F504BA"/>
    <w:rsid w:val="00F517D7"/>
    <w:rsid w:val="00F51C72"/>
    <w:rsid w:val="00F524A4"/>
    <w:rsid w:val="00F54204"/>
    <w:rsid w:val="00F564CD"/>
    <w:rsid w:val="00F5704E"/>
    <w:rsid w:val="00F579BA"/>
    <w:rsid w:val="00F627D3"/>
    <w:rsid w:val="00F6314A"/>
    <w:rsid w:val="00F63383"/>
    <w:rsid w:val="00F63E83"/>
    <w:rsid w:val="00F63FBE"/>
    <w:rsid w:val="00F644EB"/>
    <w:rsid w:val="00F651D3"/>
    <w:rsid w:val="00F65AA9"/>
    <w:rsid w:val="00F65FE7"/>
    <w:rsid w:val="00F660A7"/>
    <w:rsid w:val="00F664E4"/>
    <w:rsid w:val="00F67DDF"/>
    <w:rsid w:val="00F70584"/>
    <w:rsid w:val="00F70915"/>
    <w:rsid w:val="00F70E86"/>
    <w:rsid w:val="00F733FC"/>
    <w:rsid w:val="00F747E6"/>
    <w:rsid w:val="00F7573A"/>
    <w:rsid w:val="00F75A18"/>
    <w:rsid w:val="00F771EC"/>
    <w:rsid w:val="00F776BC"/>
    <w:rsid w:val="00F812D9"/>
    <w:rsid w:val="00F81BE0"/>
    <w:rsid w:val="00F83479"/>
    <w:rsid w:val="00F838B2"/>
    <w:rsid w:val="00F8461B"/>
    <w:rsid w:val="00F84722"/>
    <w:rsid w:val="00F84C62"/>
    <w:rsid w:val="00F85619"/>
    <w:rsid w:val="00F866E4"/>
    <w:rsid w:val="00F923D1"/>
    <w:rsid w:val="00F93284"/>
    <w:rsid w:val="00F936AD"/>
    <w:rsid w:val="00F9393C"/>
    <w:rsid w:val="00F942FA"/>
    <w:rsid w:val="00F95CE1"/>
    <w:rsid w:val="00F975D3"/>
    <w:rsid w:val="00FA0494"/>
    <w:rsid w:val="00FA1CA5"/>
    <w:rsid w:val="00FA2273"/>
    <w:rsid w:val="00FA2B4E"/>
    <w:rsid w:val="00FA2B78"/>
    <w:rsid w:val="00FA2CB9"/>
    <w:rsid w:val="00FA3FFD"/>
    <w:rsid w:val="00FA4F5D"/>
    <w:rsid w:val="00FA62FA"/>
    <w:rsid w:val="00FA6BA9"/>
    <w:rsid w:val="00FA709D"/>
    <w:rsid w:val="00FB2047"/>
    <w:rsid w:val="00FB2B34"/>
    <w:rsid w:val="00FB39BA"/>
    <w:rsid w:val="00FB425D"/>
    <w:rsid w:val="00FB5092"/>
    <w:rsid w:val="00FB54B5"/>
    <w:rsid w:val="00FB7A3B"/>
    <w:rsid w:val="00FB7D4B"/>
    <w:rsid w:val="00FC090C"/>
    <w:rsid w:val="00FC0F83"/>
    <w:rsid w:val="00FC104E"/>
    <w:rsid w:val="00FC230E"/>
    <w:rsid w:val="00FC26D3"/>
    <w:rsid w:val="00FC2AFF"/>
    <w:rsid w:val="00FC2D02"/>
    <w:rsid w:val="00FC2F80"/>
    <w:rsid w:val="00FC364F"/>
    <w:rsid w:val="00FC3BD3"/>
    <w:rsid w:val="00FC45BD"/>
    <w:rsid w:val="00FC521F"/>
    <w:rsid w:val="00FD17BE"/>
    <w:rsid w:val="00FD180B"/>
    <w:rsid w:val="00FD2366"/>
    <w:rsid w:val="00FD2BEF"/>
    <w:rsid w:val="00FD31B3"/>
    <w:rsid w:val="00FD3305"/>
    <w:rsid w:val="00FD3F10"/>
    <w:rsid w:val="00FD688C"/>
    <w:rsid w:val="00FE0303"/>
    <w:rsid w:val="00FE0A87"/>
    <w:rsid w:val="00FE14E9"/>
    <w:rsid w:val="00FE1975"/>
    <w:rsid w:val="00FE3F71"/>
    <w:rsid w:val="00FE434C"/>
    <w:rsid w:val="00FE4414"/>
    <w:rsid w:val="00FE4E91"/>
    <w:rsid w:val="00FE5016"/>
    <w:rsid w:val="00FE5F1C"/>
    <w:rsid w:val="00FE6ACD"/>
    <w:rsid w:val="00FE6BBD"/>
    <w:rsid w:val="00FF0975"/>
    <w:rsid w:val="00FF0E4B"/>
    <w:rsid w:val="00FF0F1D"/>
    <w:rsid w:val="00FF1398"/>
    <w:rsid w:val="00FF1ECC"/>
    <w:rsid w:val="00FF21CE"/>
    <w:rsid w:val="00FF57F8"/>
    <w:rsid w:val="00FF5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F168F3"/>
    <w:pPr>
      <w:jc w:val="both"/>
    </w:pPr>
    <w:rPr>
      <w:rFonts w:ascii="Calibri" w:hAnsi="Calibri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A73360"/>
    <w:pPr>
      <w:pageBreakBefore/>
      <w:pBdr>
        <w:bottom w:val="single" w:sz="6" w:space="1" w:color="0070C0"/>
      </w:pBdr>
      <w:tabs>
        <w:tab w:val="left" w:pos="547"/>
      </w:tabs>
      <w:spacing w:after="120"/>
      <w:outlineLvl w:val="0"/>
    </w:pPr>
    <w:rPr>
      <w:rFonts w:cs="Calibri"/>
      <w:b/>
      <w:color w:val="333333"/>
      <w:sz w:val="36"/>
    </w:rPr>
  </w:style>
  <w:style w:type="paragraph" w:styleId="Heading2">
    <w:name w:val="heading 2"/>
    <w:basedOn w:val="Heading1"/>
    <w:next w:val="Normal"/>
    <w:link w:val="Heading2Char"/>
    <w:autoRedefine/>
    <w:uiPriority w:val="99"/>
    <w:qFormat/>
    <w:rsid w:val="00AE74F6"/>
    <w:pPr>
      <w:keepNext/>
      <w:pageBreakBefore w:val="0"/>
      <w:numPr>
        <w:ilvl w:val="1"/>
        <w:numId w:val="1"/>
      </w:numPr>
      <w:pBdr>
        <w:bottom w:val="none" w:sz="0" w:space="0" w:color="auto"/>
      </w:pBdr>
      <w:tabs>
        <w:tab w:val="clear" w:pos="360"/>
      </w:tabs>
      <w:spacing w:before="120"/>
      <w:ind w:left="0" w:firstLine="0"/>
      <w:outlineLvl w:val="1"/>
    </w:pPr>
    <w:rPr>
      <w:sz w:val="28"/>
    </w:rPr>
  </w:style>
  <w:style w:type="paragraph" w:styleId="Heading3">
    <w:name w:val="heading 3"/>
    <w:basedOn w:val="Heading2"/>
    <w:next w:val="FirstLineIndent"/>
    <w:link w:val="Heading3Char"/>
    <w:autoRedefine/>
    <w:uiPriority w:val="99"/>
    <w:qFormat/>
    <w:rsid w:val="00C65DE5"/>
    <w:pPr>
      <w:numPr>
        <w:ilvl w:val="2"/>
      </w:numPr>
      <w:tabs>
        <w:tab w:val="clear" w:pos="360"/>
      </w:tabs>
      <w:spacing w:before="0"/>
      <w:ind w:left="0" w:firstLine="0"/>
      <w:outlineLvl w:val="2"/>
    </w:pPr>
    <w:rPr>
      <w:sz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71CFB"/>
    <w:pPr>
      <w:keepNext/>
      <w:numPr>
        <w:ilvl w:val="3"/>
        <w:numId w:val="1"/>
      </w:numPr>
      <w:tabs>
        <w:tab w:val="clear" w:pos="360"/>
      </w:tabs>
      <w:spacing w:after="240"/>
      <w:ind w:left="0" w:firstLine="0"/>
      <w:outlineLvl w:val="3"/>
    </w:pPr>
    <w:rPr>
      <w:rFonts w:cs="Calibri"/>
      <w:b/>
    </w:rPr>
  </w:style>
  <w:style w:type="paragraph" w:styleId="Heading5">
    <w:name w:val="heading 5"/>
    <w:basedOn w:val="Normal"/>
    <w:link w:val="Heading5Char"/>
    <w:autoRedefine/>
    <w:uiPriority w:val="99"/>
    <w:qFormat/>
    <w:rsid w:val="008E2A3B"/>
    <w:pPr>
      <w:outlineLvl w:val="4"/>
    </w:pPr>
    <w:rPr>
      <w:rFonts w:cs="Calibri"/>
      <w:b/>
      <w:sz w:val="18"/>
      <w:szCs w:val="18"/>
      <w:u w:val="single"/>
    </w:rPr>
  </w:style>
  <w:style w:type="paragraph" w:styleId="Heading6">
    <w:name w:val="heading 6"/>
    <w:basedOn w:val="Normal"/>
    <w:link w:val="Heading6Char"/>
    <w:uiPriority w:val="99"/>
    <w:qFormat/>
    <w:rsid w:val="00BA1024"/>
    <w:pPr>
      <w:numPr>
        <w:ilvl w:val="5"/>
        <w:numId w:val="1"/>
      </w:numPr>
      <w:tabs>
        <w:tab w:val="clear" w:pos="360"/>
      </w:tabs>
      <w:ind w:left="0" w:firstLine="0"/>
      <w:outlineLvl w:val="5"/>
    </w:pPr>
  </w:style>
  <w:style w:type="paragraph" w:styleId="Heading7">
    <w:name w:val="heading 7"/>
    <w:basedOn w:val="Normal"/>
    <w:link w:val="Heading7Char"/>
    <w:uiPriority w:val="99"/>
    <w:qFormat/>
    <w:rsid w:val="00BA1024"/>
    <w:pPr>
      <w:numPr>
        <w:ilvl w:val="6"/>
        <w:numId w:val="1"/>
      </w:numPr>
      <w:tabs>
        <w:tab w:val="clear" w:pos="360"/>
      </w:tabs>
      <w:ind w:left="0" w:firstLine="0"/>
      <w:outlineLvl w:val="6"/>
    </w:pPr>
  </w:style>
  <w:style w:type="paragraph" w:styleId="Heading8">
    <w:name w:val="heading 8"/>
    <w:basedOn w:val="Normal"/>
    <w:link w:val="Heading8Char"/>
    <w:uiPriority w:val="99"/>
    <w:qFormat/>
    <w:rsid w:val="00BA1024"/>
    <w:pPr>
      <w:numPr>
        <w:ilvl w:val="7"/>
        <w:numId w:val="1"/>
      </w:numPr>
      <w:tabs>
        <w:tab w:val="clear" w:pos="360"/>
      </w:tabs>
      <w:ind w:left="0" w:firstLine="0"/>
      <w:outlineLvl w:val="7"/>
    </w:pPr>
  </w:style>
  <w:style w:type="paragraph" w:styleId="Heading9">
    <w:name w:val="heading 9"/>
    <w:basedOn w:val="Normal"/>
    <w:link w:val="Heading9Char"/>
    <w:uiPriority w:val="99"/>
    <w:qFormat/>
    <w:rsid w:val="00BA1024"/>
    <w:pPr>
      <w:numPr>
        <w:ilvl w:val="8"/>
        <w:numId w:val="1"/>
      </w:numPr>
      <w:tabs>
        <w:tab w:val="clear" w:pos="360"/>
      </w:tabs>
      <w:ind w:left="0" w:firstLine="0"/>
      <w:outlineLvl w:val="8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73360"/>
    <w:rPr>
      <w:rFonts w:ascii="Calibri" w:hAnsi="Calibri" w:cs="Calibri"/>
      <w:b/>
      <w:color w:val="333333"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libri" w:hAnsi="Calibri" w:cs="Calibri"/>
      <w:b/>
      <w:color w:val="333333"/>
      <w:sz w:val="28"/>
      <w:lang w:val="en-GB" w:eastAsia="en-US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65DE5"/>
    <w:rPr>
      <w:rFonts w:ascii="Calibri" w:hAnsi="Calibri" w:cs="Calibri"/>
      <w:b/>
      <w:color w:val="333333"/>
      <w:lang w:val="en-GB" w:eastAsia="en-US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71CFB"/>
    <w:rPr>
      <w:rFonts w:ascii="Calibri" w:hAnsi="Calibri" w:cs="Calibri"/>
      <w:b/>
      <w:lang w:val="en-GB" w:eastAsia="en-US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lang w:val="en-GB" w:eastAsia="en-US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lang w:val="en-GB" w:eastAsia="en-US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lang w:val="en-GB" w:eastAsia="en-US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libri" w:hAnsi="Calibri" w:cs="Times New Roman"/>
      <w:lang w:val="en-GB" w:eastAsia="en-US" w:bidi="ar-SA"/>
    </w:rPr>
  </w:style>
  <w:style w:type="paragraph" w:customStyle="1" w:styleId="FirstLineIndent">
    <w:name w:val="FirstLineIndent"/>
    <w:basedOn w:val="Heading3"/>
    <w:uiPriority w:val="99"/>
    <w:rsid w:val="00BA1024"/>
    <w:pPr>
      <w:numPr>
        <w:ilvl w:val="0"/>
        <w:numId w:val="0"/>
      </w:numPr>
      <w:spacing w:after="0"/>
      <w:outlineLvl w:val="9"/>
    </w:pPr>
    <w:rPr>
      <w:b w:val="0"/>
    </w:rPr>
  </w:style>
  <w:style w:type="character" w:styleId="CommentReference">
    <w:name w:val="annotation reference"/>
    <w:basedOn w:val="DefaultParagraphFont"/>
    <w:uiPriority w:val="99"/>
    <w:semiHidden/>
    <w:rsid w:val="00BA102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BA1024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Calibri" w:hAnsi="Calibri" w:cs="Times New Roman"/>
      <w:sz w:val="20"/>
      <w:szCs w:val="20"/>
      <w:lang w:val="en-GB"/>
    </w:rPr>
  </w:style>
  <w:style w:type="paragraph" w:styleId="TOC4">
    <w:name w:val="toc 4"/>
    <w:basedOn w:val="TOC1"/>
    <w:autoRedefine/>
    <w:uiPriority w:val="99"/>
    <w:rsid w:val="00A71775"/>
    <w:pPr>
      <w:tabs>
        <w:tab w:val="left" w:pos="2300"/>
        <w:tab w:val="right" w:pos="9360"/>
      </w:tabs>
      <w:ind w:left="1600"/>
    </w:pPr>
    <w:rPr>
      <w:b w:val="0"/>
      <w:smallCaps w:val="0"/>
      <w:sz w:val="18"/>
      <w:szCs w:val="18"/>
    </w:rPr>
  </w:style>
  <w:style w:type="paragraph" w:styleId="TOC1">
    <w:name w:val="toc 1"/>
    <w:basedOn w:val="Normal"/>
    <w:autoRedefine/>
    <w:uiPriority w:val="99"/>
    <w:rsid w:val="00B86580"/>
    <w:pPr>
      <w:tabs>
        <w:tab w:val="left" w:pos="400"/>
        <w:tab w:val="right" w:leader="underscore" w:pos="9360"/>
      </w:tabs>
      <w:spacing w:line="360" w:lineRule="auto"/>
    </w:pPr>
    <w:rPr>
      <w:b/>
      <w:smallCaps/>
      <w:noProof/>
      <w:color w:val="333333"/>
      <w:sz w:val="24"/>
      <w:szCs w:val="24"/>
    </w:rPr>
  </w:style>
  <w:style w:type="paragraph" w:styleId="TOC3">
    <w:name w:val="toc 3"/>
    <w:basedOn w:val="TOC1"/>
    <w:autoRedefine/>
    <w:uiPriority w:val="99"/>
    <w:rsid w:val="00B86580"/>
    <w:pPr>
      <w:tabs>
        <w:tab w:val="left" w:pos="1600"/>
      </w:tabs>
      <w:ind w:left="1000"/>
    </w:pPr>
    <w:rPr>
      <w:b w:val="0"/>
      <w:sz w:val="20"/>
      <w:szCs w:val="20"/>
    </w:rPr>
  </w:style>
  <w:style w:type="paragraph" w:styleId="TOC2">
    <w:name w:val="toc 2"/>
    <w:basedOn w:val="TOC1"/>
    <w:autoRedefine/>
    <w:uiPriority w:val="99"/>
    <w:rsid w:val="00B86580"/>
    <w:pPr>
      <w:tabs>
        <w:tab w:val="left" w:pos="1000"/>
        <w:tab w:val="right" w:leader="dot" w:pos="9360"/>
      </w:tabs>
      <w:ind w:left="400"/>
    </w:pPr>
    <w:rPr>
      <w:b w:val="0"/>
      <w:sz w:val="22"/>
      <w:szCs w:val="22"/>
      <w:lang w:eastAsia="en-GB"/>
    </w:rPr>
  </w:style>
  <w:style w:type="paragraph" w:styleId="Footer">
    <w:name w:val="footer"/>
    <w:basedOn w:val="Normal"/>
    <w:link w:val="FooterChar"/>
    <w:uiPriority w:val="99"/>
    <w:rsid w:val="000F653E"/>
    <w:pPr>
      <w:pBdr>
        <w:bottom w:val="single" w:sz="6" w:space="0" w:color="auto"/>
      </w:pBdr>
      <w:spacing w:before="480" w:line="240" w:lineRule="exact"/>
      <w:jc w:val="center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alibri" w:hAnsi="Calibri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BA1024"/>
    <w:pPr>
      <w:tabs>
        <w:tab w:val="center" w:pos="4819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Calibri" w:hAnsi="Calibri" w:cs="Times New Roman"/>
      <w:sz w:val="20"/>
      <w:szCs w:val="20"/>
      <w:lang w:val="en-GB"/>
    </w:rPr>
  </w:style>
  <w:style w:type="paragraph" w:styleId="NormalIndent">
    <w:name w:val="Normal Indent"/>
    <w:basedOn w:val="Normal"/>
    <w:uiPriority w:val="99"/>
    <w:rsid w:val="00BA1024"/>
    <w:pPr>
      <w:ind w:left="720"/>
    </w:pPr>
  </w:style>
  <w:style w:type="paragraph" w:customStyle="1" w:styleId="sub-heads">
    <w:name w:val="sub-heads"/>
    <w:basedOn w:val="Normal"/>
    <w:uiPriority w:val="99"/>
    <w:rsid w:val="00BA1024"/>
    <w:pPr>
      <w:pBdr>
        <w:bottom w:val="single" w:sz="6" w:space="1" w:color="auto"/>
      </w:pBdr>
      <w:spacing w:after="72"/>
    </w:pPr>
    <w:rPr>
      <w:b/>
      <w:sz w:val="24"/>
    </w:rPr>
  </w:style>
  <w:style w:type="paragraph" w:customStyle="1" w:styleId="LineIndent1">
    <w:name w:val="LineIndent_1"/>
    <w:basedOn w:val="Heading2"/>
    <w:uiPriority w:val="99"/>
    <w:rsid w:val="00BA1024"/>
    <w:pPr>
      <w:keepNext w:val="0"/>
      <w:numPr>
        <w:ilvl w:val="0"/>
        <w:numId w:val="0"/>
      </w:numPr>
      <w:tabs>
        <w:tab w:val="clear" w:pos="547"/>
      </w:tabs>
      <w:spacing w:before="0"/>
      <w:ind w:left="720"/>
      <w:outlineLvl w:val="9"/>
    </w:pPr>
    <w:rPr>
      <w:b w:val="0"/>
      <w:sz w:val="20"/>
    </w:rPr>
  </w:style>
  <w:style w:type="paragraph" w:customStyle="1" w:styleId="logo">
    <w:name w:val="logo"/>
    <w:basedOn w:val="Normal"/>
    <w:uiPriority w:val="99"/>
    <w:rsid w:val="00BA1024"/>
    <w:pPr>
      <w:spacing w:before="840"/>
      <w:ind w:right="-216"/>
      <w:jc w:val="right"/>
    </w:pPr>
    <w:rPr>
      <w:sz w:val="16"/>
    </w:rPr>
  </w:style>
  <w:style w:type="paragraph" w:customStyle="1" w:styleId="6pmMainTitle">
    <w:name w:val="6pmMainTitle"/>
    <w:basedOn w:val="Normal"/>
    <w:uiPriority w:val="99"/>
    <w:rsid w:val="00BA1024"/>
    <w:pPr>
      <w:pBdr>
        <w:bottom w:val="single" w:sz="6" w:space="3" w:color="19017B"/>
      </w:pBdr>
      <w:spacing w:before="4000"/>
      <w:jc w:val="right"/>
    </w:pPr>
    <w:rPr>
      <w:sz w:val="36"/>
    </w:rPr>
  </w:style>
  <w:style w:type="paragraph" w:customStyle="1" w:styleId="6pmMinorTitle">
    <w:name w:val="6pmMinorTitle"/>
    <w:basedOn w:val="Normal"/>
    <w:uiPriority w:val="99"/>
    <w:rsid w:val="00BA1024"/>
    <w:pPr>
      <w:spacing w:before="60" w:after="6840"/>
      <w:jc w:val="right"/>
    </w:pPr>
    <w:rPr>
      <w:b/>
      <w:sz w:val="28"/>
    </w:rPr>
  </w:style>
  <w:style w:type="paragraph" w:customStyle="1" w:styleId="Heading10">
    <w:name w:val="Heading_1"/>
    <w:basedOn w:val="Heading1"/>
    <w:next w:val="Normal"/>
    <w:uiPriority w:val="99"/>
    <w:rsid w:val="00175313"/>
    <w:pPr>
      <w:spacing w:before="240" w:after="0"/>
      <w:outlineLvl w:val="9"/>
    </w:pPr>
    <w:rPr>
      <w:b w:val="0"/>
    </w:rPr>
  </w:style>
  <w:style w:type="paragraph" w:customStyle="1" w:styleId="Heading20">
    <w:name w:val="Heading_2"/>
    <w:basedOn w:val="Heading1"/>
    <w:next w:val="LineIndent1"/>
    <w:uiPriority w:val="99"/>
    <w:rsid w:val="008F0C2D"/>
    <w:pPr>
      <w:pageBreakBefore w:val="0"/>
      <w:pBdr>
        <w:bottom w:val="none" w:sz="0" w:space="0" w:color="auto"/>
      </w:pBdr>
      <w:tabs>
        <w:tab w:val="clear" w:pos="547"/>
        <w:tab w:val="left" w:pos="720"/>
      </w:tabs>
      <w:spacing w:before="300" w:after="240"/>
      <w:outlineLvl w:val="9"/>
    </w:pPr>
    <w:rPr>
      <w:sz w:val="28"/>
      <w:szCs w:val="28"/>
    </w:rPr>
  </w:style>
  <w:style w:type="paragraph" w:customStyle="1" w:styleId="ThirdHeading">
    <w:name w:val="ThirdHeading"/>
    <w:basedOn w:val="Normal"/>
    <w:uiPriority w:val="99"/>
    <w:rsid w:val="00175313"/>
    <w:pPr>
      <w:ind w:left="1008"/>
    </w:pPr>
  </w:style>
  <w:style w:type="paragraph" w:styleId="List">
    <w:name w:val="List"/>
    <w:basedOn w:val="Normal"/>
    <w:uiPriority w:val="99"/>
    <w:rsid w:val="00BA1024"/>
    <w:pPr>
      <w:ind w:left="2160"/>
    </w:pPr>
  </w:style>
  <w:style w:type="paragraph" w:customStyle="1" w:styleId="Section1">
    <w:name w:val="Section 1"/>
    <w:basedOn w:val="Heading1"/>
    <w:uiPriority w:val="99"/>
    <w:rsid w:val="00BA1024"/>
    <w:pPr>
      <w:outlineLvl w:val="9"/>
    </w:pPr>
  </w:style>
  <w:style w:type="paragraph" w:customStyle="1" w:styleId="Heading01">
    <w:name w:val="Heading 01"/>
    <w:basedOn w:val="Heading1"/>
    <w:uiPriority w:val="99"/>
    <w:rsid w:val="00B711C3"/>
    <w:pPr>
      <w:pBdr>
        <w:bottom w:val="single" w:sz="6" w:space="1" w:color="19017B"/>
      </w:pBdr>
      <w:outlineLvl w:val="9"/>
    </w:pPr>
    <w:rPr>
      <w:rFonts w:ascii="Arial" w:hAnsi="Arial"/>
    </w:rPr>
  </w:style>
  <w:style w:type="paragraph" w:styleId="TOC5">
    <w:name w:val="toc 5"/>
    <w:basedOn w:val="Normal"/>
    <w:next w:val="Normal"/>
    <w:autoRedefine/>
    <w:uiPriority w:val="99"/>
    <w:rsid w:val="00A71775"/>
    <w:pPr>
      <w:tabs>
        <w:tab w:val="right" w:leader="dot" w:pos="9389"/>
      </w:tabs>
      <w:spacing w:after="120"/>
      <w:ind w:left="2268"/>
    </w:pPr>
    <w:rPr>
      <w:rFonts w:cs="Calibri"/>
      <w:i/>
      <w:noProof/>
      <w:sz w:val="16"/>
      <w:szCs w:val="16"/>
    </w:rPr>
  </w:style>
  <w:style w:type="paragraph" w:styleId="TOC6">
    <w:name w:val="toc 6"/>
    <w:basedOn w:val="Normal"/>
    <w:next w:val="Normal"/>
    <w:uiPriority w:val="99"/>
    <w:semiHidden/>
    <w:rsid w:val="00BA1024"/>
    <w:pPr>
      <w:tabs>
        <w:tab w:val="right" w:leader="dot" w:pos="9389"/>
      </w:tabs>
      <w:ind w:left="1000"/>
    </w:pPr>
  </w:style>
  <w:style w:type="paragraph" w:styleId="TOC7">
    <w:name w:val="toc 7"/>
    <w:basedOn w:val="Normal"/>
    <w:next w:val="Normal"/>
    <w:uiPriority w:val="99"/>
    <w:semiHidden/>
    <w:rsid w:val="00BA1024"/>
    <w:pPr>
      <w:tabs>
        <w:tab w:val="right" w:leader="dot" w:pos="9389"/>
      </w:tabs>
      <w:ind w:left="1200"/>
    </w:pPr>
  </w:style>
  <w:style w:type="paragraph" w:styleId="TOC8">
    <w:name w:val="toc 8"/>
    <w:basedOn w:val="Normal"/>
    <w:next w:val="Normal"/>
    <w:uiPriority w:val="99"/>
    <w:semiHidden/>
    <w:rsid w:val="00BA1024"/>
    <w:pPr>
      <w:tabs>
        <w:tab w:val="right" w:leader="dot" w:pos="9389"/>
      </w:tabs>
      <w:ind w:left="1400"/>
    </w:pPr>
  </w:style>
  <w:style w:type="paragraph" w:styleId="TOC9">
    <w:name w:val="toc 9"/>
    <w:basedOn w:val="Normal"/>
    <w:next w:val="Normal"/>
    <w:uiPriority w:val="99"/>
    <w:semiHidden/>
    <w:rsid w:val="00BA1024"/>
    <w:pPr>
      <w:tabs>
        <w:tab w:val="right" w:leader="dot" w:pos="9389"/>
      </w:tabs>
      <w:ind w:left="1600"/>
    </w:pPr>
  </w:style>
  <w:style w:type="paragraph" w:customStyle="1" w:styleId="ReturnAddress">
    <w:name w:val="Return Address"/>
    <w:basedOn w:val="Normal"/>
    <w:uiPriority w:val="99"/>
    <w:rsid w:val="00BA1024"/>
    <w:pPr>
      <w:keepLines/>
      <w:framePr w:w="2160" w:h="1195" w:wrap="notBeside" w:vAnchor="page" w:hAnchor="margin" w:xAlign="right" w:y="678" w:anchorLock="1"/>
      <w:spacing w:line="220" w:lineRule="atLeast"/>
    </w:pPr>
    <w:rPr>
      <w:sz w:val="16"/>
    </w:rPr>
  </w:style>
  <w:style w:type="table" w:styleId="TableGrid">
    <w:name w:val="Table Grid"/>
    <w:basedOn w:val="TableNormal"/>
    <w:uiPriority w:val="99"/>
    <w:rsid w:val="00BA1024"/>
    <w:rPr>
      <w:rFonts w:ascii="Arial" w:hAnsi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BA1024"/>
    <w:rPr>
      <w:rFonts w:ascii="Arial" w:hAnsi="Arial" w:cs="Times New Roman"/>
      <w:b/>
      <w:sz w:val="18"/>
    </w:rPr>
  </w:style>
  <w:style w:type="paragraph" w:customStyle="1" w:styleId="Bullet1">
    <w:name w:val="Bullet1"/>
    <w:basedOn w:val="Normal"/>
    <w:uiPriority w:val="99"/>
    <w:rsid w:val="00BA1024"/>
    <w:pPr>
      <w:numPr>
        <w:numId w:val="22"/>
      </w:numPr>
    </w:pPr>
  </w:style>
  <w:style w:type="paragraph" w:customStyle="1" w:styleId="Steps">
    <w:name w:val="Steps"/>
    <w:basedOn w:val="Normal"/>
    <w:uiPriority w:val="99"/>
    <w:rsid w:val="008F04DF"/>
    <w:pPr>
      <w:spacing w:after="120"/>
    </w:pPr>
    <w:rPr>
      <w:b/>
    </w:rPr>
  </w:style>
  <w:style w:type="paragraph" w:customStyle="1" w:styleId="Heading02">
    <w:name w:val="Heading 02"/>
    <w:basedOn w:val="Heading1"/>
    <w:next w:val="LineIndent1"/>
    <w:uiPriority w:val="99"/>
    <w:rsid w:val="00BA1024"/>
    <w:pPr>
      <w:pageBreakBefore w:val="0"/>
      <w:tabs>
        <w:tab w:val="clear" w:pos="547"/>
        <w:tab w:val="left" w:pos="720"/>
      </w:tabs>
      <w:spacing w:before="300" w:after="240"/>
      <w:outlineLvl w:val="9"/>
    </w:pPr>
    <w:rPr>
      <w:sz w:val="28"/>
    </w:rPr>
  </w:style>
  <w:style w:type="paragraph" w:customStyle="1" w:styleId="Heading03">
    <w:name w:val="Heading 03"/>
    <w:basedOn w:val="Normal"/>
    <w:uiPriority w:val="99"/>
    <w:rsid w:val="00BA1024"/>
    <w:pPr>
      <w:ind w:left="1008"/>
    </w:pPr>
  </w:style>
  <w:style w:type="paragraph" w:styleId="Caption">
    <w:name w:val="caption"/>
    <w:basedOn w:val="Normal"/>
    <w:next w:val="Normal"/>
    <w:uiPriority w:val="99"/>
    <w:qFormat/>
    <w:rsid w:val="001F1F59"/>
    <w:pPr>
      <w:spacing w:before="120" w:after="120"/>
    </w:pPr>
    <w:rPr>
      <w:b/>
      <w:bCs/>
    </w:rPr>
  </w:style>
  <w:style w:type="paragraph" w:customStyle="1" w:styleId="Heading2c">
    <w:name w:val="Heading 2c"/>
    <w:basedOn w:val="Normal"/>
    <w:next w:val="Normal"/>
    <w:uiPriority w:val="99"/>
    <w:rsid w:val="001F1F59"/>
    <w:pPr>
      <w:tabs>
        <w:tab w:val="right" w:pos="9308"/>
      </w:tabs>
      <w:spacing w:before="120" w:after="120"/>
    </w:pPr>
    <w:rPr>
      <w:rFonts w:cs="Arial"/>
      <w:b/>
      <w:bCs/>
      <w:iCs/>
      <w:lang w:val="en-CA" w:eastAsia="en-CA"/>
    </w:rPr>
  </w:style>
  <w:style w:type="paragraph" w:styleId="PlainText">
    <w:name w:val="Plain Text"/>
    <w:basedOn w:val="Normal"/>
    <w:link w:val="PlainTextChar"/>
    <w:uiPriority w:val="99"/>
    <w:rsid w:val="001F1F59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  <w:lang w:val="en-GB"/>
    </w:rPr>
  </w:style>
  <w:style w:type="paragraph" w:styleId="DocumentMap">
    <w:name w:val="Document Map"/>
    <w:basedOn w:val="Normal"/>
    <w:link w:val="DocumentMapChar"/>
    <w:uiPriority w:val="99"/>
    <w:semiHidden/>
    <w:rsid w:val="00512D7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  <w:lang w:val="en-GB"/>
    </w:rPr>
  </w:style>
  <w:style w:type="paragraph" w:customStyle="1" w:styleId="Appendix">
    <w:name w:val="Appendix"/>
    <w:basedOn w:val="Heading1"/>
    <w:next w:val="Normal"/>
    <w:uiPriority w:val="99"/>
    <w:rsid w:val="00BA2008"/>
    <w:pPr>
      <w:pageBreakBefore w:val="0"/>
      <w:numPr>
        <w:numId w:val="24"/>
      </w:numPr>
      <w:pBdr>
        <w:bottom w:val="single" w:sz="4" w:space="1" w:color="auto"/>
      </w:pBdr>
      <w:tabs>
        <w:tab w:val="clear" w:pos="547"/>
        <w:tab w:val="clear" w:pos="720"/>
        <w:tab w:val="num" w:pos="360"/>
        <w:tab w:val="left" w:pos="560"/>
      </w:tabs>
      <w:ind w:left="0" w:firstLine="0"/>
    </w:pPr>
    <w:rPr>
      <w:szCs w:val="40"/>
    </w:rPr>
  </w:style>
  <w:style w:type="paragraph" w:customStyle="1" w:styleId="6pmMainTitle0">
    <w:name w:val="6pm Main Title"/>
    <w:basedOn w:val="Normal"/>
    <w:uiPriority w:val="99"/>
    <w:rsid w:val="003C453A"/>
    <w:pPr>
      <w:keepNext/>
      <w:spacing w:before="240" w:after="60" w:line="360" w:lineRule="auto"/>
      <w:jc w:val="right"/>
    </w:pPr>
    <w:rPr>
      <w:rFonts w:cs="Arial"/>
      <w:b/>
      <w:bCs/>
      <w:color w:val="333333"/>
      <w:kern w:val="32"/>
      <w:sz w:val="36"/>
      <w:szCs w:val="32"/>
    </w:rPr>
  </w:style>
  <w:style w:type="paragraph" w:customStyle="1" w:styleId="6pmMinorTitle0">
    <w:name w:val="6pm Minor Title"/>
    <w:uiPriority w:val="99"/>
    <w:rsid w:val="00440BDA"/>
    <w:pPr>
      <w:jc w:val="right"/>
    </w:pPr>
    <w:rPr>
      <w:rFonts w:ascii="Arial" w:hAnsi="Arial" w:cs="Arial"/>
      <w:b/>
      <w:bCs/>
      <w:color w:val="333333"/>
      <w:kern w:val="32"/>
      <w:sz w:val="32"/>
      <w:szCs w:val="32"/>
      <w:lang w:val="en-GB"/>
    </w:rPr>
  </w:style>
  <w:style w:type="paragraph" w:customStyle="1" w:styleId="StyleHeading1Gray-80BottomSinglesolidlineCustomColo">
    <w:name w:val="Style Heading 1 + Gray-80% Bottom: (Single solid line Custom Colo..."/>
    <w:uiPriority w:val="99"/>
    <w:rsid w:val="003C453A"/>
    <w:pPr>
      <w:pBdr>
        <w:bottom w:val="single" w:sz="6" w:space="1" w:color="9E7500"/>
      </w:pBdr>
    </w:pPr>
    <w:rPr>
      <w:rFonts w:ascii="Arial" w:hAnsi="Arial"/>
      <w:b/>
      <w:bCs/>
      <w:color w:val="333333"/>
      <w:sz w:val="36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1A68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en-GB"/>
    </w:rPr>
  </w:style>
  <w:style w:type="paragraph" w:styleId="BlockText">
    <w:name w:val="Block Text"/>
    <w:basedOn w:val="Normal"/>
    <w:uiPriority w:val="99"/>
    <w:rsid w:val="001A68FA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rsid w:val="001A68F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Calibri" w:hAnsi="Calibri" w:cs="Times New Roman"/>
      <w:sz w:val="20"/>
      <w:szCs w:val="20"/>
      <w:lang w:val="en-GB"/>
    </w:rPr>
  </w:style>
  <w:style w:type="paragraph" w:styleId="BodyText2">
    <w:name w:val="Body Text 2"/>
    <w:basedOn w:val="Normal"/>
    <w:link w:val="BodyText2Char"/>
    <w:uiPriority w:val="99"/>
    <w:rsid w:val="001A68F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Calibri" w:hAnsi="Calibri" w:cs="Times New Roman"/>
      <w:sz w:val="20"/>
      <w:szCs w:val="20"/>
      <w:lang w:val="en-GB"/>
    </w:rPr>
  </w:style>
  <w:style w:type="paragraph" w:styleId="BodyText3">
    <w:name w:val="Body Text 3"/>
    <w:basedOn w:val="Normal"/>
    <w:link w:val="BodyText3Char"/>
    <w:uiPriority w:val="99"/>
    <w:rsid w:val="001A68F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ascii="Calibri" w:hAnsi="Calibri" w:cs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rsid w:val="001A68F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</w:style>
  <w:style w:type="paragraph" w:styleId="BodyTextIndent">
    <w:name w:val="Body Text Indent"/>
    <w:basedOn w:val="Normal"/>
    <w:link w:val="BodyTextIndentChar"/>
    <w:uiPriority w:val="99"/>
    <w:rsid w:val="001A68F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Calibri" w:hAnsi="Calibri" w:cs="Times New Roman"/>
      <w:sz w:val="20"/>
      <w:szCs w:val="20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1A68F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</w:style>
  <w:style w:type="paragraph" w:styleId="BodyTextIndent2">
    <w:name w:val="Body Text Indent 2"/>
    <w:basedOn w:val="Normal"/>
    <w:link w:val="BodyTextIndent2Char"/>
    <w:uiPriority w:val="99"/>
    <w:rsid w:val="001A68F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ascii="Calibri" w:hAnsi="Calibri" w:cs="Times New Roman"/>
      <w:sz w:val="20"/>
      <w:szCs w:val="20"/>
      <w:lang w:val="en-GB"/>
    </w:rPr>
  </w:style>
  <w:style w:type="paragraph" w:styleId="BodyTextIndent3">
    <w:name w:val="Body Text Indent 3"/>
    <w:basedOn w:val="Normal"/>
    <w:link w:val="BodyTextIndent3Char"/>
    <w:uiPriority w:val="99"/>
    <w:rsid w:val="001A68F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ascii="Calibri" w:hAnsi="Calibri" w:cs="Times New Roman"/>
      <w:sz w:val="16"/>
      <w:szCs w:val="16"/>
      <w:lang w:val="en-GB"/>
    </w:rPr>
  </w:style>
  <w:style w:type="paragraph" w:styleId="Closing">
    <w:name w:val="Closing"/>
    <w:basedOn w:val="Normal"/>
    <w:link w:val="ClosingChar"/>
    <w:uiPriority w:val="99"/>
    <w:rsid w:val="001A68FA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Pr>
      <w:rFonts w:ascii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A68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</w:rPr>
  </w:style>
  <w:style w:type="paragraph" w:styleId="Date">
    <w:name w:val="Date"/>
    <w:basedOn w:val="Normal"/>
    <w:next w:val="Normal"/>
    <w:link w:val="DateChar"/>
    <w:uiPriority w:val="99"/>
    <w:rsid w:val="001A68FA"/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ascii="Calibri" w:hAnsi="Calibri" w:cs="Times New Roman"/>
      <w:sz w:val="20"/>
      <w:szCs w:val="20"/>
      <w:lang w:val="en-GB"/>
    </w:rPr>
  </w:style>
  <w:style w:type="paragraph" w:styleId="E-mailSignature">
    <w:name w:val="E-mail Signature"/>
    <w:basedOn w:val="Normal"/>
    <w:link w:val="E-mailSignatureChar"/>
    <w:uiPriority w:val="99"/>
    <w:rsid w:val="001A68FA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Pr>
      <w:rFonts w:ascii="Calibri" w:hAnsi="Calibri" w:cs="Times New Roman"/>
      <w:sz w:val="20"/>
      <w:szCs w:val="20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1A68FA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ascii="Calibri" w:hAnsi="Calibri" w:cs="Times New Roman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rsid w:val="001A68FA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uiPriority w:val="99"/>
    <w:rsid w:val="001A68FA"/>
    <w:rPr>
      <w:rFonts w:cs="Arial"/>
    </w:rPr>
  </w:style>
  <w:style w:type="paragraph" w:styleId="FootnoteText">
    <w:name w:val="footnote text"/>
    <w:basedOn w:val="Normal"/>
    <w:link w:val="FootnoteTextChar"/>
    <w:uiPriority w:val="99"/>
    <w:semiHidden/>
    <w:rsid w:val="001A68FA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Calibri" w:hAnsi="Calibri" w:cs="Times New Roman"/>
      <w:sz w:val="20"/>
      <w:szCs w:val="20"/>
      <w:lang w:val="en-GB"/>
    </w:rPr>
  </w:style>
  <w:style w:type="paragraph" w:styleId="HTMLAddress">
    <w:name w:val="HTML Address"/>
    <w:basedOn w:val="Normal"/>
    <w:link w:val="HTMLAddressChar"/>
    <w:uiPriority w:val="99"/>
    <w:rsid w:val="001A68F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Pr>
      <w:rFonts w:ascii="Calibri" w:hAnsi="Calibri" w:cs="Times New Roman"/>
      <w:i/>
      <w:iCs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rsid w:val="001A68FA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rsid w:val="001A68FA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1A68FA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1A68FA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1A68FA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1A68FA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1A68FA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1A68FA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1A68FA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1A68FA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1A68FA"/>
    <w:rPr>
      <w:rFonts w:cs="Arial"/>
      <w:b/>
      <w:bCs/>
    </w:rPr>
  </w:style>
  <w:style w:type="paragraph" w:styleId="List2">
    <w:name w:val="List 2"/>
    <w:basedOn w:val="Normal"/>
    <w:uiPriority w:val="99"/>
    <w:rsid w:val="001A68FA"/>
    <w:pPr>
      <w:ind w:left="720" w:hanging="360"/>
    </w:pPr>
  </w:style>
  <w:style w:type="paragraph" w:styleId="List3">
    <w:name w:val="List 3"/>
    <w:basedOn w:val="Normal"/>
    <w:uiPriority w:val="99"/>
    <w:rsid w:val="001A68FA"/>
    <w:pPr>
      <w:ind w:left="1080" w:hanging="360"/>
    </w:pPr>
  </w:style>
  <w:style w:type="paragraph" w:styleId="List4">
    <w:name w:val="List 4"/>
    <w:basedOn w:val="Normal"/>
    <w:uiPriority w:val="99"/>
    <w:rsid w:val="001A68FA"/>
    <w:pPr>
      <w:ind w:left="1440" w:hanging="360"/>
    </w:pPr>
  </w:style>
  <w:style w:type="paragraph" w:styleId="List5">
    <w:name w:val="List 5"/>
    <w:basedOn w:val="Normal"/>
    <w:uiPriority w:val="99"/>
    <w:rsid w:val="001A68FA"/>
    <w:pPr>
      <w:ind w:left="1800" w:hanging="360"/>
    </w:pPr>
  </w:style>
  <w:style w:type="paragraph" w:styleId="ListBullet">
    <w:name w:val="List Bullet"/>
    <w:basedOn w:val="Normal"/>
    <w:uiPriority w:val="99"/>
    <w:rsid w:val="001A68FA"/>
    <w:pPr>
      <w:numPr>
        <w:numId w:val="2"/>
      </w:numPr>
      <w:tabs>
        <w:tab w:val="clear" w:pos="720"/>
        <w:tab w:val="num" w:pos="360"/>
      </w:tabs>
      <w:ind w:left="360"/>
    </w:pPr>
  </w:style>
  <w:style w:type="paragraph" w:styleId="ListBullet2">
    <w:name w:val="List Bullet 2"/>
    <w:basedOn w:val="Normal"/>
    <w:uiPriority w:val="99"/>
    <w:rsid w:val="001A68FA"/>
    <w:pPr>
      <w:numPr>
        <w:numId w:val="3"/>
      </w:numPr>
      <w:tabs>
        <w:tab w:val="clear" w:pos="1080"/>
        <w:tab w:val="num" w:pos="720"/>
      </w:tabs>
      <w:ind w:left="720"/>
    </w:pPr>
  </w:style>
  <w:style w:type="paragraph" w:styleId="ListBullet3">
    <w:name w:val="List Bullet 3"/>
    <w:basedOn w:val="Normal"/>
    <w:uiPriority w:val="99"/>
    <w:rsid w:val="001A68FA"/>
    <w:pPr>
      <w:numPr>
        <w:numId w:val="4"/>
      </w:numPr>
      <w:tabs>
        <w:tab w:val="clear" w:pos="1440"/>
        <w:tab w:val="num" w:pos="1080"/>
      </w:tabs>
      <w:ind w:left="1080"/>
    </w:pPr>
  </w:style>
  <w:style w:type="paragraph" w:styleId="ListBullet4">
    <w:name w:val="List Bullet 4"/>
    <w:basedOn w:val="Normal"/>
    <w:uiPriority w:val="99"/>
    <w:rsid w:val="001A68FA"/>
    <w:pPr>
      <w:numPr>
        <w:numId w:val="5"/>
      </w:numPr>
      <w:tabs>
        <w:tab w:val="clear" w:pos="1800"/>
        <w:tab w:val="num" w:pos="1440"/>
      </w:tabs>
      <w:ind w:left="1440"/>
    </w:pPr>
  </w:style>
  <w:style w:type="paragraph" w:styleId="ListBullet5">
    <w:name w:val="List Bullet 5"/>
    <w:basedOn w:val="Normal"/>
    <w:uiPriority w:val="99"/>
    <w:rsid w:val="001A68FA"/>
    <w:pPr>
      <w:numPr>
        <w:numId w:val="6"/>
      </w:numPr>
      <w:tabs>
        <w:tab w:val="clear" w:pos="360"/>
        <w:tab w:val="num" w:pos="1800"/>
      </w:tabs>
      <w:ind w:left="1800"/>
    </w:pPr>
  </w:style>
  <w:style w:type="paragraph" w:styleId="ListContinue">
    <w:name w:val="List Continue"/>
    <w:basedOn w:val="Normal"/>
    <w:uiPriority w:val="99"/>
    <w:rsid w:val="001A68FA"/>
    <w:pPr>
      <w:spacing w:after="120"/>
      <w:ind w:left="360"/>
    </w:pPr>
  </w:style>
  <w:style w:type="paragraph" w:styleId="ListContinue2">
    <w:name w:val="List Continue 2"/>
    <w:basedOn w:val="Normal"/>
    <w:uiPriority w:val="99"/>
    <w:rsid w:val="001A68FA"/>
    <w:pPr>
      <w:spacing w:after="120"/>
      <w:ind w:left="720"/>
    </w:pPr>
  </w:style>
  <w:style w:type="paragraph" w:styleId="ListContinue3">
    <w:name w:val="List Continue 3"/>
    <w:basedOn w:val="Normal"/>
    <w:uiPriority w:val="99"/>
    <w:rsid w:val="001A68FA"/>
    <w:pPr>
      <w:spacing w:after="120"/>
      <w:ind w:left="1080"/>
    </w:pPr>
  </w:style>
  <w:style w:type="paragraph" w:styleId="ListContinue4">
    <w:name w:val="List Continue 4"/>
    <w:basedOn w:val="Normal"/>
    <w:uiPriority w:val="99"/>
    <w:rsid w:val="001A68FA"/>
    <w:pPr>
      <w:spacing w:after="120"/>
      <w:ind w:left="1440"/>
    </w:pPr>
  </w:style>
  <w:style w:type="paragraph" w:styleId="ListContinue5">
    <w:name w:val="List Continue 5"/>
    <w:basedOn w:val="Normal"/>
    <w:uiPriority w:val="99"/>
    <w:rsid w:val="001A68FA"/>
    <w:pPr>
      <w:spacing w:after="120"/>
      <w:ind w:left="1800"/>
    </w:pPr>
  </w:style>
  <w:style w:type="paragraph" w:styleId="ListNumber">
    <w:name w:val="List Number"/>
    <w:basedOn w:val="Normal"/>
    <w:uiPriority w:val="99"/>
    <w:rsid w:val="001A68FA"/>
    <w:pPr>
      <w:numPr>
        <w:numId w:val="7"/>
      </w:numPr>
      <w:tabs>
        <w:tab w:val="clear" w:pos="720"/>
        <w:tab w:val="num" w:pos="360"/>
      </w:tabs>
      <w:ind w:left="360"/>
    </w:pPr>
  </w:style>
  <w:style w:type="paragraph" w:styleId="ListNumber2">
    <w:name w:val="List Number 2"/>
    <w:basedOn w:val="Normal"/>
    <w:uiPriority w:val="99"/>
    <w:rsid w:val="001A68FA"/>
    <w:pPr>
      <w:numPr>
        <w:numId w:val="8"/>
      </w:numPr>
      <w:tabs>
        <w:tab w:val="clear" w:pos="1080"/>
        <w:tab w:val="num" w:pos="720"/>
      </w:tabs>
      <w:ind w:left="720"/>
    </w:pPr>
  </w:style>
  <w:style w:type="paragraph" w:styleId="ListNumber3">
    <w:name w:val="List Number 3"/>
    <w:basedOn w:val="Normal"/>
    <w:uiPriority w:val="99"/>
    <w:rsid w:val="001A68FA"/>
    <w:pPr>
      <w:numPr>
        <w:numId w:val="9"/>
      </w:numPr>
      <w:tabs>
        <w:tab w:val="clear" w:pos="1440"/>
        <w:tab w:val="num" w:pos="1080"/>
      </w:tabs>
      <w:ind w:left="1080"/>
    </w:pPr>
  </w:style>
  <w:style w:type="paragraph" w:styleId="ListNumber4">
    <w:name w:val="List Number 4"/>
    <w:basedOn w:val="Normal"/>
    <w:uiPriority w:val="99"/>
    <w:rsid w:val="001A68FA"/>
    <w:pPr>
      <w:numPr>
        <w:numId w:val="10"/>
      </w:numPr>
      <w:tabs>
        <w:tab w:val="clear" w:pos="1800"/>
        <w:tab w:val="num" w:pos="1440"/>
      </w:tabs>
      <w:ind w:left="1440"/>
    </w:pPr>
  </w:style>
  <w:style w:type="paragraph" w:styleId="ListNumber5">
    <w:name w:val="List Number 5"/>
    <w:basedOn w:val="Normal"/>
    <w:uiPriority w:val="99"/>
    <w:rsid w:val="001A68FA"/>
    <w:pPr>
      <w:numPr>
        <w:numId w:val="11"/>
      </w:numPr>
      <w:tabs>
        <w:tab w:val="clear" w:pos="1080"/>
        <w:tab w:val="num" w:pos="1800"/>
      </w:tabs>
      <w:ind w:left="1800"/>
    </w:pPr>
  </w:style>
  <w:style w:type="paragraph" w:styleId="MacroText">
    <w:name w:val="macro"/>
    <w:link w:val="MacroTextChar"/>
    <w:uiPriority w:val="99"/>
    <w:semiHidden/>
    <w:rsid w:val="001A68F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locked/>
    <w:rPr>
      <w:rFonts w:ascii="Courier New" w:hAnsi="Courier New" w:cs="Courier New"/>
      <w:lang w:val="en-GB" w:eastAsia="en-US" w:bidi="ar-SA"/>
    </w:rPr>
  </w:style>
  <w:style w:type="paragraph" w:styleId="MessageHeader">
    <w:name w:val="Message Header"/>
    <w:basedOn w:val="Normal"/>
    <w:link w:val="MessageHeaderChar"/>
    <w:uiPriority w:val="99"/>
    <w:rsid w:val="001A68F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Pr>
      <w:rFonts w:ascii="Cambria" w:hAnsi="Cambria" w:cs="Times New Roman"/>
      <w:sz w:val="24"/>
      <w:szCs w:val="24"/>
      <w:shd w:val="pct20" w:color="auto" w:fill="auto"/>
      <w:lang w:val="en-GB"/>
    </w:rPr>
  </w:style>
  <w:style w:type="paragraph" w:styleId="NormalWeb">
    <w:name w:val="Normal (Web)"/>
    <w:basedOn w:val="Normal"/>
    <w:uiPriority w:val="99"/>
    <w:rsid w:val="001A68FA"/>
    <w:rPr>
      <w:rFonts w:ascii="Times New Roman" w:hAnsi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rsid w:val="001A68FA"/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Pr>
      <w:rFonts w:ascii="Calibri" w:hAnsi="Calibri" w:cs="Times New Roman"/>
      <w:sz w:val="20"/>
      <w:szCs w:val="20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rsid w:val="001A68FA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Pr>
      <w:rFonts w:ascii="Calibri" w:hAnsi="Calibri" w:cs="Times New Roman"/>
      <w:sz w:val="20"/>
      <w:szCs w:val="20"/>
      <w:lang w:val="en-GB"/>
    </w:rPr>
  </w:style>
  <w:style w:type="paragraph" w:styleId="Signature">
    <w:name w:val="Signature"/>
    <w:basedOn w:val="Normal"/>
    <w:link w:val="SignatureChar"/>
    <w:uiPriority w:val="99"/>
    <w:rsid w:val="001A68FA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Pr>
      <w:rFonts w:ascii="Calibri" w:hAnsi="Calibri" w:cs="Times New Roman"/>
      <w:sz w:val="20"/>
      <w:szCs w:val="20"/>
      <w:lang w:val="en-GB"/>
    </w:rPr>
  </w:style>
  <w:style w:type="paragraph" w:styleId="Subtitle">
    <w:name w:val="Subtitle"/>
    <w:basedOn w:val="Normal"/>
    <w:link w:val="SubtitleChar"/>
    <w:uiPriority w:val="99"/>
    <w:qFormat/>
    <w:rsid w:val="001A68FA"/>
    <w:pPr>
      <w:spacing w:after="60"/>
      <w:jc w:val="center"/>
      <w:outlineLvl w:val="1"/>
    </w:pPr>
    <w:rPr>
      <w:rFonts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en-GB"/>
    </w:rPr>
  </w:style>
  <w:style w:type="paragraph" w:styleId="TableofAuthorities">
    <w:name w:val="table of authorities"/>
    <w:basedOn w:val="Normal"/>
    <w:next w:val="Normal"/>
    <w:uiPriority w:val="99"/>
    <w:semiHidden/>
    <w:rsid w:val="001A68FA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1A68FA"/>
  </w:style>
  <w:style w:type="paragraph" w:styleId="Title">
    <w:name w:val="Title"/>
    <w:basedOn w:val="Normal"/>
    <w:link w:val="TitleChar"/>
    <w:uiPriority w:val="99"/>
    <w:qFormat/>
    <w:rsid w:val="001A68F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val="en-GB"/>
    </w:rPr>
  </w:style>
  <w:style w:type="paragraph" w:styleId="TOAHeading">
    <w:name w:val="toa heading"/>
    <w:basedOn w:val="Normal"/>
    <w:next w:val="Normal"/>
    <w:uiPriority w:val="99"/>
    <w:semiHidden/>
    <w:rsid w:val="001A68FA"/>
    <w:pPr>
      <w:spacing w:before="120"/>
    </w:pPr>
    <w:rPr>
      <w:rFonts w:cs="Arial"/>
      <w:b/>
      <w:bCs/>
      <w:sz w:val="24"/>
      <w:szCs w:val="24"/>
    </w:rPr>
  </w:style>
  <w:style w:type="paragraph" w:styleId="NoSpacing">
    <w:name w:val="No Spacing"/>
    <w:link w:val="NoSpacingChar"/>
    <w:uiPriority w:val="99"/>
    <w:qFormat/>
    <w:rsid w:val="001C32D6"/>
    <w:rPr>
      <w:rFonts w:ascii="Calibri" w:hAnsi="Calibri"/>
    </w:rPr>
  </w:style>
  <w:style w:type="character" w:styleId="Hyperlink">
    <w:name w:val="Hyperlink"/>
    <w:basedOn w:val="DefaultParagraphFont"/>
    <w:uiPriority w:val="99"/>
    <w:rsid w:val="002718A3"/>
    <w:rPr>
      <w:rFonts w:cs="Times New Roman"/>
      <w:color w:val="0000FF"/>
      <w:u w:val="single"/>
    </w:rPr>
  </w:style>
  <w:style w:type="paragraph" w:customStyle="1" w:styleId="NormalJustified">
    <w:name w:val="Normal + Justified"/>
    <w:basedOn w:val="Normal"/>
    <w:uiPriority w:val="99"/>
    <w:rsid w:val="00D8382F"/>
  </w:style>
  <w:style w:type="paragraph" w:styleId="ListParagraph">
    <w:name w:val="List Paragraph"/>
    <w:basedOn w:val="Normal"/>
    <w:autoRedefine/>
    <w:uiPriority w:val="99"/>
    <w:qFormat/>
    <w:rsid w:val="00791B17"/>
    <w:pPr>
      <w:numPr>
        <w:numId w:val="26"/>
      </w:numPr>
      <w:contextualSpacing/>
    </w:pPr>
    <w:rPr>
      <w:szCs w:val="22"/>
      <w:lang w:val="en-US"/>
    </w:rPr>
  </w:style>
  <w:style w:type="character" w:styleId="FollowedHyperlink">
    <w:name w:val="FollowedHyperlink"/>
    <w:basedOn w:val="DefaultParagraphFont"/>
    <w:uiPriority w:val="99"/>
    <w:rsid w:val="00373158"/>
    <w:rPr>
      <w:rFonts w:cs="Times New Roman"/>
      <w:color w:val="800080"/>
      <w:u w:val="single"/>
    </w:rPr>
  </w:style>
  <w:style w:type="paragraph" w:customStyle="1" w:styleId="xl63">
    <w:name w:val="xl63"/>
    <w:basedOn w:val="Normal"/>
    <w:uiPriority w:val="99"/>
    <w:rsid w:val="00373158"/>
    <w:pPr>
      <w:spacing w:before="100" w:beforeAutospacing="1" w:after="100" w:afterAutospacing="1"/>
      <w:jc w:val="left"/>
      <w:textAlignment w:val="center"/>
    </w:pPr>
    <w:rPr>
      <w:rFonts w:ascii="Times New Roman" w:hAnsi="Times New Roman"/>
      <w:lang w:eastAsia="en-GB"/>
    </w:rPr>
  </w:style>
  <w:style w:type="paragraph" w:customStyle="1" w:styleId="xl64">
    <w:name w:val="xl64"/>
    <w:basedOn w:val="Normal"/>
    <w:uiPriority w:val="99"/>
    <w:rsid w:val="0037315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en-GB"/>
    </w:rPr>
  </w:style>
  <w:style w:type="paragraph" w:customStyle="1" w:styleId="xl65">
    <w:name w:val="xl65"/>
    <w:basedOn w:val="Normal"/>
    <w:uiPriority w:val="99"/>
    <w:rsid w:val="00373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en-GB"/>
    </w:rPr>
  </w:style>
  <w:style w:type="paragraph" w:customStyle="1" w:styleId="xl66">
    <w:name w:val="xl66"/>
    <w:basedOn w:val="Normal"/>
    <w:uiPriority w:val="99"/>
    <w:rsid w:val="00373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en-GB"/>
    </w:rPr>
  </w:style>
  <w:style w:type="paragraph" w:customStyle="1" w:styleId="xl67">
    <w:name w:val="xl67"/>
    <w:basedOn w:val="Normal"/>
    <w:uiPriority w:val="99"/>
    <w:rsid w:val="00373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lang w:eastAsia="en-GB"/>
    </w:rPr>
  </w:style>
  <w:style w:type="paragraph" w:customStyle="1" w:styleId="xl68">
    <w:name w:val="xl68"/>
    <w:basedOn w:val="Normal"/>
    <w:uiPriority w:val="99"/>
    <w:rsid w:val="00373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8"/>
      <w:szCs w:val="18"/>
      <w:lang w:eastAsia="en-GB"/>
    </w:rPr>
  </w:style>
  <w:style w:type="paragraph" w:customStyle="1" w:styleId="xl69">
    <w:name w:val="xl69"/>
    <w:basedOn w:val="Normal"/>
    <w:uiPriority w:val="99"/>
    <w:rsid w:val="00373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8"/>
      <w:szCs w:val="18"/>
      <w:lang w:eastAsia="en-GB"/>
    </w:rPr>
  </w:style>
  <w:style w:type="paragraph" w:customStyle="1" w:styleId="xl70">
    <w:name w:val="xl70"/>
    <w:basedOn w:val="Normal"/>
    <w:uiPriority w:val="99"/>
    <w:rsid w:val="0037315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lang w:eastAsia="en-GB"/>
    </w:rPr>
  </w:style>
  <w:style w:type="paragraph" w:customStyle="1" w:styleId="xl71">
    <w:name w:val="xl71"/>
    <w:basedOn w:val="Normal"/>
    <w:uiPriority w:val="99"/>
    <w:rsid w:val="003731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lang w:eastAsia="en-GB"/>
    </w:rPr>
  </w:style>
  <w:style w:type="paragraph" w:customStyle="1" w:styleId="xl72">
    <w:name w:val="xl72"/>
    <w:basedOn w:val="Normal"/>
    <w:uiPriority w:val="99"/>
    <w:rsid w:val="003731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en-GB"/>
    </w:rPr>
  </w:style>
  <w:style w:type="paragraph" w:customStyle="1" w:styleId="xl73">
    <w:name w:val="xl73"/>
    <w:basedOn w:val="Normal"/>
    <w:uiPriority w:val="99"/>
    <w:rsid w:val="003731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en-GB"/>
    </w:rPr>
  </w:style>
  <w:style w:type="paragraph" w:customStyle="1" w:styleId="xl74">
    <w:name w:val="xl74"/>
    <w:basedOn w:val="Normal"/>
    <w:uiPriority w:val="99"/>
    <w:rsid w:val="0037315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en-GB"/>
    </w:rPr>
  </w:style>
  <w:style w:type="paragraph" w:customStyle="1" w:styleId="xl75">
    <w:name w:val="xl75"/>
    <w:basedOn w:val="Normal"/>
    <w:uiPriority w:val="99"/>
    <w:rsid w:val="003731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lang w:eastAsia="en-GB"/>
    </w:rPr>
  </w:style>
  <w:style w:type="paragraph" w:customStyle="1" w:styleId="xl76">
    <w:name w:val="xl76"/>
    <w:basedOn w:val="Normal"/>
    <w:uiPriority w:val="99"/>
    <w:rsid w:val="00373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en-GB"/>
    </w:rPr>
  </w:style>
  <w:style w:type="paragraph" w:customStyle="1" w:styleId="xl77">
    <w:name w:val="xl77"/>
    <w:basedOn w:val="Normal"/>
    <w:uiPriority w:val="99"/>
    <w:rsid w:val="003731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lang w:eastAsia="en-GB"/>
    </w:rPr>
  </w:style>
  <w:style w:type="paragraph" w:customStyle="1" w:styleId="xl78">
    <w:name w:val="xl78"/>
    <w:basedOn w:val="Normal"/>
    <w:uiPriority w:val="99"/>
    <w:rsid w:val="003731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lang w:eastAsia="en-GB"/>
    </w:rPr>
  </w:style>
  <w:style w:type="paragraph" w:customStyle="1" w:styleId="xl79">
    <w:name w:val="xl79"/>
    <w:basedOn w:val="Normal"/>
    <w:uiPriority w:val="99"/>
    <w:rsid w:val="003731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en-GB"/>
    </w:rPr>
  </w:style>
  <w:style w:type="paragraph" w:customStyle="1" w:styleId="xl80">
    <w:name w:val="xl80"/>
    <w:basedOn w:val="Normal"/>
    <w:uiPriority w:val="99"/>
    <w:rsid w:val="003731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en-GB"/>
    </w:rPr>
  </w:style>
  <w:style w:type="paragraph" w:customStyle="1" w:styleId="xl81">
    <w:name w:val="xl81"/>
    <w:basedOn w:val="Normal"/>
    <w:uiPriority w:val="99"/>
    <w:rsid w:val="0037315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FE6ACD"/>
    <w:rPr>
      <w:rFonts w:ascii="Calibri" w:hAnsi="Calibri" w:cs="Times New Roman"/>
      <w:sz w:val="22"/>
      <w:szCs w:val="22"/>
      <w:lang w:val="en-US" w:eastAsia="en-US" w:bidi="ar-SA"/>
    </w:rPr>
  </w:style>
  <w:style w:type="character" w:styleId="Strong">
    <w:name w:val="Strong"/>
    <w:basedOn w:val="DefaultParagraphFont"/>
    <w:uiPriority w:val="99"/>
    <w:qFormat/>
    <w:rsid w:val="00963290"/>
    <w:rPr>
      <w:rFonts w:cs="Times New Roman"/>
      <w:b/>
      <w:bCs/>
    </w:rPr>
  </w:style>
  <w:style w:type="table" w:styleId="MediumShading1-Accent5">
    <w:name w:val="Medium Shading 1 Accent 5"/>
    <w:basedOn w:val="TableNormal"/>
    <w:uiPriority w:val="99"/>
    <w:rsid w:val="00A509B3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z-TopofForm">
    <w:name w:val="HTML Top of Form"/>
    <w:basedOn w:val="Normal"/>
    <w:next w:val="Normal"/>
    <w:link w:val="z-TopofFormChar"/>
    <w:hidden/>
    <w:uiPriority w:val="99"/>
    <w:rsid w:val="00DE4EA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locked/>
    <w:rsid w:val="00DE4EA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DE4E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locked/>
    <w:rsid w:val="00DE4EA5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6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0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0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0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9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0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6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9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9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9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9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9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9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0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0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0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99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0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00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0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0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7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51</TotalTime>
  <Pages>9</Pages>
  <Words>991</Words>
  <Characters>5651</Characters>
  <Application>Microsoft Office Outlook</Application>
  <DocSecurity>0</DocSecurity>
  <Lines>0</Lines>
  <Paragraphs>0</Paragraphs>
  <ScaleCrop>false</ScaleCrop>
  <Company>6pm Ltd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Health Care Template</dc:title>
  <dc:subject/>
  <dc:creator>Lorenzo Rossi</dc:creator>
  <cp:keywords/>
  <dc:description/>
  <cp:lastModifiedBy>tamar.baramidze</cp:lastModifiedBy>
  <cp:revision>7</cp:revision>
  <cp:lastPrinted>2013-06-04T10:12:00Z</cp:lastPrinted>
  <dcterms:created xsi:type="dcterms:W3CDTF">2013-09-30T12:10:00Z</dcterms:created>
  <dcterms:modified xsi:type="dcterms:W3CDTF">2013-10-01T12:31:00Z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">
    <vt:lpwstr>PMO</vt:lpwstr>
  </property>
  <property fmtid="{D5CDD505-2E9C-101B-9397-08002B2CF9AE}" pid="3" name="Owner">
    <vt:lpwstr>JC Sullivan</vt:lpwstr>
  </property>
  <property fmtid="{D5CDD505-2E9C-101B-9397-08002B2CF9AE}" pid="4" name="Version">
    <vt:lpwstr>200511</vt:lpwstr>
  </property>
  <property fmtid="{D5CDD505-2E9C-101B-9397-08002B2CF9AE}" pid="5" name="ContentTypeId">
    <vt:lpwstr>0x0101008D8FE9E8FA4B77439A594B2A10DAD061</vt:lpwstr>
  </property>
  <property fmtid="{D5CDD505-2E9C-101B-9397-08002B2CF9AE}" pid="6" name="Archiviazione">
    <vt:lpwstr>Elettronica</vt:lpwstr>
  </property>
  <property fmtid="{D5CDD505-2E9C-101B-9397-08002B2CF9AE}" pid="7" name="Processo">
    <vt:lpwstr>Altro</vt:lpwstr>
  </property>
  <property fmtid="{D5CDD505-2E9C-101B-9397-08002B2CF9AE}" pid="8" name="Ver.">
    <vt:lpwstr>Bozza</vt:lpwstr>
  </property>
</Properties>
</file>