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A9DA" w14:textId="77777777" w:rsidR="00DF6EF8" w:rsidRPr="00505447" w:rsidRDefault="00505447" w:rsidP="00DF6EF8">
      <w:pPr>
        <w:pStyle w:val="Heading1"/>
        <w:rPr>
          <w:lang w:val="ru-RU"/>
        </w:rPr>
      </w:pPr>
      <w:bookmarkStart w:id="0" w:name="_Toc518574933"/>
      <w:bookmarkStart w:id="1" w:name="_GoBack"/>
      <w:bookmarkEnd w:id="1"/>
      <w:r>
        <w:rPr>
          <w:lang w:val="ru-RU"/>
        </w:rPr>
        <w:t>Приложение</w:t>
      </w:r>
      <w:r w:rsidR="00DF6EF8" w:rsidRPr="00505447">
        <w:rPr>
          <w:lang w:val="ru-RU"/>
        </w:rPr>
        <w:t xml:space="preserve"> 6 – </w:t>
      </w:r>
      <w:r>
        <w:rPr>
          <w:lang w:val="ru-RU"/>
        </w:rPr>
        <w:t>Форма для подачи заявки</w:t>
      </w:r>
      <w:bookmarkEnd w:id="0"/>
      <w:r w:rsidR="00DF6EF8" w:rsidRPr="00505447">
        <w:rPr>
          <w:lang w:val="ru-RU"/>
        </w:rPr>
        <w:t xml:space="preserve"> </w:t>
      </w:r>
    </w:p>
    <w:p w14:paraId="1829060F" w14:textId="77777777" w:rsidR="005D5FF3" w:rsidRPr="00505447" w:rsidRDefault="00505447" w:rsidP="00505447">
      <w:pPr>
        <w:spacing w:before="100" w:beforeAutospacing="1" w:after="240"/>
        <w:jc w:val="both"/>
        <w:rPr>
          <w:i/>
          <w:sz w:val="22"/>
          <w:lang w:val="ru-RU"/>
        </w:rPr>
      </w:pPr>
      <w:r>
        <w:rPr>
          <w:i/>
          <w:sz w:val="22"/>
          <w:lang w:val="ru-RU"/>
        </w:rPr>
        <w:t>Пожалуйста</w:t>
      </w:r>
      <w:r w:rsidRPr="00505447">
        <w:rPr>
          <w:i/>
          <w:sz w:val="22"/>
          <w:lang w:val="ru-RU"/>
        </w:rPr>
        <w:t xml:space="preserve">, </w:t>
      </w:r>
      <w:r>
        <w:rPr>
          <w:i/>
          <w:sz w:val="22"/>
          <w:lang w:val="ru-RU"/>
        </w:rPr>
        <w:t>полностью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заполните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данную</w:t>
      </w:r>
      <w:r w:rsidR="005D5FF3"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форму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и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вышлите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ее</w:t>
      </w:r>
      <w:r w:rsidRPr="00505447">
        <w:rPr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до</w:t>
      </w:r>
      <w:r w:rsidRPr="00505447">
        <w:rPr>
          <w:i/>
          <w:sz w:val="22"/>
          <w:lang w:val="ru-RU"/>
        </w:rPr>
        <w:t xml:space="preserve"> </w:t>
      </w:r>
      <w:r w:rsidR="003D7354">
        <w:rPr>
          <w:b/>
          <w:i/>
          <w:sz w:val="22"/>
          <w:lang w:val="ru-RU"/>
        </w:rPr>
        <w:t>3</w:t>
      </w:r>
      <w:r w:rsidR="00444406">
        <w:rPr>
          <w:b/>
          <w:i/>
          <w:sz w:val="22"/>
          <w:lang w:val="ru-RU"/>
        </w:rPr>
        <w:t>0</w:t>
      </w:r>
      <w:r w:rsidR="00ED6F0B" w:rsidRPr="00505447">
        <w:rPr>
          <w:b/>
          <w:i/>
          <w:sz w:val="22"/>
          <w:lang w:val="ru-RU"/>
        </w:rPr>
        <w:t xml:space="preserve"> </w:t>
      </w:r>
      <w:r w:rsidR="003D7354">
        <w:rPr>
          <w:b/>
          <w:i/>
          <w:sz w:val="22"/>
          <w:lang w:val="ru-RU"/>
        </w:rPr>
        <w:t>апреля</w:t>
      </w:r>
      <w:r w:rsidRPr="00505447">
        <w:rPr>
          <w:b/>
          <w:i/>
          <w:sz w:val="22"/>
          <w:lang w:val="ru-RU"/>
        </w:rPr>
        <w:t xml:space="preserve"> </w:t>
      </w:r>
      <w:r w:rsidR="005D5FF3" w:rsidRPr="00505447">
        <w:rPr>
          <w:b/>
          <w:i/>
          <w:sz w:val="22"/>
          <w:lang w:val="ru-RU"/>
        </w:rPr>
        <w:t>201</w:t>
      </w:r>
      <w:r w:rsidR="00444406">
        <w:rPr>
          <w:b/>
          <w:i/>
          <w:sz w:val="22"/>
          <w:lang w:val="ru-RU"/>
        </w:rPr>
        <w:t>9</w:t>
      </w:r>
      <w:r w:rsidR="005D5FF3" w:rsidRPr="00505447">
        <w:rPr>
          <w:b/>
          <w:i/>
          <w:sz w:val="22"/>
          <w:lang w:val="ru-RU"/>
        </w:rPr>
        <w:t xml:space="preserve"> </w:t>
      </w:r>
      <w:r>
        <w:rPr>
          <w:b/>
          <w:i/>
          <w:sz w:val="22"/>
          <w:lang w:val="ru-RU"/>
        </w:rPr>
        <w:t>года</w:t>
      </w:r>
      <w:r w:rsidRPr="00505447">
        <w:rPr>
          <w:b/>
          <w:i/>
          <w:sz w:val="22"/>
          <w:lang w:val="ru-RU"/>
        </w:rPr>
        <w:t xml:space="preserve"> </w:t>
      </w:r>
      <w:r>
        <w:rPr>
          <w:i/>
          <w:sz w:val="22"/>
          <w:lang w:val="ru-RU"/>
        </w:rPr>
        <w:t>в Бюро</w:t>
      </w:r>
      <w:r w:rsidRPr="00505447">
        <w:rPr>
          <w:lang w:val="ru-RU"/>
        </w:rPr>
        <w:t xml:space="preserve"> </w:t>
      </w:r>
      <w:r w:rsidRPr="00505447">
        <w:rPr>
          <w:i/>
          <w:sz w:val="22"/>
          <w:lang w:val="ru-RU"/>
        </w:rPr>
        <w:t>Специального представителя и координатора по борьбе с торговлей людьми</w:t>
      </w:r>
      <w:r>
        <w:rPr>
          <w:i/>
          <w:sz w:val="22"/>
          <w:lang w:val="ru-RU"/>
        </w:rPr>
        <w:t xml:space="preserve"> </w:t>
      </w:r>
      <w:r w:rsidR="005D5FF3" w:rsidRPr="00505447">
        <w:rPr>
          <w:i/>
          <w:sz w:val="22"/>
          <w:lang w:val="ru-RU"/>
        </w:rPr>
        <w:t xml:space="preserve"> </w:t>
      </w:r>
      <w:r w:rsidR="005D5FF3" w:rsidRPr="002D7F65">
        <w:rPr>
          <w:rStyle w:val="Hyperlink"/>
          <w:i/>
          <w:lang w:val="ru-RU"/>
        </w:rPr>
        <w:t>(</w:t>
      </w:r>
      <w:r w:rsidR="009B77C1" w:rsidRPr="009B77C1">
        <w:rPr>
          <w:rStyle w:val="Hyperlink"/>
          <w:i/>
          <w:sz w:val="22"/>
          <w:lang w:val="ru-RU"/>
        </w:rPr>
        <w:t>Tetiana.Rudenko@osce.org</w:t>
      </w:r>
      <w:r w:rsidR="005D5FF3" w:rsidRPr="00505447">
        <w:rPr>
          <w:rStyle w:val="Hyperlink"/>
          <w:i/>
          <w:sz w:val="22"/>
          <w:lang w:val="ru-RU"/>
        </w:rPr>
        <w:t>).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2"/>
        <w:gridCol w:w="2474"/>
        <w:gridCol w:w="705"/>
        <w:gridCol w:w="1098"/>
        <w:gridCol w:w="981"/>
        <w:gridCol w:w="837"/>
        <w:gridCol w:w="1722"/>
        <w:gridCol w:w="1453"/>
      </w:tblGrid>
      <w:tr w:rsidR="005D5FF3" w:rsidRPr="00146D90" w14:paraId="6752A60C" w14:textId="77777777" w:rsidTr="000F74AA">
        <w:trPr>
          <w:trHeight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DA3C92" w14:textId="77777777" w:rsidR="005D5FF3" w:rsidRPr="00505447" w:rsidRDefault="00505447" w:rsidP="000F74AA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ЗАЯВ</w:t>
            </w:r>
            <w:r w:rsidR="000442FF">
              <w:rPr>
                <w:b/>
                <w:lang w:val="ru-RU"/>
              </w:rPr>
              <w:t>КА</w:t>
            </w:r>
          </w:p>
        </w:tc>
      </w:tr>
      <w:tr w:rsidR="005D5FF3" w:rsidRPr="00897E31" w14:paraId="55E5643C" w14:textId="77777777" w:rsidTr="000F74A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01AF" w14:textId="77777777" w:rsidR="005D5FF3" w:rsidRPr="009A4856" w:rsidRDefault="00505447" w:rsidP="000F74AA">
            <w:pPr>
              <w:autoSpaceDE w:val="0"/>
              <w:autoSpaceDN w:val="0"/>
              <w:adjustRightInd w:val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Я</w:t>
            </w:r>
            <w:r w:rsidRPr="009A4856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подаю</w:t>
            </w:r>
            <w:r w:rsidRPr="009A4856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заяв</w:t>
            </w:r>
            <w:r w:rsidR="000442FF">
              <w:rPr>
                <w:b/>
                <w:sz w:val="20"/>
                <w:lang w:val="ru-RU"/>
              </w:rPr>
              <w:t>ку</w:t>
            </w:r>
            <w:r w:rsidRPr="009A4856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</w:t>
            </w:r>
            <w:r w:rsidRPr="009A4856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позицию</w:t>
            </w:r>
          </w:p>
          <w:p w14:paraId="1C8282EC" w14:textId="77777777" w:rsidR="005D5FF3" w:rsidRPr="00505447" w:rsidRDefault="005D5FF3" w:rsidP="004444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505447">
              <w:rPr>
                <w:sz w:val="18"/>
                <w:szCs w:val="18"/>
                <w:lang w:val="ru-RU"/>
              </w:rPr>
              <w:t>(</w:t>
            </w:r>
            <w:r w:rsidR="00505447">
              <w:rPr>
                <w:sz w:val="18"/>
                <w:szCs w:val="18"/>
                <w:lang w:val="ru-RU"/>
              </w:rPr>
              <w:t>см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. </w:t>
            </w:r>
            <w:r w:rsidR="00505447">
              <w:rPr>
                <w:sz w:val="18"/>
                <w:szCs w:val="18"/>
                <w:lang w:val="ru-RU"/>
              </w:rPr>
              <w:t>описание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 </w:t>
            </w:r>
            <w:r w:rsidR="00505447">
              <w:rPr>
                <w:sz w:val="18"/>
                <w:szCs w:val="18"/>
                <w:lang w:val="ru-RU"/>
              </w:rPr>
              <w:t>позиций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 </w:t>
            </w:r>
            <w:r w:rsidR="00505447">
              <w:rPr>
                <w:sz w:val="18"/>
                <w:szCs w:val="18"/>
                <w:lang w:val="ru-RU"/>
              </w:rPr>
              <w:t>в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 </w:t>
            </w:r>
            <w:r w:rsidR="00505447">
              <w:rPr>
                <w:sz w:val="18"/>
                <w:szCs w:val="18"/>
                <w:lang w:val="ru-RU"/>
              </w:rPr>
              <w:t>Приложении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 1 </w:t>
            </w:r>
            <w:r w:rsidR="00505447">
              <w:rPr>
                <w:sz w:val="18"/>
                <w:szCs w:val="18"/>
                <w:lang w:val="ru-RU"/>
              </w:rPr>
              <w:t>на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 </w:t>
            </w:r>
            <w:r w:rsidR="00505447">
              <w:rPr>
                <w:sz w:val="18"/>
                <w:szCs w:val="18"/>
                <w:lang w:val="ru-RU"/>
              </w:rPr>
              <w:t>стр</w:t>
            </w:r>
            <w:r w:rsidR="00505447" w:rsidRPr="00505447">
              <w:rPr>
                <w:sz w:val="18"/>
                <w:szCs w:val="18"/>
                <w:lang w:val="ru-RU"/>
              </w:rPr>
              <w:t xml:space="preserve">. </w:t>
            </w:r>
            <w:r w:rsidR="00505447">
              <w:rPr>
                <w:sz w:val="18"/>
                <w:szCs w:val="18"/>
                <w:lang w:val="ru-RU"/>
              </w:rPr>
              <w:t>7-1</w:t>
            </w:r>
            <w:r w:rsidR="00444406">
              <w:rPr>
                <w:sz w:val="18"/>
                <w:szCs w:val="18"/>
                <w:lang w:val="ru-RU"/>
              </w:rPr>
              <w:t>9</w:t>
            </w:r>
            <w:r w:rsidR="00505447">
              <w:rPr>
                <w:sz w:val="18"/>
                <w:szCs w:val="18"/>
                <w:lang w:val="ru-RU"/>
              </w:rPr>
              <w:t xml:space="preserve"> данного буклета</w:t>
            </w:r>
            <w:r w:rsidRPr="00505447">
              <w:rPr>
                <w:sz w:val="18"/>
                <w:szCs w:val="18"/>
                <w:lang w:val="ru-RU"/>
              </w:rPr>
              <w:t>)</w:t>
            </w:r>
          </w:p>
        </w:tc>
      </w:tr>
      <w:tr w:rsidR="005D5FF3" w:rsidRPr="00146D90" w14:paraId="797C8760" w14:textId="77777777" w:rsidTr="000F74AA">
        <w:trPr>
          <w:trHeight w:val="4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433D18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  <w:p w14:paraId="1A8B9FC2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</w:p>
        </w:tc>
      </w:tr>
      <w:tr w:rsidR="005D5FF3" w:rsidRPr="00897E31" w14:paraId="0FFD88D4" w14:textId="77777777" w:rsidTr="000F74A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6D07" w14:textId="77777777" w:rsidR="005D5FF3" w:rsidRPr="00D309E9" w:rsidRDefault="00505447" w:rsidP="000442FF">
            <w:pPr>
              <w:rPr>
                <w:b/>
                <w:i/>
                <w:sz w:val="22"/>
                <w:lang w:val="ru-RU"/>
              </w:rPr>
            </w:pPr>
            <w:r>
              <w:rPr>
                <w:b/>
                <w:sz w:val="20"/>
                <w:lang w:val="ru-RU"/>
              </w:rPr>
              <w:t>Пожалуйста</w:t>
            </w:r>
            <w:r w:rsidRPr="00D309E9"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кратко</w:t>
            </w:r>
            <w:r w:rsidRPr="00D309E9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опишите</w:t>
            </w:r>
            <w:r w:rsidRPr="00D309E9"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почему</w:t>
            </w:r>
            <w:r w:rsidRPr="00D309E9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Вы</w:t>
            </w:r>
            <w:r w:rsidRPr="00D309E9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думаете</w:t>
            </w:r>
            <w:r w:rsidRPr="00D309E9">
              <w:rPr>
                <w:b/>
                <w:sz w:val="20"/>
                <w:lang w:val="ru-RU"/>
              </w:rPr>
              <w:t xml:space="preserve">, </w:t>
            </w:r>
            <w:r>
              <w:rPr>
                <w:b/>
                <w:sz w:val="20"/>
                <w:lang w:val="ru-RU"/>
              </w:rPr>
              <w:t>что</w:t>
            </w:r>
            <w:r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Ваши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навыки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и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Ваш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личностный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профиль</w:t>
            </w:r>
            <w:r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>подходят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0442FF">
              <w:rPr>
                <w:b/>
                <w:sz w:val="20"/>
                <w:lang w:val="ru-RU"/>
              </w:rPr>
              <w:t xml:space="preserve">для </w:t>
            </w:r>
            <w:r w:rsidR="00D309E9">
              <w:rPr>
                <w:b/>
                <w:sz w:val="20"/>
                <w:lang w:val="ru-RU"/>
              </w:rPr>
              <w:t>данной</w:t>
            </w:r>
            <w:r w:rsidR="00D309E9" w:rsidRPr="00D309E9">
              <w:rPr>
                <w:b/>
                <w:sz w:val="20"/>
                <w:lang w:val="ru-RU"/>
              </w:rPr>
              <w:t xml:space="preserve"> </w:t>
            </w:r>
            <w:r w:rsidR="00D309E9">
              <w:rPr>
                <w:b/>
                <w:sz w:val="20"/>
                <w:lang w:val="ru-RU"/>
              </w:rPr>
              <w:t xml:space="preserve">позиции. При </w:t>
            </w:r>
            <w:r w:rsidR="000442FF">
              <w:rPr>
                <w:b/>
                <w:sz w:val="20"/>
                <w:lang w:val="ru-RU"/>
              </w:rPr>
              <w:t>о</w:t>
            </w:r>
            <w:r w:rsidR="00D309E9">
              <w:rPr>
                <w:b/>
                <w:sz w:val="20"/>
                <w:lang w:val="ru-RU"/>
              </w:rPr>
              <w:t xml:space="preserve">писании </w:t>
            </w:r>
            <w:r w:rsidR="000442FF">
              <w:rPr>
                <w:b/>
                <w:sz w:val="20"/>
                <w:lang w:val="ru-RU"/>
              </w:rPr>
              <w:t>уделите особое внимание</w:t>
            </w:r>
            <w:r w:rsidR="00D309E9">
              <w:rPr>
                <w:b/>
                <w:sz w:val="20"/>
                <w:lang w:val="ru-RU"/>
              </w:rPr>
              <w:t xml:space="preserve">  Ваше</w:t>
            </w:r>
            <w:r w:rsidR="000442FF">
              <w:rPr>
                <w:b/>
                <w:sz w:val="20"/>
                <w:lang w:val="ru-RU"/>
              </w:rPr>
              <w:t>му</w:t>
            </w:r>
            <w:r w:rsidR="00D309E9">
              <w:rPr>
                <w:b/>
                <w:sz w:val="20"/>
                <w:lang w:val="ru-RU"/>
              </w:rPr>
              <w:t xml:space="preserve"> опыт</w:t>
            </w:r>
            <w:r w:rsidR="000442FF">
              <w:rPr>
                <w:b/>
                <w:sz w:val="20"/>
                <w:lang w:val="ru-RU"/>
              </w:rPr>
              <w:t>у</w:t>
            </w:r>
            <w:r w:rsidR="00D309E9">
              <w:rPr>
                <w:b/>
                <w:sz w:val="20"/>
                <w:lang w:val="ru-RU"/>
              </w:rPr>
              <w:t xml:space="preserve"> в сфере </w:t>
            </w:r>
            <w:r w:rsidR="000442FF">
              <w:rPr>
                <w:b/>
                <w:sz w:val="20"/>
                <w:lang w:val="ru-RU"/>
              </w:rPr>
              <w:t>борьбы с торговлей людьми</w:t>
            </w:r>
            <w:r w:rsidR="00D309E9">
              <w:rPr>
                <w:b/>
                <w:sz w:val="20"/>
                <w:lang w:val="ru-RU"/>
              </w:rPr>
              <w:t xml:space="preserve"> или в сфере защиты </w:t>
            </w:r>
            <w:r w:rsidR="000442FF">
              <w:rPr>
                <w:b/>
                <w:sz w:val="20"/>
                <w:lang w:val="ru-RU"/>
              </w:rPr>
              <w:t>пострадавших</w:t>
            </w:r>
            <w:r w:rsidR="00D309E9">
              <w:rPr>
                <w:b/>
                <w:sz w:val="20"/>
                <w:lang w:val="ru-RU"/>
              </w:rPr>
              <w:t xml:space="preserve"> </w:t>
            </w:r>
            <w:r w:rsidR="000442FF">
              <w:rPr>
                <w:b/>
                <w:sz w:val="20"/>
                <w:lang w:val="ru-RU"/>
              </w:rPr>
              <w:t xml:space="preserve">от </w:t>
            </w:r>
            <w:r w:rsidR="00D309E9">
              <w:rPr>
                <w:b/>
                <w:sz w:val="20"/>
                <w:lang w:val="ru-RU"/>
              </w:rPr>
              <w:t>торговли людьми</w:t>
            </w:r>
            <w:r w:rsidR="005D5FF3" w:rsidRPr="00D309E9">
              <w:rPr>
                <w:b/>
                <w:sz w:val="20"/>
                <w:lang w:val="ru-RU"/>
              </w:rPr>
              <w:t>:</w:t>
            </w:r>
            <w:r w:rsidR="005D5FF3" w:rsidRPr="00D309E9">
              <w:rPr>
                <w:b/>
                <w:i/>
                <w:sz w:val="22"/>
                <w:lang w:val="ru-RU"/>
              </w:rPr>
              <w:t xml:space="preserve">    </w:t>
            </w:r>
          </w:p>
        </w:tc>
      </w:tr>
      <w:tr w:rsidR="005D5FF3" w:rsidRPr="00D309E9" w14:paraId="5B0477F9" w14:textId="77777777" w:rsidTr="000F74AA">
        <w:trPr>
          <w:trHeight w:val="9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C76D3FB" w14:textId="77777777" w:rsidR="005D5FF3" w:rsidRPr="00D309E9" w:rsidRDefault="005D5FF3" w:rsidP="000F74AA">
            <w:pPr>
              <w:rPr>
                <w:lang w:val="ru-RU"/>
              </w:rPr>
            </w:pPr>
            <w:r w:rsidRPr="00146D90"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309E9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 w:rsidRPr="00146D90">
              <w:rPr>
                <w:rFonts w:ascii="Arial" w:hAnsi="Arial" w:cs="Arial"/>
                <w:sz w:val="20"/>
              </w:rPr>
              <w:instrText>FORMTEXT</w:instrText>
            </w:r>
            <w:r w:rsidRPr="00D309E9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  <w:p w14:paraId="45AF090B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6FAC210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3CF3BC33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D87C8F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0D34AC48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38C1FAD5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04C08B75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9B2C55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0A48AF03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216EBFDD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30C3367C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4C0E0B89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1DD7477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37C9D013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4403062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3D8D046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5EDE2D7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22437A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2772069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F233ED3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62E0708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0ED0AAB5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6318B56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5BB5B2D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FA5ADA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202E2FC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3CAD428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4739F10D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14E1569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23C2C029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0152A350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A4FF34D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4835B680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4FA73686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5CE38D57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20B23A91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07D9F18" w14:textId="77777777" w:rsidR="005D5FF3" w:rsidRPr="00D309E9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1E4D546E" w14:textId="77777777" w:rsidR="005D5F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17ACCB6B" w14:textId="77777777" w:rsidR="000442FF" w:rsidRPr="00D309E9" w:rsidRDefault="000442FF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7D707DAB" w14:textId="77777777" w:rsidTr="000F74AA">
        <w:trPr>
          <w:trHeight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7B7CD3" w14:textId="77777777" w:rsidR="005D5FF3" w:rsidRPr="004F1A79" w:rsidRDefault="004F1A79" w:rsidP="004F1A79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lastRenderedPageBreak/>
              <w:t>ЛИЧНАЯ</w:t>
            </w:r>
            <w:r w:rsidRPr="004F1A79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ИНФОРМАЦИЯ</w:t>
            </w:r>
            <w:r w:rsidR="005D5FF3" w:rsidRPr="004F1A79">
              <w:rPr>
                <w:b/>
                <w:lang w:val="ru-RU"/>
              </w:rPr>
              <w:t xml:space="preserve"> </w:t>
            </w:r>
            <w:r w:rsidR="005D5FF3" w:rsidRPr="004F1A79">
              <w:rPr>
                <w:rFonts w:ascii="Arial" w:hAnsi="Arial"/>
                <w:sz w:val="16"/>
                <w:lang w:val="ru-RU"/>
              </w:rPr>
              <w:t xml:space="preserve"> </w:t>
            </w:r>
            <w:r w:rsidR="005D5FF3" w:rsidRPr="004F1A79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>Пожалуйста, дайте  четкие ответы на все поставленные вопросы</w:t>
            </w:r>
            <w:r w:rsidR="005D5FF3" w:rsidRPr="004F1A79">
              <w:rPr>
                <w:sz w:val="18"/>
                <w:szCs w:val="18"/>
                <w:lang w:val="ru-RU"/>
              </w:rPr>
              <w:t>)</w:t>
            </w:r>
          </w:p>
        </w:tc>
      </w:tr>
      <w:tr w:rsidR="005D5FF3" w:rsidRPr="00146D90" w14:paraId="005906E2" w14:textId="77777777" w:rsidTr="000F74AA">
        <w:trPr>
          <w:trHeight w:val="25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1336" w14:textId="77777777" w:rsidR="005D5FF3" w:rsidRPr="004F1A79" w:rsidRDefault="000442FF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Пол</w:t>
            </w:r>
          </w:p>
        </w:tc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5D5" w14:textId="77777777" w:rsidR="005D5FF3" w:rsidRPr="004F1A79" w:rsidRDefault="004F1A79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F7B" w14:textId="77777777" w:rsidR="005D5FF3" w:rsidRPr="004F1A79" w:rsidRDefault="004F1A79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Фамилия</w:t>
            </w:r>
          </w:p>
        </w:tc>
      </w:tr>
      <w:tr w:rsidR="005D5FF3" w:rsidRPr="00146D90" w14:paraId="5C218DA3" w14:textId="77777777" w:rsidTr="000F74AA">
        <w:trPr>
          <w:trHeight w:val="433"/>
        </w:trPr>
        <w:tc>
          <w:tcPr>
            <w:tcW w:w="6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C45F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  <w:tc>
          <w:tcPr>
            <w:tcW w:w="2002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5A2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252C378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79848E6E" w14:textId="77777777" w:rsidTr="000F74AA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527" w14:textId="77777777" w:rsidR="005D5FF3" w:rsidRPr="00146D90" w:rsidRDefault="004F1A79" w:rsidP="000F74AA">
            <w:pPr>
              <w:tabs>
                <w:tab w:val="left" w:pos="3555"/>
              </w:tabs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Отчество</w:t>
            </w:r>
            <w:r w:rsidR="005D5FF3" w:rsidRPr="00146D90">
              <w:rPr>
                <w:b/>
                <w:sz w:val="20"/>
              </w:rPr>
              <w:tab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1F7" w14:textId="77777777" w:rsidR="005D5FF3" w:rsidRPr="004F1A79" w:rsidRDefault="004F1A79" w:rsidP="000F74AA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20"/>
                <w:lang w:val="ru-RU"/>
              </w:rPr>
              <w:t>Девичья фамилия (если имеется)</w:t>
            </w:r>
          </w:p>
        </w:tc>
      </w:tr>
      <w:bookmarkStart w:id="2" w:name="Text11"/>
      <w:tr w:rsidR="005D5FF3" w:rsidRPr="00146D90" w14:paraId="76918FAD" w14:textId="77777777" w:rsidTr="000F74AA">
        <w:trPr>
          <w:trHeight w:val="509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58F9A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2"/>
          </w:p>
        </w:tc>
        <w:bookmarkStart w:id="3" w:name="Text13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96EB13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3"/>
          </w:p>
        </w:tc>
      </w:tr>
      <w:tr w:rsidR="005D5FF3" w:rsidRPr="00897E31" w14:paraId="6F395335" w14:textId="77777777" w:rsidTr="000F74AA">
        <w:trPr>
          <w:trHeight w:val="255"/>
        </w:trPr>
        <w:tc>
          <w:tcPr>
            <w:tcW w:w="1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3FC" w14:textId="77777777" w:rsidR="005D5FF3" w:rsidRPr="004F1A79" w:rsidRDefault="004F1A79" w:rsidP="009A2BF3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Дата рождения</w:t>
            </w:r>
            <w:r w:rsidR="005D5FF3" w:rsidRPr="004F1A79">
              <w:rPr>
                <w:b/>
                <w:sz w:val="20"/>
                <w:lang w:val="ru-RU"/>
              </w:rPr>
              <w:t xml:space="preserve"> </w:t>
            </w:r>
            <w:r w:rsidR="005D5FF3" w:rsidRPr="004F1A79">
              <w:rPr>
                <w:sz w:val="14"/>
                <w:szCs w:val="14"/>
                <w:lang w:val="ru-RU"/>
              </w:rPr>
              <w:t>(</w:t>
            </w:r>
            <w:r w:rsidR="009A2BF3">
              <w:rPr>
                <w:sz w:val="14"/>
                <w:szCs w:val="14"/>
                <w:lang w:val="ru-RU"/>
              </w:rPr>
              <w:t>дд</w:t>
            </w:r>
            <w:r w:rsidR="005D5FF3" w:rsidRPr="004F1A79">
              <w:rPr>
                <w:sz w:val="14"/>
                <w:szCs w:val="14"/>
                <w:lang w:val="ru-RU"/>
              </w:rPr>
              <w:t>.</w:t>
            </w:r>
            <w:r w:rsidR="009A2BF3">
              <w:rPr>
                <w:sz w:val="14"/>
                <w:szCs w:val="14"/>
                <w:lang w:val="ru-RU"/>
              </w:rPr>
              <w:t>мм</w:t>
            </w:r>
            <w:r w:rsidR="005D5FF3" w:rsidRPr="004F1A79">
              <w:rPr>
                <w:sz w:val="14"/>
                <w:szCs w:val="14"/>
                <w:lang w:val="ru-RU"/>
              </w:rPr>
              <w:t>.</w:t>
            </w:r>
            <w:r w:rsidR="009A2BF3" w:rsidRPr="009A2BF3">
              <w:rPr>
                <w:sz w:val="14"/>
                <w:szCs w:val="14"/>
                <w:lang w:val="ru-RU"/>
              </w:rPr>
              <w:t>гггг</w:t>
            </w:r>
            <w:r w:rsidR="005D5FF3" w:rsidRPr="004F1A79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5936" w14:textId="77777777" w:rsidR="005D5FF3" w:rsidRPr="004F1A79" w:rsidRDefault="004F1A79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Пол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7B0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Находитесь ли Вы в процессе смены гражданства</w:t>
            </w:r>
            <w:r w:rsidR="005D5FF3" w:rsidRPr="00BF7E7D">
              <w:rPr>
                <w:b/>
                <w:sz w:val="20"/>
                <w:lang w:val="ru-RU"/>
              </w:rPr>
              <w:t>?</w:t>
            </w:r>
          </w:p>
        </w:tc>
      </w:tr>
      <w:bookmarkStart w:id="4" w:name="Text12"/>
      <w:tr w:rsidR="005D5FF3" w:rsidRPr="00146D90" w14:paraId="171FD0DB" w14:textId="77777777" w:rsidTr="000F74AA">
        <w:trPr>
          <w:trHeight w:val="383"/>
        </w:trPr>
        <w:tc>
          <w:tcPr>
            <w:tcW w:w="181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3A01E8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4"/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D91B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00A0A6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1BC18D2F" w14:textId="77777777" w:rsidTr="000F74AA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F26" w14:textId="77777777" w:rsidR="005D5FF3" w:rsidRPr="004F1A79" w:rsidRDefault="004F1A79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Место рождения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DA7C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Страна рождения</w:t>
            </w:r>
          </w:p>
        </w:tc>
      </w:tr>
      <w:bookmarkStart w:id="5" w:name="Text14"/>
      <w:tr w:rsidR="005D5FF3" w:rsidRPr="00146D90" w14:paraId="025952B6" w14:textId="77777777" w:rsidTr="000F74AA">
        <w:trPr>
          <w:trHeight w:val="487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51F826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5"/>
          </w:p>
        </w:tc>
        <w:bookmarkStart w:id="6" w:name="Text15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2A9ACDC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6"/>
          </w:p>
        </w:tc>
      </w:tr>
      <w:tr w:rsidR="005D5FF3" w:rsidRPr="00146D90" w14:paraId="3C11DCCB" w14:textId="77777777" w:rsidTr="000F74AA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AFA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Гражданство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DEC4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Другие гражданства (если имеются)</w:t>
            </w:r>
          </w:p>
        </w:tc>
      </w:tr>
      <w:bookmarkStart w:id="7" w:name="Text16"/>
      <w:tr w:rsidR="005D5FF3" w:rsidRPr="00146D90" w14:paraId="6FE6C8BB" w14:textId="77777777" w:rsidTr="000F74AA">
        <w:trPr>
          <w:trHeight w:val="518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503E8D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7"/>
          </w:p>
        </w:tc>
        <w:bookmarkStart w:id="8" w:name="Text17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7C62CA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8"/>
          </w:p>
        </w:tc>
      </w:tr>
      <w:tr w:rsidR="005D5FF3" w:rsidRPr="00146D90" w14:paraId="47161B8E" w14:textId="77777777" w:rsidTr="000F74AA">
        <w:trPr>
          <w:trHeight w:val="255"/>
        </w:trPr>
        <w:tc>
          <w:tcPr>
            <w:tcW w:w="4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69D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Адрес (улица)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F13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Почтовый код</w:t>
            </w:r>
          </w:p>
        </w:tc>
      </w:tr>
      <w:bookmarkStart w:id="9" w:name="Text18"/>
      <w:tr w:rsidR="005D5FF3" w:rsidRPr="00146D90" w14:paraId="46511E73" w14:textId="77777777" w:rsidTr="000F74AA">
        <w:trPr>
          <w:trHeight w:val="474"/>
        </w:trPr>
        <w:tc>
          <w:tcPr>
            <w:tcW w:w="4320" w:type="pct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2C0482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9"/>
          </w:p>
        </w:tc>
        <w:bookmarkStart w:id="10" w:name="Text19"/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1B5CB9D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0"/>
          </w:p>
        </w:tc>
      </w:tr>
      <w:tr w:rsidR="005D5FF3" w:rsidRPr="00146D90" w14:paraId="1A727891" w14:textId="77777777" w:rsidTr="000F74AA">
        <w:trPr>
          <w:trHeight w:val="255"/>
        </w:trPr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881" w14:textId="77777777" w:rsidR="005D5FF3" w:rsidRPr="00146D90" w:rsidRDefault="00BF7E7D" w:rsidP="00BF7E7D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Город</w:t>
            </w:r>
            <w:r w:rsidR="005D5FF3" w:rsidRPr="00146D90">
              <w:rPr>
                <w:b/>
                <w:sz w:val="20"/>
              </w:rPr>
              <w:t xml:space="preserve"> 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17D3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Область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E720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Страна</w:t>
            </w:r>
          </w:p>
        </w:tc>
      </w:tr>
      <w:bookmarkStart w:id="11" w:name="Text20"/>
      <w:tr w:rsidR="005D5FF3" w:rsidRPr="00146D90" w14:paraId="7FEFC223" w14:textId="77777777" w:rsidTr="000F74AA">
        <w:trPr>
          <w:trHeight w:val="494"/>
        </w:trPr>
        <w:tc>
          <w:tcPr>
            <w:tcW w:w="2149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88002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1"/>
          </w:p>
        </w:tc>
        <w:bookmarkStart w:id="12" w:name="Text27"/>
        <w:tc>
          <w:tcPr>
            <w:tcW w:w="1365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E22F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146D90">
              <w:fldChar w:fldCharType="end"/>
            </w:r>
            <w:bookmarkEnd w:id="12"/>
          </w:p>
        </w:tc>
        <w:bookmarkStart w:id="13" w:name="Text96"/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544153D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3"/>
          </w:p>
        </w:tc>
      </w:tr>
      <w:tr w:rsidR="005D5FF3" w:rsidRPr="00146D90" w14:paraId="21E52592" w14:textId="77777777" w:rsidTr="000F74AA">
        <w:trPr>
          <w:trHeight w:val="255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805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Телефон (рабочий)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2AB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Телефон (домашний)</w:t>
            </w:r>
          </w:p>
        </w:tc>
      </w:tr>
      <w:bookmarkStart w:id="14" w:name="Text28"/>
      <w:tr w:rsidR="005D5FF3" w:rsidRPr="00146D90" w14:paraId="7A0E6F0D" w14:textId="77777777" w:rsidTr="000F74AA">
        <w:trPr>
          <w:trHeight w:val="463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F17A5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4"/>
          </w:p>
        </w:tc>
        <w:bookmarkStart w:id="15" w:name="Text24"/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9B0B53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5"/>
          </w:p>
        </w:tc>
      </w:tr>
      <w:tr w:rsidR="005D5FF3" w:rsidRPr="00146D90" w14:paraId="6C8D8953" w14:textId="77777777" w:rsidTr="000F74AA">
        <w:trPr>
          <w:trHeight w:val="255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853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Мобильный телефон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2B4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 почта</w:t>
            </w:r>
          </w:p>
        </w:tc>
      </w:tr>
      <w:bookmarkStart w:id="16" w:name="Text25"/>
      <w:tr w:rsidR="005D5FF3" w:rsidRPr="00146D90" w14:paraId="12B3D1AA" w14:textId="77777777" w:rsidTr="000F74AA">
        <w:trPr>
          <w:trHeight w:val="266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A319D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6"/>
          </w:p>
        </w:tc>
        <w:bookmarkStart w:id="17" w:name="Text26"/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ADFC46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17"/>
          </w:p>
        </w:tc>
      </w:tr>
    </w:tbl>
    <w:p w14:paraId="177F1E22" w14:textId="77777777" w:rsidR="005D5FF3" w:rsidRPr="00146D90" w:rsidRDefault="005D5FF3" w:rsidP="005D5FF3">
      <w:pPr>
        <w:jc w:val="both"/>
        <w:rPr>
          <w:b/>
          <w:sz w:val="22"/>
          <w:szCs w:val="22"/>
        </w:rPr>
      </w:pPr>
    </w:p>
    <w:tbl>
      <w:tblPr>
        <w:tblStyle w:val="TableGrid"/>
        <w:tblW w:w="5114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0"/>
        <w:gridCol w:w="1816"/>
        <w:gridCol w:w="599"/>
        <w:gridCol w:w="677"/>
        <w:gridCol w:w="341"/>
        <w:gridCol w:w="1396"/>
        <w:gridCol w:w="365"/>
        <w:gridCol w:w="2058"/>
        <w:gridCol w:w="234"/>
      </w:tblGrid>
      <w:tr w:rsidR="005D5FF3" w:rsidRPr="00897E31" w14:paraId="440FF44C" w14:textId="77777777" w:rsidTr="000F74AA">
        <w:trPr>
          <w:gridAfter w:val="1"/>
          <w:wAfter w:w="107" w:type="pct"/>
        </w:trPr>
        <w:tc>
          <w:tcPr>
            <w:tcW w:w="4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B3BABF" w14:textId="77777777" w:rsidR="005D5FF3" w:rsidRPr="00BF7E7D" w:rsidRDefault="00BF7E7D" w:rsidP="00BF7E7D">
            <w:pPr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b/>
                <w:lang w:val="ru-RU"/>
              </w:rPr>
              <w:t>НАВЫКИ</w:t>
            </w:r>
            <w:r w:rsidRPr="00BF7E7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 w:rsidRPr="00BF7E7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УМЕНИЯ</w:t>
            </w:r>
            <w:r w:rsidR="005D5FF3" w:rsidRPr="00BF7E7D">
              <w:rPr>
                <w:b/>
                <w:lang w:val="ru-RU"/>
              </w:rPr>
              <w:t xml:space="preserve"> </w:t>
            </w:r>
            <w:r w:rsidR="005D5FF3" w:rsidRPr="00BF7E7D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>Пожалуйста, укажите количество лет работы в той или иной сфере без учета стажировок и практик</w:t>
            </w:r>
            <w:r w:rsidR="005D5FF3" w:rsidRPr="00BF7E7D">
              <w:rPr>
                <w:sz w:val="18"/>
                <w:szCs w:val="18"/>
                <w:lang w:val="ru-RU"/>
              </w:rPr>
              <w:t>)</w:t>
            </w:r>
          </w:p>
        </w:tc>
      </w:tr>
      <w:tr w:rsidR="005D5FF3" w:rsidRPr="00146D90" w14:paraId="3E4B5DFC" w14:textId="77777777" w:rsidTr="000F74AA">
        <w:trPr>
          <w:gridAfter w:val="1"/>
          <w:wAfter w:w="107" w:type="pct"/>
          <w:trHeight w:val="338"/>
        </w:trPr>
        <w:tc>
          <w:tcPr>
            <w:tcW w:w="157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952" w14:textId="77777777" w:rsidR="005D5FF3" w:rsidRPr="00BF7E7D" w:rsidRDefault="00BF7E7D" w:rsidP="000F74A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Сферы </w:t>
            </w:r>
            <w:r w:rsidR="003B2E51">
              <w:rPr>
                <w:b/>
                <w:sz w:val="20"/>
                <w:lang w:val="ru-RU"/>
              </w:rPr>
              <w:t>профессиональной деятельности</w:t>
            </w:r>
          </w:p>
        </w:tc>
        <w:tc>
          <w:tcPr>
            <w:tcW w:w="33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3DF" w14:textId="77777777" w:rsidR="005D5FF3" w:rsidRPr="00BF7E7D" w:rsidRDefault="005D5FF3" w:rsidP="00BF7E7D">
            <w:pPr>
              <w:rPr>
                <w:b/>
                <w:sz w:val="20"/>
                <w:lang w:val="ru-RU"/>
              </w:rPr>
            </w:pPr>
            <w:r w:rsidRPr="00146D90">
              <w:rPr>
                <w:b/>
                <w:sz w:val="20"/>
              </w:rPr>
              <w:t xml:space="preserve"> </w:t>
            </w:r>
            <w:r w:rsidR="00BF7E7D">
              <w:rPr>
                <w:b/>
                <w:sz w:val="20"/>
                <w:lang w:val="ru-RU"/>
              </w:rPr>
              <w:t>Количество лет</w:t>
            </w:r>
          </w:p>
        </w:tc>
      </w:tr>
      <w:tr w:rsidR="005D5FF3" w:rsidRPr="00146D90" w14:paraId="5A40F001" w14:textId="77777777" w:rsidTr="000F74AA">
        <w:trPr>
          <w:gridAfter w:val="1"/>
          <w:wAfter w:w="107" w:type="pct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C91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292693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D90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740" w:type="pct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BB9D80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D90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806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3A068EA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D90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942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CEF3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D90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5D5FF3" w:rsidRPr="00146D90" w14:paraId="276F1E5F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4B41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Поддержание правопорядка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DE0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1C3C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  <w:bookmarkStart w:id="18" w:name="Check3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5D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18"/>
          </w:p>
        </w:tc>
        <w:bookmarkStart w:id="19" w:name="Check4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95C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19"/>
          </w:p>
        </w:tc>
      </w:tr>
      <w:tr w:rsidR="005D5FF3" w:rsidRPr="00146D90" w14:paraId="31CCA29B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F515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Прокурорская деятельность</w:t>
            </w:r>
          </w:p>
        </w:tc>
        <w:bookmarkStart w:id="20" w:name="Check5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06E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0"/>
          </w:p>
        </w:tc>
        <w:bookmarkStart w:id="21" w:name="Check18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023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1"/>
          </w:p>
        </w:tc>
        <w:bookmarkStart w:id="22" w:name="Check31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590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2"/>
          </w:p>
        </w:tc>
        <w:bookmarkStart w:id="23" w:name="Check44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594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3"/>
          </w:p>
        </w:tc>
      </w:tr>
      <w:tr w:rsidR="005D5FF3" w:rsidRPr="00146D90" w14:paraId="4B2C1722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D56D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Трудовая инспекция</w:t>
            </w:r>
          </w:p>
        </w:tc>
        <w:bookmarkStart w:id="24" w:name="Check6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42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4"/>
          </w:p>
        </w:tc>
        <w:bookmarkStart w:id="25" w:name="Check19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6CA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5"/>
          </w:p>
        </w:tc>
        <w:bookmarkStart w:id="26" w:name="Check32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2F6D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6"/>
          </w:p>
        </w:tc>
        <w:bookmarkStart w:id="27" w:name="Check45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65F3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7"/>
          </w:p>
        </w:tc>
      </w:tr>
      <w:tr w:rsidR="005D5FF3" w:rsidRPr="00146D90" w14:paraId="44F56E94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6DA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Финансовые расследования</w:t>
            </w:r>
          </w:p>
        </w:tc>
        <w:bookmarkStart w:id="28" w:name="Check7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F1CA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8"/>
          </w:p>
        </w:tc>
        <w:bookmarkStart w:id="29" w:name="Check20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B150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29"/>
          </w:p>
        </w:tc>
        <w:bookmarkStart w:id="30" w:name="Check33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4F9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0"/>
          </w:p>
        </w:tc>
        <w:bookmarkStart w:id="31" w:name="Check46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B3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1"/>
          </w:p>
        </w:tc>
      </w:tr>
      <w:tr w:rsidR="005D5FF3" w:rsidRPr="00146D90" w14:paraId="189654FE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D33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Работа в социальных службах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4E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848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B3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96E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</w:p>
        </w:tc>
      </w:tr>
      <w:tr w:rsidR="005D5FF3" w:rsidRPr="00146D90" w14:paraId="4ACDFB45" w14:textId="77777777" w:rsidTr="000F74AA">
        <w:trPr>
          <w:gridAfter w:val="1"/>
          <w:wAfter w:w="107" w:type="pct"/>
          <w:trHeight w:val="27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5A8E" w14:textId="77777777" w:rsidR="005D5FF3" w:rsidRPr="00BF7E7D" w:rsidRDefault="00BF7E7D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Работа в СМИ</w:t>
            </w:r>
          </w:p>
        </w:tc>
        <w:bookmarkStart w:id="32" w:name="Check8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E1F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2"/>
          </w:p>
        </w:tc>
        <w:bookmarkStart w:id="33" w:name="Check21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752E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3"/>
          </w:p>
        </w:tc>
        <w:bookmarkStart w:id="34" w:name="Check34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53F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4"/>
          </w:p>
        </w:tc>
        <w:bookmarkStart w:id="35" w:name="Check47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4C1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5"/>
          </w:p>
        </w:tc>
      </w:tr>
      <w:tr w:rsidR="005D5FF3" w:rsidRPr="00146D90" w14:paraId="6347D8C1" w14:textId="77777777" w:rsidTr="000F74AA"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D70C3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DBDA" w14:textId="77777777" w:rsidR="005D5FF3" w:rsidRPr="00146D90" w:rsidRDefault="005D5FF3" w:rsidP="000F74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336D" w14:textId="77777777" w:rsidR="005D5FF3" w:rsidRPr="00146D90" w:rsidRDefault="005D5FF3" w:rsidP="000F74AA">
            <w:pPr>
              <w:jc w:val="both"/>
              <w:rPr>
                <w:rFonts w:ascii="Arial" w:hAnsi="Arial" w:cs="Arial"/>
              </w:rPr>
            </w:pPr>
          </w:p>
        </w:tc>
      </w:tr>
      <w:tr w:rsidR="005D5FF3" w:rsidRPr="00146D90" w14:paraId="6D54EF56" w14:textId="77777777" w:rsidTr="000F74AA">
        <w:trPr>
          <w:gridAfter w:val="1"/>
          <w:wAfter w:w="107" w:type="pct"/>
          <w:trHeight w:val="361"/>
        </w:trPr>
        <w:tc>
          <w:tcPr>
            <w:tcW w:w="157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533D34" w14:textId="77777777" w:rsidR="005D5FF3" w:rsidRPr="00BF7E7D" w:rsidRDefault="00BF7E7D" w:rsidP="000F74AA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Знание языков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5FCC9B" w14:textId="77777777" w:rsidR="005D5FF3" w:rsidRPr="00BF7E7D" w:rsidRDefault="00BF7E7D" w:rsidP="000F74AA">
            <w:pPr>
              <w:rPr>
                <w:sz w:val="20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Ваш родной язык:</w:t>
            </w:r>
          </w:p>
        </w:tc>
        <w:bookmarkStart w:id="36" w:name="Text51"/>
        <w:tc>
          <w:tcPr>
            <w:tcW w:w="1904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39328C" w14:textId="77777777" w:rsidR="005D5FF3" w:rsidRPr="00146D90" w:rsidRDefault="005D5FF3" w:rsidP="000F74AA">
            <w:pPr>
              <w:rPr>
                <w:sz w:val="20"/>
              </w:rPr>
            </w:pPr>
            <w:r w:rsidRPr="00146D90"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bookmarkEnd w:id="36"/>
          </w:p>
        </w:tc>
      </w:tr>
      <w:tr w:rsidR="005D5FF3" w:rsidRPr="00146D90" w14:paraId="08705AFF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6EA535" w14:textId="77777777" w:rsidR="005D5FF3" w:rsidRPr="00BF7E7D" w:rsidRDefault="00BF7E7D" w:rsidP="000F74AA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Иные языки</w:t>
            </w:r>
          </w:p>
        </w:tc>
        <w:tc>
          <w:tcPr>
            <w:tcW w:w="11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C4E2E8" w14:textId="77777777" w:rsidR="005D5FF3" w:rsidRPr="00BF7E7D" w:rsidRDefault="00D309E9" w:rsidP="00D309E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Отлично</w:t>
            </w:r>
          </w:p>
        </w:tc>
        <w:tc>
          <w:tcPr>
            <w:tcW w:w="11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41B37A" w14:textId="77777777" w:rsidR="005D5FF3" w:rsidRPr="00D309E9" w:rsidRDefault="00D309E9" w:rsidP="000F74A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Хорошо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8F16F4" w14:textId="77777777" w:rsidR="005D5FF3" w:rsidRPr="00D309E9" w:rsidRDefault="00D309E9" w:rsidP="000F74A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Неплохо</w:t>
            </w:r>
          </w:p>
        </w:tc>
      </w:tr>
      <w:bookmarkStart w:id="37" w:name="Text53"/>
      <w:tr w:rsidR="005D5FF3" w:rsidRPr="00146D90" w14:paraId="10D9F7B8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FA2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37"/>
          </w:p>
        </w:tc>
        <w:bookmarkStart w:id="38" w:name="Check152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F02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8"/>
          </w:p>
        </w:tc>
        <w:bookmarkStart w:id="39" w:name="Check153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981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39"/>
          </w:p>
        </w:tc>
        <w:bookmarkStart w:id="40" w:name="Check154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9B2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0"/>
          </w:p>
        </w:tc>
      </w:tr>
      <w:bookmarkStart w:id="41" w:name="Text54"/>
      <w:tr w:rsidR="005D5FF3" w:rsidRPr="00146D90" w14:paraId="6BD8512E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075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41"/>
          </w:p>
        </w:tc>
        <w:bookmarkStart w:id="42" w:name="Check155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1E56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2"/>
          </w:p>
        </w:tc>
        <w:bookmarkStart w:id="43" w:name="Check156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E2C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3"/>
          </w:p>
        </w:tc>
        <w:bookmarkStart w:id="44" w:name="Check157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9B2A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4"/>
          </w:p>
        </w:tc>
      </w:tr>
      <w:bookmarkStart w:id="45" w:name="Text52"/>
      <w:tr w:rsidR="005D5FF3" w:rsidRPr="00146D90" w14:paraId="21DA01C0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3105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lastRenderedPageBreak/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45"/>
          </w:p>
        </w:tc>
        <w:bookmarkStart w:id="46" w:name="Check158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874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6"/>
          </w:p>
        </w:tc>
        <w:bookmarkStart w:id="47" w:name="Check159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099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7"/>
          </w:p>
        </w:tc>
        <w:bookmarkStart w:id="48" w:name="Check160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1C2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8"/>
          </w:p>
        </w:tc>
      </w:tr>
      <w:tr w:rsidR="005D5FF3" w:rsidRPr="00146D90" w14:paraId="432F601E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81E6B6" w14:textId="77777777" w:rsidR="005D5FF3" w:rsidRPr="00146D90" w:rsidRDefault="005D5FF3" w:rsidP="000F74AA"/>
        </w:tc>
        <w:tc>
          <w:tcPr>
            <w:tcW w:w="110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7CA44A" w14:textId="77777777" w:rsidR="005D5FF3" w:rsidRPr="00146D90" w:rsidRDefault="005D5FF3" w:rsidP="000F74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7925B" w14:textId="77777777" w:rsidR="005D5FF3" w:rsidRDefault="005D5FF3" w:rsidP="000F74AA">
            <w:pPr>
              <w:jc w:val="both"/>
              <w:rPr>
                <w:rFonts w:ascii="Arial" w:hAnsi="Arial" w:cs="Arial"/>
              </w:rPr>
            </w:pPr>
          </w:p>
          <w:p w14:paraId="3676A758" w14:textId="77777777" w:rsidR="005D5FF3" w:rsidRPr="00146D90" w:rsidRDefault="005D5FF3" w:rsidP="000F74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E9F3C" w14:textId="77777777" w:rsidR="005D5FF3" w:rsidRPr="00146D90" w:rsidRDefault="005D5FF3" w:rsidP="000F74AA">
            <w:pPr>
              <w:jc w:val="center"/>
              <w:rPr>
                <w:b/>
                <w:sz w:val="20"/>
              </w:rPr>
            </w:pPr>
          </w:p>
        </w:tc>
      </w:tr>
      <w:tr w:rsidR="005D5FF3" w:rsidRPr="00146D90" w14:paraId="1C69A301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B8735E5" w14:textId="77777777" w:rsidR="005D5FF3" w:rsidRPr="00D309E9" w:rsidRDefault="00D309E9" w:rsidP="000F74AA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Компьютерные навыки</w:t>
            </w:r>
          </w:p>
        </w:tc>
        <w:tc>
          <w:tcPr>
            <w:tcW w:w="110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D2B4CB5" w14:textId="77777777" w:rsidR="005D5FF3" w:rsidRPr="00D309E9" w:rsidRDefault="00D309E9" w:rsidP="000F74A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Нач</w:t>
            </w:r>
            <w:r w:rsidR="003B2E51">
              <w:rPr>
                <w:b/>
                <w:sz w:val="20"/>
                <w:lang w:val="ru-RU"/>
              </w:rPr>
              <w:t>альный</w:t>
            </w:r>
            <w:r>
              <w:rPr>
                <w:b/>
                <w:sz w:val="20"/>
                <w:lang w:val="ru-RU"/>
              </w:rPr>
              <w:t xml:space="preserve"> уровень</w:t>
            </w:r>
          </w:p>
        </w:tc>
        <w:tc>
          <w:tcPr>
            <w:tcW w:w="1105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2AB6A2" w14:textId="77777777" w:rsidR="005D5FF3" w:rsidRPr="00D309E9" w:rsidRDefault="00D309E9" w:rsidP="000F74A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Средний уровень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EAD60DC" w14:textId="77777777" w:rsidR="005D5FF3" w:rsidRPr="00D309E9" w:rsidRDefault="00D309E9" w:rsidP="000F74AA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Продвинутый уровень</w:t>
            </w:r>
          </w:p>
        </w:tc>
      </w:tr>
      <w:tr w:rsidR="005D5FF3" w:rsidRPr="00146D90" w14:paraId="68993DF6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10FE" w14:textId="77777777" w:rsidR="005D5FF3" w:rsidRPr="00D309E9" w:rsidRDefault="00D309E9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Базы данных</w:t>
            </w:r>
          </w:p>
        </w:tc>
        <w:bookmarkStart w:id="49" w:name="Check127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98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49"/>
          </w:p>
        </w:tc>
        <w:bookmarkStart w:id="50" w:name="Check128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547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0"/>
          </w:p>
        </w:tc>
        <w:bookmarkStart w:id="51" w:name="Check132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2835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1"/>
          </w:p>
        </w:tc>
      </w:tr>
      <w:tr w:rsidR="005D5FF3" w:rsidRPr="00146D90" w14:paraId="1DFDCE9C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5DC" w14:textId="77777777" w:rsidR="005D5FF3" w:rsidRPr="00D309E9" w:rsidRDefault="00D309E9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Электронные таблицы</w:t>
            </w:r>
          </w:p>
        </w:tc>
        <w:bookmarkStart w:id="52" w:name="Check130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DD8D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2"/>
          </w:p>
        </w:tc>
        <w:bookmarkStart w:id="53" w:name="Check131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1E4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3"/>
          </w:p>
        </w:tc>
        <w:bookmarkStart w:id="54" w:name="Check135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8F3D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4"/>
          </w:p>
        </w:tc>
      </w:tr>
      <w:tr w:rsidR="005D5FF3" w:rsidRPr="00146D90" w14:paraId="1D18FBD2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A09" w14:textId="77777777" w:rsidR="005D5FF3" w:rsidRPr="00D309E9" w:rsidRDefault="00D309E9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Текстовые процессоры</w:t>
            </w:r>
          </w:p>
        </w:tc>
        <w:bookmarkStart w:id="55" w:name="Check133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EA0E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5"/>
          </w:p>
        </w:tc>
        <w:bookmarkStart w:id="56" w:name="Check134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389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6"/>
          </w:p>
        </w:tc>
        <w:bookmarkStart w:id="57" w:name="Check138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E968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7"/>
          </w:p>
        </w:tc>
      </w:tr>
      <w:tr w:rsidR="005D5FF3" w:rsidRPr="00146D90" w14:paraId="7F924E2B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743D" w14:textId="77777777" w:rsidR="005D5FF3" w:rsidRPr="00D309E9" w:rsidRDefault="00D309E9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Работа с графическими изображениями</w:t>
            </w:r>
          </w:p>
        </w:tc>
        <w:bookmarkStart w:id="58" w:name="Check136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6E8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8"/>
          </w:p>
        </w:tc>
        <w:bookmarkStart w:id="59" w:name="Check137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79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59"/>
          </w:p>
        </w:tc>
        <w:bookmarkStart w:id="60" w:name="Check141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65F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0"/>
          </w:p>
        </w:tc>
      </w:tr>
      <w:tr w:rsidR="005D5FF3" w:rsidRPr="00146D90" w14:paraId="52839805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8A6" w14:textId="77777777" w:rsidR="005D5FF3" w:rsidRPr="00D309E9" w:rsidRDefault="00D309E9" w:rsidP="00D309E9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Финансовое ПО</w:t>
            </w:r>
          </w:p>
        </w:tc>
        <w:bookmarkStart w:id="61" w:name="Check139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59E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1"/>
          </w:p>
        </w:tc>
        <w:bookmarkStart w:id="62" w:name="Check140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C55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2"/>
          </w:p>
        </w:tc>
        <w:bookmarkStart w:id="63" w:name="Check144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6CF4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3"/>
          </w:p>
        </w:tc>
      </w:tr>
      <w:tr w:rsidR="005D5FF3" w:rsidRPr="00146D90" w14:paraId="3D00F7EF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751" w14:textId="77777777" w:rsidR="005D5FF3" w:rsidRPr="00D309E9" w:rsidRDefault="00D309E9" w:rsidP="00D309E9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Браузеры и электронная почта</w:t>
            </w:r>
          </w:p>
        </w:tc>
        <w:bookmarkStart w:id="64" w:name="Check142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3D8D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4"/>
          </w:p>
        </w:tc>
        <w:bookmarkStart w:id="65" w:name="Check143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CDE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5"/>
          </w:p>
        </w:tc>
        <w:bookmarkStart w:id="66" w:name="Check147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7E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6"/>
          </w:p>
        </w:tc>
      </w:tr>
      <w:tr w:rsidR="005D5FF3" w:rsidRPr="00146D90" w14:paraId="63FB3A19" w14:textId="77777777" w:rsidTr="000F74AA">
        <w:trPr>
          <w:gridAfter w:val="1"/>
          <w:wAfter w:w="107" w:type="pct"/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C72" w14:textId="77777777" w:rsidR="005D5FF3" w:rsidRPr="00D309E9" w:rsidRDefault="00D309E9" w:rsidP="000F74AA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Презентационное ПО</w:t>
            </w:r>
          </w:p>
        </w:tc>
        <w:bookmarkStart w:id="67" w:name="Check145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6C57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7"/>
          </w:p>
        </w:tc>
        <w:bookmarkStart w:id="68" w:name="Check146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0CC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8"/>
          </w:p>
        </w:tc>
        <w:bookmarkStart w:id="69" w:name="Check150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EFC" w14:textId="77777777" w:rsidR="005D5FF3" w:rsidRPr="00146D90" w:rsidRDefault="005D5FF3" w:rsidP="000F74AA">
            <w:pPr>
              <w:jc w:val="center"/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C0CE4">
              <w:fldChar w:fldCharType="separate"/>
            </w:r>
            <w:r w:rsidRPr="00146D90">
              <w:fldChar w:fldCharType="end"/>
            </w:r>
            <w:bookmarkEnd w:id="69"/>
          </w:p>
        </w:tc>
      </w:tr>
    </w:tbl>
    <w:p w14:paraId="37F0C5E6" w14:textId="77777777" w:rsidR="005D5FF3" w:rsidRDefault="005D5FF3" w:rsidP="005D5FF3">
      <w:pPr>
        <w:jc w:val="both"/>
        <w:rPr>
          <w:b/>
          <w:sz w:val="12"/>
          <w:szCs w:val="12"/>
        </w:rPr>
      </w:pPr>
    </w:p>
    <w:p w14:paraId="2AE4CE51" w14:textId="77777777" w:rsidR="005D5FF3" w:rsidRPr="00146D90" w:rsidRDefault="005D5FF3" w:rsidP="005D5FF3">
      <w:pPr>
        <w:jc w:val="both"/>
        <w:rPr>
          <w:b/>
          <w:sz w:val="12"/>
          <w:szCs w:val="12"/>
        </w:rPr>
      </w:pPr>
    </w:p>
    <w:p w14:paraId="26CBB106" w14:textId="77777777" w:rsidR="005D5FF3" w:rsidRPr="00146D90" w:rsidRDefault="00291015" w:rsidP="005D5FF3">
      <w:pPr>
        <w:ind w:left="12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Военный чин</w:t>
      </w:r>
      <w:r w:rsidR="005D5FF3" w:rsidRPr="00146D90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ru-RU"/>
        </w:rPr>
        <w:t>если есть</w:t>
      </w:r>
      <w:r w:rsidR="005D5FF3" w:rsidRPr="00146D90">
        <w:rPr>
          <w:b/>
          <w:sz w:val="22"/>
          <w:szCs w:val="22"/>
        </w:rPr>
        <w:t>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682"/>
      </w:tblGrid>
      <w:tr w:rsidR="005D5FF3" w:rsidRPr="00146D90" w14:paraId="5EDF993B" w14:textId="77777777" w:rsidTr="000F74AA">
        <w:trPr>
          <w:trHeight w:val="29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Start w:id="70" w:name="Text97"/>
          <w:p w14:paraId="6F53047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9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  <w:bookmarkEnd w:id="70"/>
          </w:p>
        </w:tc>
      </w:tr>
    </w:tbl>
    <w:p w14:paraId="43064F44" w14:textId="77777777" w:rsidR="005D5FF3" w:rsidRPr="00146D90" w:rsidRDefault="005D5FF3" w:rsidP="005D5FF3">
      <w:pPr>
        <w:jc w:val="both"/>
        <w:rPr>
          <w:b/>
          <w:sz w:val="22"/>
          <w:szCs w:val="22"/>
        </w:rPr>
      </w:pPr>
    </w:p>
    <w:p w14:paraId="641BAD95" w14:textId="77777777" w:rsidR="005D5FF3" w:rsidRPr="00291015" w:rsidRDefault="00291015" w:rsidP="005D5FF3">
      <w:pPr>
        <w:ind w:left="120"/>
        <w:jc w:val="both"/>
        <w:rPr>
          <w:sz w:val="16"/>
          <w:szCs w:val="16"/>
          <w:lang w:val="ru-RU"/>
        </w:rPr>
      </w:pPr>
      <w:r>
        <w:rPr>
          <w:b/>
          <w:sz w:val="22"/>
          <w:szCs w:val="22"/>
          <w:lang w:val="ru-RU"/>
        </w:rPr>
        <w:t>Иные</w:t>
      </w:r>
      <w:r w:rsidRPr="00291015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навыки</w:t>
      </w:r>
      <w:r w:rsidRPr="00291015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и</w:t>
      </w:r>
      <w:r w:rsidRPr="00291015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прочая</w:t>
      </w:r>
      <w:r w:rsidRPr="00291015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информация</w:t>
      </w:r>
      <w:r w:rsidR="005D5FF3" w:rsidRPr="00291015">
        <w:rPr>
          <w:b/>
          <w:sz w:val="22"/>
          <w:szCs w:val="22"/>
          <w:lang w:val="ru-RU"/>
        </w:rPr>
        <w:t xml:space="preserve"> </w:t>
      </w:r>
      <w:r w:rsidR="005D5FF3" w:rsidRPr="00291015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 xml:space="preserve">Здесь </w:t>
      </w:r>
      <w:r w:rsidR="003B2E51">
        <w:rPr>
          <w:sz w:val="16"/>
          <w:szCs w:val="16"/>
          <w:lang w:val="ru-RU"/>
        </w:rPr>
        <w:t>В</w:t>
      </w:r>
      <w:r>
        <w:rPr>
          <w:sz w:val="16"/>
          <w:szCs w:val="16"/>
          <w:lang w:val="ru-RU"/>
        </w:rPr>
        <w:t xml:space="preserve">ы можете упомянуть </w:t>
      </w:r>
      <w:r w:rsidR="003B2E51">
        <w:rPr>
          <w:sz w:val="16"/>
          <w:szCs w:val="16"/>
          <w:lang w:val="ru-RU"/>
        </w:rPr>
        <w:t>обучающие к</w:t>
      </w:r>
      <w:r>
        <w:rPr>
          <w:sz w:val="16"/>
          <w:szCs w:val="16"/>
          <w:lang w:val="ru-RU"/>
        </w:rPr>
        <w:t xml:space="preserve">урсы, которые вы посещали, </w:t>
      </w:r>
      <w:r w:rsidR="003B2E51">
        <w:rPr>
          <w:sz w:val="16"/>
          <w:szCs w:val="16"/>
          <w:lang w:val="ru-RU"/>
        </w:rPr>
        <w:t xml:space="preserve">а также </w:t>
      </w:r>
      <w:r>
        <w:rPr>
          <w:sz w:val="16"/>
          <w:szCs w:val="16"/>
          <w:lang w:val="ru-RU"/>
        </w:rPr>
        <w:t>Ваши публикации или членство в профессиональных организациях)</w:t>
      </w:r>
      <w:r w:rsidR="005D5FF3" w:rsidRPr="00291015">
        <w:rPr>
          <w:sz w:val="16"/>
          <w:szCs w:val="16"/>
          <w:lang w:val="ru-RU"/>
        </w:rPr>
        <w:t xml:space="preserve">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682"/>
      </w:tblGrid>
      <w:tr w:rsidR="005D5FF3" w:rsidRPr="00146D90" w14:paraId="4BAAE34D" w14:textId="77777777" w:rsidTr="000F74AA">
        <w:trPr>
          <w:trHeight w:val="205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bookmarkStart w:id="71" w:name="Text62"/>
          <w:p w14:paraId="14DF0AB8" w14:textId="77777777" w:rsidR="005D5FF3" w:rsidRPr="00146D90" w:rsidRDefault="005D5FF3" w:rsidP="000F74AA">
            <w:pPr>
              <w:rPr>
                <w:rFonts w:ascii="Arial" w:hAnsi="Arial" w:cs="Arial"/>
              </w:rPr>
            </w:pPr>
            <w:r w:rsidRPr="00146D90"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146D90">
              <w:rPr>
                <w:rFonts w:ascii="Arial" w:hAnsi="Arial" w:cs="Arial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</w:rPr>
              <w:t> </w:t>
            </w:r>
            <w:r w:rsidRPr="00146D90">
              <w:rPr>
                <w:rFonts w:ascii="Arial" w:hAnsi="Arial" w:cs="Arial"/>
                <w:noProof/>
              </w:rPr>
              <w:t> </w:t>
            </w:r>
            <w:r w:rsidRPr="00146D90">
              <w:rPr>
                <w:rFonts w:ascii="Arial" w:hAnsi="Arial" w:cs="Arial"/>
                <w:noProof/>
              </w:rPr>
              <w:t> </w:t>
            </w:r>
            <w:r w:rsidRPr="00146D90">
              <w:rPr>
                <w:rFonts w:ascii="Arial" w:hAnsi="Arial" w:cs="Arial"/>
                <w:noProof/>
              </w:rPr>
              <w:t> </w:t>
            </w:r>
            <w:r w:rsidRPr="00146D90">
              <w:rPr>
                <w:rFonts w:ascii="Arial" w:hAnsi="Arial" w:cs="Arial"/>
                <w:noProof/>
              </w:rPr>
              <w:t> </w:t>
            </w:r>
            <w:r w:rsidRPr="00146D90">
              <w:fldChar w:fldCharType="end"/>
            </w:r>
            <w:bookmarkEnd w:id="71"/>
          </w:p>
        </w:tc>
      </w:tr>
    </w:tbl>
    <w:p w14:paraId="75DECC1F" w14:textId="77777777" w:rsidR="005D5FF3" w:rsidRDefault="005D5FF3" w:rsidP="005D5FF3">
      <w:pPr>
        <w:jc w:val="both"/>
        <w:rPr>
          <w:szCs w:val="20"/>
        </w:rPr>
      </w:pPr>
    </w:p>
    <w:p w14:paraId="7F49C894" w14:textId="77777777" w:rsidR="005D5FF3" w:rsidRPr="00146D90" w:rsidRDefault="005D5FF3" w:rsidP="005D5FF3">
      <w:pPr>
        <w:jc w:val="both"/>
        <w:rPr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26"/>
        <w:gridCol w:w="2572"/>
        <w:gridCol w:w="4984"/>
      </w:tblGrid>
      <w:tr w:rsidR="005D5FF3" w:rsidRPr="00897E31" w14:paraId="342C9E0F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A0D79E" w14:textId="77777777" w:rsidR="005D5FF3" w:rsidRPr="00291015" w:rsidRDefault="00291015" w:rsidP="000F74AA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b/>
                <w:lang w:val="ru-RU"/>
              </w:rPr>
              <w:t>ОПЫТ</w:t>
            </w:r>
            <w:r w:rsidRPr="0029101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РАБОТЫ</w:t>
            </w:r>
            <w:r w:rsidR="005D5FF3" w:rsidRPr="00291015">
              <w:rPr>
                <w:b/>
                <w:lang w:val="ru-RU"/>
              </w:rPr>
              <w:t xml:space="preserve"> </w:t>
            </w:r>
            <w:r w:rsidRPr="00291015">
              <w:rPr>
                <w:b/>
                <w:sz w:val="18"/>
                <w:szCs w:val="18"/>
                <w:lang w:val="ru-RU"/>
              </w:rPr>
              <w:t>–</w:t>
            </w:r>
            <w:r w:rsidR="005D5FF3" w:rsidRPr="00291015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Начиная с Вашей текущей позиции</w:t>
            </w:r>
            <w:r w:rsidR="005D5FF3" w:rsidRPr="0029101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перечислите все Ваши рабочие места в хронологическом порядке</w:t>
            </w:r>
            <w:r w:rsidR="005D5FF3" w:rsidRPr="00291015">
              <w:rPr>
                <w:sz w:val="18"/>
                <w:szCs w:val="18"/>
                <w:lang w:val="ru-RU"/>
              </w:rPr>
              <w:t xml:space="preserve">.                </w:t>
            </w:r>
          </w:p>
          <w:p w14:paraId="517C99FF" w14:textId="77777777" w:rsidR="005D5FF3" w:rsidRPr="00291015" w:rsidRDefault="005D5FF3" w:rsidP="000F74AA">
            <w:pPr>
              <w:jc w:val="both"/>
              <w:rPr>
                <w:rFonts w:ascii="Arial" w:hAnsi="Arial"/>
                <w:sz w:val="16"/>
                <w:lang w:val="ru-RU"/>
              </w:rPr>
            </w:pPr>
          </w:p>
        </w:tc>
      </w:tr>
      <w:tr w:rsidR="005D5FF3" w:rsidRPr="00146D90" w14:paraId="7B6833D7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77CC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987C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2EA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2BE6D73B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BF15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C3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6CAF4C6B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BF89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115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07D0557B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A693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910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2CC1DD2C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AEA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6F85DBCA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D17" w14:textId="77777777" w:rsidR="005D5FF3" w:rsidRPr="009A2BF3" w:rsidRDefault="005D5FF3" w:rsidP="000F74AA">
            <w:pPr>
              <w:rPr>
                <w:lang w:val="ru-RU"/>
              </w:rPr>
            </w:pPr>
          </w:p>
        </w:tc>
      </w:tr>
      <w:tr w:rsidR="005D5FF3" w:rsidRPr="00897E31" w14:paraId="7AE38803" w14:textId="77777777" w:rsidTr="000F74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44EB787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  <w:tr w:rsidR="005D5FF3" w:rsidRPr="00146D90" w14:paraId="568EC85A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D05B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0DF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9598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49FA0EED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0042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BC77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460A38AF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70F1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9508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321015F0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772E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DEE1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02547DDA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5482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0F84BB2C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lastRenderedPageBreak/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4672" w14:textId="77777777" w:rsidR="005D5FF3" w:rsidRPr="009A2B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2D0FB05A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E6CC006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  <w:tr w:rsidR="005D5FF3" w:rsidRPr="00146D90" w14:paraId="461454D4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500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25B5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907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6183977B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2734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B5BB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45953653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DA4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BE4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551F886E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98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CBE9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4FED1149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52F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6350A204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5A68" w14:textId="77777777" w:rsidR="005D5FF3" w:rsidRPr="009A2B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7181298C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4BCFEA0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  <w:tr w:rsidR="005D5FF3" w:rsidRPr="00146D90" w14:paraId="013BF61C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CF82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5412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F9B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7C4B4175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3782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5DEE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61676624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913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BC9C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0F7ADC91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5921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FF7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5BFCD45F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53D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1474C8B4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5850" w14:textId="77777777" w:rsidR="005D5FF3" w:rsidRPr="009A2B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0780BD44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0D6C1C27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  <w:tr w:rsidR="005D5FF3" w:rsidRPr="00146D90" w14:paraId="3A8CB815" w14:textId="77777777" w:rsidTr="000F74AA">
        <w:trPr>
          <w:trHeight w:val="28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CE9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439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908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6D42D22C" w14:textId="77777777" w:rsidTr="000F74AA">
        <w:trPr>
          <w:trHeight w:val="28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BEBE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52F1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060C99BD" w14:textId="77777777" w:rsidTr="000F74AA">
        <w:trPr>
          <w:trHeight w:val="28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E1B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BFD8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3E9C67E3" w14:textId="77777777" w:rsidTr="000F74AA">
        <w:trPr>
          <w:trHeight w:val="28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A17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2133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631D1C80" w14:textId="77777777" w:rsidTr="000F74AA">
        <w:trPr>
          <w:trHeight w:val="28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3873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6764441B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9FB8" w14:textId="77777777" w:rsidR="005D5FF3" w:rsidRPr="009A2B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6C1A4C44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EDB3F5A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  <w:tr w:rsidR="005D5FF3" w:rsidRPr="00146D90" w14:paraId="272872E4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AE2F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работы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270D" w14:textId="77777777" w:rsidR="005D5FF3" w:rsidRPr="00146D90" w:rsidRDefault="005D5FF3" w:rsidP="000F74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D90"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rPr>
                <w:noProof/>
                <w:sz w:val="20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FBA" w14:textId="77777777" w:rsidR="005D5FF3" w:rsidRPr="00146D90" w:rsidRDefault="005D5FF3" w:rsidP="000F74AA">
            <w:pPr>
              <w:rPr>
                <w:i/>
                <w:sz w:val="20"/>
              </w:rPr>
            </w:pPr>
            <w:r w:rsidRPr="00146D90"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146D90">
              <w:rPr>
                <w:sz w:val="18"/>
                <w:szCs w:val="18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rPr>
                <w:noProof/>
                <w:sz w:val="18"/>
                <w:szCs w:val="18"/>
              </w:rPr>
              <w:t> </w:t>
            </w:r>
            <w:r w:rsidRPr="00146D90">
              <w:fldChar w:fldCharType="end"/>
            </w:r>
            <w:r w:rsidRPr="00146D90">
              <w:rPr>
                <w:sz w:val="18"/>
                <w:szCs w:val="18"/>
              </w:rPr>
              <w:t xml:space="preserve">  </w:t>
            </w:r>
            <w:r w:rsidRPr="00146D90">
              <w:rPr>
                <w:sz w:val="16"/>
                <w:szCs w:val="16"/>
              </w:rPr>
              <w:t>(</w:t>
            </w:r>
            <w:r w:rsidR="009A2BF3">
              <w:rPr>
                <w:sz w:val="16"/>
                <w:szCs w:val="16"/>
              </w:rPr>
              <w:t>ммм</w:t>
            </w:r>
            <w:r w:rsidRPr="00146D90">
              <w:rPr>
                <w:sz w:val="16"/>
                <w:szCs w:val="16"/>
              </w:rPr>
              <w:t>-</w:t>
            </w:r>
            <w:r w:rsidR="009A2BF3">
              <w:rPr>
                <w:sz w:val="16"/>
                <w:szCs w:val="16"/>
              </w:rPr>
              <w:t>гггг</w:t>
            </w:r>
            <w:r w:rsidRPr="00146D90">
              <w:rPr>
                <w:sz w:val="16"/>
                <w:szCs w:val="16"/>
              </w:rPr>
              <w:t>)</w:t>
            </w:r>
          </w:p>
        </w:tc>
      </w:tr>
      <w:tr w:rsidR="005D5FF3" w:rsidRPr="00146D90" w14:paraId="04687860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5318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позиции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9763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7D1DCFBD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B253" w14:textId="77777777" w:rsidR="005D5FF3" w:rsidRPr="00146D90" w:rsidRDefault="00291015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Работодатель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DD84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146D90" w14:paraId="09E83051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E1A" w14:textId="77777777" w:rsidR="005D5FF3" w:rsidRPr="00146D90" w:rsidRDefault="009A2BF3" w:rsidP="000F74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72CE" w14:textId="77777777" w:rsidR="005D5FF3" w:rsidRPr="00146D90" w:rsidRDefault="005D5FF3" w:rsidP="000F74AA">
            <w:pPr>
              <w:rPr>
                <w:rFonts w:ascii="Arial" w:hAnsi="Arial" w:cs="Arial"/>
                <w:sz w:val="20"/>
              </w:rPr>
            </w:pPr>
            <w:r w:rsidRPr="00146D90"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46D90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6D90">
              <w:fldChar w:fldCharType="separate"/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rPr>
                <w:rFonts w:ascii="Arial" w:hAnsi="Arial" w:cs="Arial"/>
                <w:noProof/>
                <w:sz w:val="20"/>
              </w:rPr>
              <w:t> </w:t>
            </w:r>
            <w:r w:rsidRPr="00146D90">
              <w:fldChar w:fldCharType="end"/>
            </w:r>
          </w:p>
        </w:tc>
      </w:tr>
      <w:tr w:rsidR="005D5FF3" w:rsidRPr="00897E31" w14:paraId="37455618" w14:textId="77777777" w:rsidTr="000F74AA">
        <w:trPr>
          <w:trHeight w:val="312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40FC" w14:textId="77777777" w:rsidR="005D5FF3" w:rsidRPr="009A2BF3" w:rsidRDefault="009A2BF3" w:rsidP="000F74AA">
            <w:pPr>
              <w:jc w:val="both"/>
              <w:rPr>
                <w:b/>
                <w:sz w:val="20"/>
                <w:lang w:val="ru-RU"/>
              </w:rPr>
            </w:pPr>
            <w:r w:rsidRPr="009A2BF3">
              <w:rPr>
                <w:b/>
                <w:sz w:val="20"/>
                <w:lang w:val="ru-RU"/>
              </w:rPr>
              <w:t>Основные элементы деятельности</w:t>
            </w:r>
          </w:p>
          <w:p w14:paraId="24D3C7CF" w14:textId="77777777" w:rsidR="005D5FF3" w:rsidRPr="009A2BF3" w:rsidRDefault="009A2BF3" w:rsidP="000F74AA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9A2BF3">
              <w:rPr>
                <w:sz w:val="16"/>
                <w:szCs w:val="16"/>
                <w:lang w:val="ru-RU"/>
              </w:rPr>
              <w:t>Пожалуйста, укажите Ваши обязанности и распишите основные аспекты Вашей трудовой деятельности (макс. - 900 знаков)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15E1" w14:textId="77777777" w:rsidR="005D5FF3" w:rsidRPr="009A2BF3" w:rsidRDefault="005D5FF3" w:rsidP="000F74AA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5D5FF3" w:rsidRPr="00897E31" w14:paraId="204F7720" w14:textId="77777777" w:rsidTr="000F74A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A04AC35" w14:textId="77777777" w:rsidR="005D5FF3" w:rsidRPr="009A2BF3" w:rsidRDefault="005D5FF3" w:rsidP="000F74AA">
            <w:pPr>
              <w:jc w:val="both"/>
              <w:rPr>
                <w:b/>
                <w:lang w:val="ru-RU"/>
              </w:rPr>
            </w:pPr>
          </w:p>
        </w:tc>
      </w:tr>
    </w:tbl>
    <w:p w14:paraId="2399C27F" w14:textId="77777777" w:rsidR="00DD24A4" w:rsidRPr="009A2BF3" w:rsidRDefault="00DD24A4" w:rsidP="001B44E2">
      <w:pPr>
        <w:rPr>
          <w:lang w:val="ru-RU"/>
        </w:rPr>
      </w:pPr>
    </w:p>
    <w:p w14:paraId="5CC73AA2" w14:textId="77777777" w:rsidR="00DD24A4" w:rsidRPr="009A2BF3" w:rsidRDefault="00DD24A4" w:rsidP="001B44E2">
      <w:pPr>
        <w:rPr>
          <w:lang w:val="ru-RU"/>
        </w:rPr>
      </w:pPr>
    </w:p>
    <w:sectPr w:rsidR="00DD24A4" w:rsidRPr="009A2BF3" w:rsidSect="0058329B">
      <w:headerReference w:type="default" r:id="rId13"/>
      <w:footerReference w:type="default" r:id="rId14"/>
      <w:footerReference w:type="first" r:id="rId15"/>
      <w:pgSz w:w="11906" w:h="16838" w:code="9"/>
      <w:pgMar w:top="720" w:right="720" w:bottom="720" w:left="720" w:header="851" w:footer="0" w:gutter="0"/>
      <w:pgNumType w:start="3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6615" w14:textId="77777777" w:rsidR="00721405" w:rsidRDefault="00721405">
      <w:r>
        <w:separator/>
      </w:r>
    </w:p>
  </w:endnote>
  <w:endnote w:type="continuationSeparator" w:id="0">
    <w:p w14:paraId="08702802" w14:textId="77777777" w:rsidR="00721405" w:rsidRDefault="0072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7D1B" w14:textId="77777777" w:rsidR="004205BB" w:rsidRDefault="004205BB" w:rsidP="000C7458">
    <w:pPr>
      <w:pStyle w:val="Footer"/>
      <w:tabs>
        <w:tab w:val="left" w:pos="4420"/>
        <w:tab w:val="right" w:pos="9781"/>
      </w:tabs>
      <w:ind w:left="-851" w:right="-823"/>
    </w:pPr>
    <w:r>
      <w:tab/>
    </w:r>
  </w:p>
  <w:p w14:paraId="08FB6042" w14:textId="77777777" w:rsidR="004205BB" w:rsidRDefault="004205BB" w:rsidP="002F1801">
    <w:pPr>
      <w:pStyle w:val="Footer"/>
      <w:tabs>
        <w:tab w:val="right" w:pos="9781"/>
      </w:tabs>
      <w:ind w:left="-851" w:right="-823"/>
      <w:jc w:val="center"/>
    </w:pPr>
    <w:r>
      <w:rPr>
        <w:noProof/>
      </w:rPr>
      <w:drawing>
        <wp:inline distT="0" distB="0" distL="0" distR="0" wp14:anchorId="0C903C06" wp14:editId="145B75D8">
          <wp:extent cx="6706072" cy="1318671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590" cy="1320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A88996" w14:textId="77777777" w:rsidR="004205BB" w:rsidRDefault="004205BB" w:rsidP="00495B4E">
    <w:pPr>
      <w:pStyle w:val="Footer"/>
      <w:tabs>
        <w:tab w:val="right" w:pos="9781"/>
      </w:tabs>
      <w:ind w:left="-851" w:right="-823"/>
    </w:pPr>
  </w:p>
  <w:p w14:paraId="12B30F85" w14:textId="77777777" w:rsidR="004205BB" w:rsidRPr="001D470C" w:rsidRDefault="004205BB" w:rsidP="00923836">
    <w:pPr>
      <w:pStyle w:val="Footer"/>
      <w:pBdr>
        <w:top w:val="none" w:sz="0" w:space="0" w:color="auto"/>
      </w:pBdr>
      <w:rPr>
        <w:noProof/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A01EF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4C7917B3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  <w:r>
      <w:rPr>
        <w:noProof/>
        <w:sz w:val="24"/>
      </w:rPr>
      <w:drawing>
        <wp:anchor distT="36576" distB="36576" distL="36576" distR="36576" simplePos="0" relativeHeight="251666432" behindDoc="0" locked="0" layoutInCell="1" allowOverlap="1" wp14:anchorId="13C493C6" wp14:editId="7765BE29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6995160" cy="1253490"/>
          <wp:effectExtent l="0" t="0" r="0" b="381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EFAC1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743697F3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6D703D4F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05ECFF75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7010D370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508C68C5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359C3BC9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45AE6F47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4FEFC7CA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3CD077C9" w14:textId="77777777" w:rsidR="004205BB" w:rsidRDefault="004205BB" w:rsidP="000C7458">
    <w:pPr>
      <w:pStyle w:val="Footer"/>
      <w:pBdr>
        <w:top w:val="single" w:sz="4" w:space="0" w:color="auto"/>
      </w:pBdr>
      <w:rPr>
        <w:lang w:val="en-US"/>
      </w:rPr>
    </w:pPr>
  </w:p>
  <w:p w14:paraId="249026F9" w14:textId="77777777" w:rsidR="004205BB" w:rsidRPr="001C7964" w:rsidRDefault="004205BB" w:rsidP="000C7458">
    <w:pPr>
      <w:pStyle w:val="Footer"/>
      <w:pBdr>
        <w:top w:val="single" w:sz="4" w:space="0" w:color="auto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1310A" w14:textId="77777777" w:rsidR="00721405" w:rsidRDefault="00721405">
      <w:r>
        <w:separator/>
      </w:r>
    </w:p>
  </w:footnote>
  <w:footnote w:type="continuationSeparator" w:id="0">
    <w:p w14:paraId="3153ED41" w14:textId="77777777" w:rsidR="00721405" w:rsidRDefault="0072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207662465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18A8E65" w14:textId="77777777" w:rsidR="004205BB" w:rsidRDefault="004205B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  <w:lang w:val="ru-RU"/>
          </w:rPr>
          <w:t>Страница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CE4" w:rsidRPr="002C0CE4">
          <w:rPr>
            <w:b/>
            <w:bCs/>
            <w:noProof/>
          </w:rPr>
          <w:t>42</w:t>
        </w:r>
        <w:r>
          <w:rPr>
            <w:b/>
            <w:bCs/>
            <w:noProof/>
          </w:rPr>
          <w:fldChar w:fldCharType="end"/>
        </w:r>
      </w:p>
    </w:sdtContent>
  </w:sdt>
  <w:p w14:paraId="5B857203" w14:textId="77777777" w:rsidR="004205BB" w:rsidRPr="002448E2" w:rsidRDefault="004205BB" w:rsidP="002448E2">
    <w:pPr>
      <w:pStyle w:val="Header"/>
      <w:tabs>
        <w:tab w:val="clear" w:pos="4253"/>
        <w:tab w:val="clear" w:pos="8647"/>
        <w:tab w:val="left" w:pos="2472"/>
      </w:tabs>
      <w:rPr>
        <w:lang w:val="ru-RU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38C"/>
    <w:multiLevelType w:val="hybridMultilevel"/>
    <w:tmpl w:val="0528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5752E"/>
    <w:multiLevelType w:val="hybridMultilevel"/>
    <w:tmpl w:val="C540D848"/>
    <w:lvl w:ilvl="0" w:tplc="ED86CE5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87BA2"/>
    <w:multiLevelType w:val="hybridMultilevel"/>
    <w:tmpl w:val="8B5CE9E4"/>
    <w:lvl w:ilvl="0" w:tplc="D16EF0D0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E29E1"/>
    <w:multiLevelType w:val="hybridMultilevel"/>
    <w:tmpl w:val="C9C65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4A35"/>
    <w:multiLevelType w:val="hybridMultilevel"/>
    <w:tmpl w:val="3BAA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05723"/>
    <w:multiLevelType w:val="multilevel"/>
    <w:tmpl w:val="1FBE2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A4054"/>
    <w:multiLevelType w:val="hybridMultilevel"/>
    <w:tmpl w:val="2696D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D14"/>
    <w:multiLevelType w:val="hybridMultilevel"/>
    <w:tmpl w:val="B83C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D5A5B"/>
    <w:multiLevelType w:val="multilevel"/>
    <w:tmpl w:val="42F62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66621"/>
    <w:multiLevelType w:val="hybridMultilevel"/>
    <w:tmpl w:val="88F0F0E4"/>
    <w:lvl w:ilvl="0" w:tplc="E8D4B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21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85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6E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C9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6C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08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2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E8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C9D592C"/>
    <w:multiLevelType w:val="hybridMultilevel"/>
    <w:tmpl w:val="6F14B676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80CD4"/>
    <w:multiLevelType w:val="hybridMultilevel"/>
    <w:tmpl w:val="96B2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B217B"/>
    <w:multiLevelType w:val="multilevel"/>
    <w:tmpl w:val="37984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379C9"/>
    <w:multiLevelType w:val="hybridMultilevel"/>
    <w:tmpl w:val="F4644E9A"/>
    <w:lvl w:ilvl="0" w:tplc="ED86CE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AC2"/>
    <w:multiLevelType w:val="hybridMultilevel"/>
    <w:tmpl w:val="6EB811BA"/>
    <w:lvl w:ilvl="0" w:tplc="D5EC7F3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12B71"/>
    <w:multiLevelType w:val="hybridMultilevel"/>
    <w:tmpl w:val="A57A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C31DC"/>
    <w:multiLevelType w:val="hybridMultilevel"/>
    <w:tmpl w:val="0680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149A7"/>
    <w:multiLevelType w:val="hybridMultilevel"/>
    <w:tmpl w:val="414C5202"/>
    <w:lvl w:ilvl="0" w:tplc="6FEE7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B35404"/>
    <w:multiLevelType w:val="hybridMultilevel"/>
    <w:tmpl w:val="A4BE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319CF"/>
    <w:multiLevelType w:val="hybridMultilevel"/>
    <w:tmpl w:val="9432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173B4"/>
    <w:multiLevelType w:val="hybridMultilevel"/>
    <w:tmpl w:val="9E26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C40F8"/>
    <w:multiLevelType w:val="hybridMultilevel"/>
    <w:tmpl w:val="41BC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06C1E"/>
    <w:multiLevelType w:val="hybridMultilevel"/>
    <w:tmpl w:val="F9F25E1C"/>
    <w:lvl w:ilvl="0" w:tplc="D16EF0D0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80911"/>
    <w:multiLevelType w:val="hybridMultilevel"/>
    <w:tmpl w:val="217CDC58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476AC"/>
    <w:multiLevelType w:val="hybridMultilevel"/>
    <w:tmpl w:val="ED7A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422DB"/>
    <w:multiLevelType w:val="hybridMultilevel"/>
    <w:tmpl w:val="D264D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43D17"/>
    <w:multiLevelType w:val="hybridMultilevel"/>
    <w:tmpl w:val="7FFC6B1C"/>
    <w:lvl w:ilvl="0" w:tplc="3E9A1F12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A5051"/>
    <w:multiLevelType w:val="hybridMultilevel"/>
    <w:tmpl w:val="DD98C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D765A"/>
    <w:multiLevelType w:val="hybridMultilevel"/>
    <w:tmpl w:val="5E648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963E8"/>
    <w:multiLevelType w:val="hybridMultilevel"/>
    <w:tmpl w:val="347035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D187B"/>
    <w:multiLevelType w:val="hybridMultilevel"/>
    <w:tmpl w:val="AFAE53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43772"/>
    <w:multiLevelType w:val="hybridMultilevel"/>
    <w:tmpl w:val="C37C0B60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64EA7"/>
    <w:multiLevelType w:val="hybridMultilevel"/>
    <w:tmpl w:val="3744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656F1"/>
    <w:multiLevelType w:val="hybridMultilevel"/>
    <w:tmpl w:val="7FD0C90C"/>
    <w:lvl w:ilvl="0" w:tplc="3962E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52A86"/>
    <w:multiLevelType w:val="hybridMultilevel"/>
    <w:tmpl w:val="DA4645AA"/>
    <w:lvl w:ilvl="0" w:tplc="8C341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F2156"/>
    <w:multiLevelType w:val="hybridMultilevel"/>
    <w:tmpl w:val="50F66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B474A"/>
    <w:multiLevelType w:val="hybridMultilevel"/>
    <w:tmpl w:val="4AD0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4071A"/>
    <w:multiLevelType w:val="hybridMultilevel"/>
    <w:tmpl w:val="362C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63106"/>
    <w:multiLevelType w:val="hybridMultilevel"/>
    <w:tmpl w:val="B618255A"/>
    <w:lvl w:ilvl="0" w:tplc="774ABD9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615E61"/>
    <w:multiLevelType w:val="hybridMultilevel"/>
    <w:tmpl w:val="9EA228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DC5D65"/>
    <w:multiLevelType w:val="hybridMultilevel"/>
    <w:tmpl w:val="30886050"/>
    <w:lvl w:ilvl="0" w:tplc="7CD43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2"/>
  </w:num>
  <w:num w:numId="4">
    <w:abstractNumId w:val="34"/>
  </w:num>
  <w:num w:numId="5">
    <w:abstractNumId w:val="22"/>
  </w:num>
  <w:num w:numId="6">
    <w:abstractNumId w:val="10"/>
  </w:num>
  <w:num w:numId="7">
    <w:abstractNumId w:val="35"/>
  </w:num>
  <w:num w:numId="8">
    <w:abstractNumId w:val="29"/>
  </w:num>
  <w:num w:numId="9">
    <w:abstractNumId w:val="23"/>
  </w:num>
  <w:num w:numId="10">
    <w:abstractNumId w:val="31"/>
  </w:num>
  <w:num w:numId="11">
    <w:abstractNumId w:val="6"/>
  </w:num>
  <w:num w:numId="12">
    <w:abstractNumId w:val="30"/>
  </w:num>
  <w:num w:numId="13">
    <w:abstractNumId w:val="39"/>
  </w:num>
  <w:num w:numId="14">
    <w:abstractNumId w:val="13"/>
  </w:num>
  <w:num w:numId="15">
    <w:abstractNumId w:val="28"/>
  </w:num>
  <w:num w:numId="16">
    <w:abstractNumId w:val="26"/>
  </w:num>
  <w:num w:numId="17">
    <w:abstractNumId w:val="9"/>
  </w:num>
  <w:num w:numId="18">
    <w:abstractNumId w:val="20"/>
  </w:num>
  <w:num w:numId="19">
    <w:abstractNumId w:val="17"/>
  </w:num>
  <w:num w:numId="20">
    <w:abstractNumId w:val="3"/>
  </w:num>
  <w:num w:numId="21">
    <w:abstractNumId w:val="33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5"/>
  </w:num>
  <w:num w:numId="25">
    <w:abstractNumId w:val="4"/>
  </w:num>
  <w:num w:numId="26">
    <w:abstractNumId w:val="18"/>
  </w:num>
  <w:num w:numId="27">
    <w:abstractNumId w:val="0"/>
  </w:num>
  <w:num w:numId="28">
    <w:abstractNumId w:val="25"/>
  </w:num>
  <w:num w:numId="29">
    <w:abstractNumId w:val="14"/>
  </w:num>
  <w:num w:numId="30">
    <w:abstractNumId w:val="21"/>
  </w:num>
  <w:num w:numId="31">
    <w:abstractNumId w:val="19"/>
  </w:num>
  <w:num w:numId="32">
    <w:abstractNumId w:val="32"/>
  </w:num>
  <w:num w:numId="33">
    <w:abstractNumId w:val="7"/>
  </w:num>
  <w:num w:numId="34">
    <w:abstractNumId w:val="36"/>
  </w:num>
  <w:num w:numId="35">
    <w:abstractNumId w:val="8"/>
  </w:num>
  <w:num w:numId="36">
    <w:abstractNumId w:val="12"/>
  </w:num>
  <w:num w:numId="37">
    <w:abstractNumId w:val="5"/>
  </w:num>
  <w:num w:numId="38">
    <w:abstractNumId w:val="16"/>
  </w:num>
  <w:num w:numId="39">
    <w:abstractNumId w:val="11"/>
  </w:num>
  <w:num w:numId="40">
    <w:abstractNumId w:val="37"/>
  </w:num>
  <w:num w:numId="41">
    <w:abstractNumId w:val="24"/>
  </w:num>
  <w:num w:numId="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C">
    <w15:presenceInfo w15:providerId="None" w15:userId="I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ru-RU" w:vendorID="64" w:dllVersion="131078" w:nlCheck="1" w:checkStyle="0"/>
  <w:activeWritingStyle w:appName="MSWord" w:lang="en-GB" w:vendorID="8" w:dllVersion="513" w:checkStyle="1"/>
  <w:activeWritingStyle w:appName="MSWord" w:lang="it-IT" w:vendorID="3" w:dllVersion="517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A"/>
    <w:rsid w:val="00000D28"/>
    <w:rsid w:val="00000E72"/>
    <w:rsid w:val="0000236B"/>
    <w:rsid w:val="00003AF0"/>
    <w:rsid w:val="00003F7D"/>
    <w:rsid w:val="00004AAA"/>
    <w:rsid w:val="00004D89"/>
    <w:rsid w:val="00006878"/>
    <w:rsid w:val="00007AF5"/>
    <w:rsid w:val="0001127D"/>
    <w:rsid w:val="000129B4"/>
    <w:rsid w:val="000143E3"/>
    <w:rsid w:val="00015759"/>
    <w:rsid w:val="00015D38"/>
    <w:rsid w:val="00016B76"/>
    <w:rsid w:val="0002110F"/>
    <w:rsid w:val="000250B9"/>
    <w:rsid w:val="00026672"/>
    <w:rsid w:val="0003226E"/>
    <w:rsid w:val="00032F92"/>
    <w:rsid w:val="00033706"/>
    <w:rsid w:val="00041FEC"/>
    <w:rsid w:val="00043A2F"/>
    <w:rsid w:val="000442FF"/>
    <w:rsid w:val="00046134"/>
    <w:rsid w:val="00047B34"/>
    <w:rsid w:val="000506DB"/>
    <w:rsid w:val="00050AB2"/>
    <w:rsid w:val="00051682"/>
    <w:rsid w:val="00053632"/>
    <w:rsid w:val="0005429B"/>
    <w:rsid w:val="00054F5E"/>
    <w:rsid w:val="00056829"/>
    <w:rsid w:val="0005713A"/>
    <w:rsid w:val="00064E30"/>
    <w:rsid w:val="000650A8"/>
    <w:rsid w:val="000653A0"/>
    <w:rsid w:val="000653E8"/>
    <w:rsid w:val="000653F4"/>
    <w:rsid w:val="000655F6"/>
    <w:rsid w:val="00065DCB"/>
    <w:rsid w:val="00070A78"/>
    <w:rsid w:val="0007244C"/>
    <w:rsid w:val="00072D78"/>
    <w:rsid w:val="00074DB8"/>
    <w:rsid w:val="000750FD"/>
    <w:rsid w:val="00077858"/>
    <w:rsid w:val="00077A93"/>
    <w:rsid w:val="00081A8D"/>
    <w:rsid w:val="000822F3"/>
    <w:rsid w:val="00083D24"/>
    <w:rsid w:val="00084A55"/>
    <w:rsid w:val="00084CFC"/>
    <w:rsid w:val="0008592B"/>
    <w:rsid w:val="00086502"/>
    <w:rsid w:val="000949F0"/>
    <w:rsid w:val="00095A1F"/>
    <w:rsid w:val="000961F2"/>
    <w:rsid w:val="000A0711"/>
    <w:rsid w:val="000A0733"/>
    <w:rsid w:val="000A0A48"/>
    <w:rsid w:val="000A204C"/>
    <w:rsid w:val="000A5803"/>
    <w:rsid w:val="000A582D"/>
    <w:rsid w:val="000A6ED6"/>
    <w:rsid w:val="000B249F"/>
    <w:rsid w:val="000B3F83"/>
    <w:rsid w:val="000B4818"/>
    <w:rsid w:val="000B63D5"/>
    <w:rsid w:val="000C0C49"/>
    <w:rsid w:val="000C1F21"/>
    <w:rsid w:val="000C4D81"/>
    <w:rsid w:val="000C53BB"/>
    <w:rsid w:val="000C56E7"/>
    <w:rsid w:val="000C6103"/>
    <w:rsid w:val="000C7458"/>
    <w:rsid w:val="000D0F72"/>
    <w:rsid w:val="000D1409"/>
    <w:rsid w:val="000D23F3"/>
    <w:rsid w:val="000D3C1B"/>
    <w:rsid w:val="000D6DAB"/>
    <w:rsid w:val="000D6E48"/>
    <w:rsid w:val="000E07D1"/>
    <w:rsid w:val="000E08A2"/>
    <w:rsid w:val="000E2C20"/>
    <w:rsid w:val="000E5DCD"/>
    <w:rsid w:val="000E6151"/>
    <w:rsid w:val="000F1369"/>
    <w:rsid w:val="000F2470"/>
    <w:rsid w:val="000F296C"/>
    <w:rsid w:val="000F3D25"/>
    <w:rsid w:val="000F4EDE"/>
    <w:rsid w:val="000F51D8"/>
    <w:rsid w:val="000F5903"/>
    <w:rsid w:val="000F63CF"/>
    <w:rsid w:val="000F64DB"/>
    <w:rsid w:val="000F72F2"/>
    <w:rsid w:val="000F74AA"/>
    <w:rsid w:val="001001AB"/>
    <w:rsid w:val="001029F1"/>
    <w:rsid w:val="00103757"/>
    <w:rsid w:val="00104241"/>
    <w:rsid w:val="0010455F"/>
    <w:rsid w:val="00104961"/>
    <w:rsid w:val="00105230"/>
    <w:rsid w:val="001119AB"/>
    <w:rsid w:val="001124F6"/>
    <w:rsid w:val="0011454A"/>
    <w:rsid w:val="001172D4"/>
    <w:rsid w:val="00117B5E"/>
    <w:rsid w:val="00117D33"/>
    <w:rsid w:val="00117F53"/>
    <w:rsid w:val="0012021D"/>
    <w:rsid w:val="00121369"/>
    <w:rsid w:val="00121D71"/>
    <w:rsid w:val="001243CA"/>
    <w:rsid w:val="001249A5"/>
    <w:rsid w:val="00124EFF"/>
    <w:rsid w:val="00125399"/>
    <w:rsid w:val="00127A39"/>
    <w:rsid w:val="00132408"/>
    <w:rsid w:val="00132ABD"/>
    <w:rsid w:val="00133449"/>
    <w:rsid w:val="00133C5F"/>
    <w:rsid w:val="00133D77"/>
    <w:rsid w:val="0013454C"/>
    <w:rsid w:val="00135549"/>
    <w:rsid w:val="0013581B"/>
    <w:rsid w:val="0013604B"/>
    <w:rsid w:val="00141051"/>
    <w:rsid w:val="001421F5"/>
    <w:rsid w:val="00146D90"/>
    <w:rsid w:val="001471C6"/>
    <w:rsid w:val="00150FE7"/>
    <w:rsid w:val="00151C22"/>
    <w:rsid w:val="00154A1C"/>
    <w:rsid w:val="00155120"/>
    <w:rsid w:val="001553A3"/>
    <w:rsid w:val="001558BF"/>
    <w:rsid w:val="00156F1A"/>
    <w:rsid w:val="00156F9C"/>
    <w:rsid w:val="001576BF"/>
    <w:rsid w:val="00157BA0"/>
    <w:rsid w:val="00157BA2"/>
    <w:rsid w:val="00160E48"/>
    <w:rsid w:val="00161282"/>
    <w:rsid w:val="00161E23"/>
    <w:rsid w:val="00163218"/>
    <w:rsid w:val="00165FD3"/>
    <w:rsid w:val="00166043"/>
    <w:rsid w:val="00166D58"/>
    <w:rsid w:val="001672E9"/>
    <w:rsid w:val="00167BA7"/>
    <w:rsid w:val="00171BFE"/>
    <w:rsid w:val="00172F08"/>
    <w:rsid w:val="00173020"/>
    <w:rsid w:val="001738AB"/>
    <w:rsid w:val="00177EB9"/>
    <w:rsid w:val="00183A86"/>
    <w:rsid w:val="00185872"/>
    <w:rsid w:val="001859E4"/>
    <w:rsid w:val="00191D26"/>
    <w:rsid w:val="00192A0F"/>
    <w:rsid w:val="00192BE6"/>
    <w:rsid w:val="00192C6C"/>
    <w:rsid w:val="001936A0"/>
    <w:rsid w:val="00194FD2"/>
    <w:rsid w:val="00196764"/>
    <w:rsid w:val="00197025"/>
    <w:rsid w:val="0019761D"/>
    <w:rsid w:val="0019792B"/>
    <w:rsid w:val="00197D89"/>
    <w:rsid w:val="001A333C"/>
    <w:rsid w:val="001A4547"/>
    <w:rsid w:val="001A60EB"/>
    <w:rsid w:val="001A6B6D"/>
    <w:rsid w:val="001B0AD4"/>
    <w:rsid w:val="001B0BE5"/>
    <w:rsid w:val="001B21D8"/>
    <w:rsid w:val="001B3634"/>
    <w:rsid w:val="001B39F2"/>
    <w:rsid w:val="001B44E2"/>
    <w:rsid w:val="001B4C75"/>
    <w:rsid w:val="001B5730"/>
    <w:rsid w:val="001B59DC"/>
    <w:rsid w:val="001B6845"/>
    <w:rsid w:val="001B6B0F"/>
    <w:rsid w:val="001C2573"/>
    <w:rsid w:val="001C3814"/>
    <w:rsid w:val="001C384A"/>
    <w:rsid w:val="001C4B95"/>
    <w:rsid w:val="001C5EA2"/>
    <w:rsid w:val="001C6678"/>
    <w:rsid w:val="001C7964"/>
    <w:rsid w:val="001D3241"/>
    <w:rsid w:val="001D3553"/>
    <w:rsid w:val="001D470C"/>
    <w:rsid w:val="001D62BD"/>
    <w:rsid w:val="001E1296"/>
    <w:rsid w:val="001E1460"/>
    <w:rsid w:val="001E1636"/>
    <w:rsid w:val="001E528D"/>
    <w:rsid w:val="001F081E"/>
    <w:rsid w:val="001F0972"/>
    <w:rsid w:val="001F21A6"/>
    <w:rsid w:val="001F3BC6"/>
    <w:rsid w:val="001F4806"/>
    <w:rsid w:val="001F4CFD"/>
    <w:rsid w:val="001F5939"/>
    <w:rsid w:val="001F62D3"/>
    <w:rsid w:val="0020221B"/>
    <w:rsid w:val="00205556"/>
    <w:rsid w:val="002059AC"/>
    <w:rsid w:val="0020633A"/>
    <w:rsid w:val="002101B8"/>
    <w:rsid w:val="00210308"/>
    <w:rsid w:val="00211D67"/>
    <w:rsid w:val="00212596"/>
    <w:rsid w:val="002128EC"/>
    <w:rsid w:val="002139B4"/>
    <w:rsid w:val="002141B3"/>
    <w:rsid w:val="002157BC"/>
    <w:rsid w:val="00220744"/>
    <w:rsid w:val="0022095E"/>
    <w:rsid w:val="00220B00"/>
    <w:rsid w:val="0022107E"/>
    <w:rsid w:val="00223B8B"/>
    <w:rsid w:val="00225CE2"/>
    <w:rsid w:val="00225D66"/>
    <w:rsid w:val="002268D4"/>
    <w:rsid w:val="0022724C"/>
    <w:rsid w:val="00227DAA"/>
    <w:rsid w:val="0023352E"/>
    <w:rsid w:val="00233806"/>
    <w:rsid w:val="002404E5"/>
    <w:rsid w:val="002421EE"/>
    <w:rsid w:val="002440A9"/>
    <w:rsid w:val="002448E2"/>
    <w:rsid w:val="00245C0C"/>
    <w:rsid w:val="00246726"/>
    <w:rsid w:val="00246C34"/>
    <w:rsid w:val="00247DE3"/>
    <w:rsid w:val="0025224D"/>
    <w:rsid w:val="002605EC"/>
    <w:rsid w:val="0026142C"/>
    <w:rsid w:val="00263D89"/>
    <w:rsid w:val="0026453D"/>
    <w:rsid w:val="00265D89"/>
    <w:rsid w:val="00271E58"/>
    <w:rsid w:val="002729C9"/>
    <w:rsid w:val="002733F0"/>
    <w:rsid w:val="0027429D"/>
    <w:rsid w:val="002754AB"/>
    <w:rsid w:val="00275638"/>
    <w:rsid w:val="002772EF"/>
    <w:rsid w:val="00280004"/>
    <w:rsid w:val="002804BD"/>
    <w:rsid w:val="002834FD"/>
    <w:rsid w:val="0028358C"/>
    <w:rsid w:val="002842F9"/>
    <w:rsid w:val="00284C8A"/>
    <w:rsid w:val="00284EF4"/>
    <w:rsid w:val="0028656F"/>
    <w:rsid w:val="00287EF8"/>
    <w:rsid w:val="00291015"/>
    <w:rsid w:val="002914BD"/>
    <w:rsid w:val="00292478"/>
    <w:rsid w:val="002930B6"/>
    <w:rsid w:val="00293C70"/>
    <w:rsid w:val="0029599D"/>
    <w:rsid w:val="00296ACE"/>
    <w:rsid w:val="00297363"/>
    <w:rsid w:val="002A04DB"/>
    <w:rsid w:val="002A1C3E"/>
    <w:rsid w:val="002A262B"/>
    <w:rsid w:val="002A3EF6"/>
    <w:rsid w:val="002A4FED"/>
    <w:rsid w:val="002A51AD"/>
    <w:rsid w:val="002A561D"/>
    <w:rsid w:val="002A61F7"/>
    <w:rsid w:val="002A76DB"/>
    <w:rsid w:val="002B098F"/>
    <w:rsid w:val="002B21A8"/>
    <w:rsid w:val="002C0660"/>
    <w:rsid w:val="002C0CE4"/>
    <w:rsid w:val="002C1D58"/>
    <w:rsid w:val="002C334A"/>
    <w:rsid w:val="002C4224"/>
    <w:rsid w:val="002C4FE7"/>
    <w:rsid w:val="002D0124"/>
    <w:rsid w:val="002D0C39"/>
    <w:rsid w:val="002D1801"/>
    <w:rsid w:val="002D7F65"/>
    <w:rsid w:val="002E0AC4"/>
    <w:rsid w:val="002E0BB9"/>
    <w:rsid w:val="002E207A"/>
    <w:rsid w:val="002E2B03"/>
    <w:rsid w:val="002E418F"/>
    <w:rsid w:val="002E50B4"/>
    <w:rsid w:val="002E6957"/>
    <w:rsid w:val="002E6D24"/>
    <w:rsid w:val="002E6F88"/>
    <w:rsid w:val="002E782C"/>
    <w:rsid w:val="002F062F"/>
    <w:rsid w:val="002F0C7F"/>
    <w:rsid w:val="002F1801"/>
    <w:rsid w:val="002F295A"/>
    <w:rsid w:val="002F5451"/>
    <w:rsid w:val="002F61D8"/>
    <w:rsid w:val="002F63C4"/>
    <w:rsid w:val="0030079F"/>
    <w:rsid w:val="00302E4E"/>
    <w:rsid w:val="003063C6"/>
    <w:rsid w:val="003079D2"/>
    <w:rsid w:val="00307DFA"/>
    <w:rsid w:val="0031036D"/>
    <w:rsid w:val="00310372"/>
    <w:rsid w:val="0031409E"/>
    <w:rsid w:val="003164B6"/>
    <w:rsid w:val="00316A53"/>
    <w:rsid w:val="00317A71"/>
    <w:rsid w:val="00320B53"/>
    <w:rsid w:val="00322526"/>
    <w:rsid w:val="003239A7"/>
    <w:rsid w:val="0032515A"/>
    <w:rsid w:val="00330F2A"/>
    <w:rsid w:val="00331999"/>
    <w:rsid w:val="00334D59"/>
    <w:rsid w:val="00335337"/>
    <w:rsid w:val="00336636"/>
    <w:rsid w:val="00336E42"/>
    <w:rsid w:val="0034055B"/>
    <w:rsid w:val="0034193B"/>
    <w:rsid w:val="00343262"/>
    <w:rsid w:val="0034442C"/>
    <w:rsid w:val="00344652"/>
    <w:rsid w:val="00344806"/>
    <w:rsid w:val="00344F27"/>
    <w:rsid w:val="00344F33"/>
    <w:rsid w:val="0034557A"/>
    <w:rsid w:val="00350419"/>
    <w:rsid w:val="00350C23"/>
    <w:rsid w:val="00352313"/>
    <w:rsid w:val="0035265B"/>
    <w:rsid w:val="0035368F"/>
    <w:rsid w:val="003537BB"/>
    <w:rsid w:val="00362AE7"/>
    <w:rsid w:val="00363AEF"/>
    <w:rsid w:val="003661F2"/>
    <w:rsid w:val="0036725B"/>
    <w:rsid w:val="003702CA"/>
    <w:rsid w:val="00370735"/>
    <w:rsid w:val="00370B36"/>
    <w:rsid w:val="0037200A"/>
    <w:rsid w:val="00372E30"/>
    <w:rsid w:val="00373CCD"/>
    <w:rsid w:val="00374AC2"/>
    <w:rsid w:val="00374F5A"/>
    <w:rsid w:val="003754B4"/>
    <w:rsid w:val="00380FDD"/>
    <w:rsid w:val="003826E9"/>
    <w:rsid w:val="003850EE"/>
    <w:rsid w:val="0038753D"/>
    <w:rsid w:val="00387DDE"/>
    <w:rsid w:val="003915C8"/>
    <w:rsid w:val="0039404A"/>
    <w:rsid w:val="003946B5"/>
    <w:rsid w:val="00394927"/>
    <w:rsid w:val="00397468"/>
    <w:rsid w:val="003A052C"/>
    <w:rsid w:val="003A119D"/>
    <w:rsid w:val="003A22A7"/>
    <w:rsid w:val="003A51C8"/>
    <w:rsid w:val="003A6DCE"/>
    <w:rsid w:val="003B222F"/>
    <w:rsid w:val="003B2C88"/>
    <w:rsid w:val="003B2E51"/>
    <w:rsid w:val="003B73C7"/>
    <w:rsid w:val="003B74BD"/>
    <w:rsid w:val="003C00F0"/>
    <w:rsid w:val="003C148F"/>
    <w:rsid w:val="003C4881"/>
    <w:rsid w:val="003C511C"/>
    <w:rsid w:val="003D1355"/>
    <w:rsid w:val="003D21F6"/>
    <w:rsid w:val="003D37A1"/>
    <w:rsid w:val="003D383E"/>
    <w:rsid w:val="003D44CC"/>
    <w:rsid w:val="003D571C"/>
    <w:rsid w:val="003D5AFC"/>
    <w:rsid w:val="003D7354"/>
    <w:rsid w:val="003E016A"/>
    <w:rsid w:val="003E09E5"/>
    <w:rsid w:val="003E1A1D"/>
    <w:rsid w:val="003E1AFA"/>
    <w:rsid w:val="003E2FE8"/>
    <w:rsid w:val="003E461A"/>
    <w:rsid w:val="003E5586"/>
    <w:rsid w:val="003E70CE"/>
    <w:rsid w:val="003E7E0A"/>
    <w:rsid w:val="003F169B"/>
    <w:rsid w:val="003F28D8"/>
    <w:rsid w:val="003F5757"/>
    <w:rsid w:val="003F5F29"/>
    <w:rsid w:val="003F780F"/>
    <w:rsid w:val="00404241"/>
    <w:rsid w:val="004054C2"/>
    <w:rsid w:val="0040738F"/>
    <w:rsid w:val="00410B03"/>
    <w:rsid w:val="004200C2"/>
    <w:rsid w:val="004205BB"/>
    <w:rsid w:val="004220BF"/>
    <w:rsid w:val="004315E7"/>
    <w:rsid w:val="004332AD"/>
    <w:rsid w:val="00433C5E"/>
    <w:rsid w:val="00434667"/>
    <w:rsid w:val="004360D9"/>
    <w:rsid w:val="004365AE"/>
    <w:rsid w:val="00436CA2"/>
    <w:rsid w:val="0043786D"/>
    <w:rsid w:val="00440B05"/>
    <w:rsid w:val="00440FA9"/>
    <w:rsid w:val="00441669"/>
    <w:rsid w:val="00443A69"/>
    <w:rsid w:val="00444406"/>
    <w:rsid w:val="00445EB7"/>
    <w:rsid w:val="00453B30"/>
    <w:rsid w:val="00454B66"/>
    <w:rsid w:val="0045586F"/>
    <w:rsid w:val="0045697A"/>
    <w:rsid w:val="00457CD5"/>
    <w:rsid w:val="004610A0"/>
    <w:rsid w:val="00462EEF"/>
    <w:rsid w:val="00463746"/>
    <w:rsid w:val="00464880"/>
    <w:rsid w:val="00464A38"/>
    <w:rsid w:val="00465715"/>
    <w:rsid w:val="00471424"/>
    <w:rsid w:val="0047216B"/>
    <w:rsid w:val="004724B7"/>
    <w:rsid w:val="0047412C"/>
    <w:rsid w:val="00474A85"/>
    <w:rsid w:val="00475227"/>
    <w:rsid w:val="004762C3"/>
    <w:rsid w:val="004765EF"/>
    <w:rsid w:val="0047738E"/>
    <w:rsid w:val="00477BE9"/>
    <w:rsid w:val="004837BD"/>
    <w:rsid w:val="0048485C"/>
    <w:rsid w:val="00485756"/>
    <w:rsid w:val="004861A2"/>
    <w:rsid w:val="00487605"/>
    <w:rsid w:val="00487B2A"/>
    <w:rsid w:val="00487B99"/>
    <w:rsid w:val="00490F38"/>
    <w:rsid w:val="004921A7"/>
    <w:rsid w:val="00494FF3"/>
    <w:rsid w:val="00495B4E"/>
    <w:rsid w:val="00495CCD"/>
    <w:rsid w:val="00496685"/>
    <w:rsid w:val="004A6807"/>
    <w:rsid w:val="004A7147"/>
    <w:rsid w:val="004B1B53"/>
    <w:rsid w:val="004B37F1"/>
    <w:rsid w:val="004B6292"/>
    <w:rsid w:val="004B706B"/>
    <w:rsid w:val="004B707F"/>
    <w:rsid w:val="004B7531"/>
    <w:rsid w:val="004B7F39"/>
    <w:rsid w:val="004C0A30"/>
    <w:rsid w:val="004C0CF1"/>
    <w:rsid w:val="004C357A"/>
    <w:rsid w:val="004C4619"/>
    <w:rsid w:val="004C47A2"/>
    <w:rsid w:val="004C51A4"/>
    <w:rsid w:val="004C59B9"/>
    <w:rsid w:val="004D0EC8"/>
    <w:rsid w:val="004D2225"/>
    <w:rsid w:val="004D2FEF"/>
    <w:rsid w:val="004D3387"/>
    <w:rsid w:val="004D6D7B"/>
    <w:rsid w:val="004E09C3"/>
    <w:rsid w:val="004E288E"/>
    <w:rsid w:val="004E5450"/>
    <w:rsid w:val="004E66F0"/>
    <w:rsid w:val="004E6D82"/>
    <w:rsid w:val="004E70AD"/>
    <w:rsid w:val="004F0B2C"/>
    <w:rsid w:val="004F10D6"/>
    <w:rsid w:val="004F1A79"/>
    <w:rsid w:val="004F41B3"/>
    <w:rsid w:val="004F42AD"/>
    <w:rsid w:val="004F45D6"/>
    <w:rsid w:val="004F5052"/>
    <w:rsid w:val="004F73DC"/>
    <w:rsid w:val="004F7FCF"/>
    <w:rsid w:val="005010E1"/>
    <w:rsid w:val="005027A3"/>
    <w:rsid w:val="00502A3A"/>
    <w:rsid w:val="0050364C"/>
    <w:rsid w:val="00504B36"/>
    <w:rsid w:val="00505447"/>
    <w:rsid w:val="0050556E"/>
    <w:rsid w:val="0050559D"/>
    <w:rsid w:val="0051125A"/>
    <w:rsid w:val="00515305"/>
    <w:rsid w:val="00517203"/>
    <w:rsid w:val="00520630"/>
    <w:rsid w:val="0052122B"/>
    <w:rsid w:val="00521EAA"/>
    <w:rsid w:val="005247B5"/>
    <w:rsid w:val="00524FD6"/>
    <w:rsid w:val="0052776B"/>
    <w:rsid w:val="00527A5A"/>
    <w:rsid w:val="00530B35"/>
    <w:rsid w:val="00535546"/>
    <w:rsid w:val="00536284"/>
    <w:rsid w:val="005372F0"/>
    <w:rsid w:val="00537548"/>
    <w:rsid w:val="0053767C"/>
    <w:rsid w:val="00540E6D"/>
    <w:rsid w:val="00541552"/>
    <w:rsid w:val="00541D94"/>
    <w:rsid w:val="005456DB"/>
    <w:rsid w:val="0054692D"/>
    <w:rsid w:val="0054727E"/>
    <w:rsid w:val="005473DC"/>
    <w:rsid w:val="00547B8A"/>
    <w:rsid w:val="00547D9F"/>
    <w:rsid w:val="00547FBA"/>
    <w:rsid w:val="00547FEC"/>
    <w:rsid w:val="005500B9"/>
    <w:rsid w:val="00555BC5"/>
    <w:rsid w:val="00555F70"/>
    <w:rsid w:val="0055609C"/>
    <w:rsid w:val="00557ED7"/>
    <w:rsid w:val="0056026D"/>
    <w:rsid w:val="00560B62"/>
    <w:rsid w:val="005634D4"/>
    <w:rsid w:val="0056393A"/>
    <w:rsid w:val="00564906"/>
    <w:rsid w:val="00566224"/>
    <w:rsid w:val="00566920"/>
    <w:rsid w:val="0056790B"/>
    <w:rsid w:val="00571B1B"/>
    <w:rsid w:val="00571B92"/>
    <w:rsid w:val="00572CAA"/>
    <w:rsid w:val="0057339C"/>
    <w:rsid w:val="00573A15"/>
    <w:rsid w:val="00576FA2"/>
    <w:rsid w:val="00577CB8"/>
    <w:rsid w:val="0058117E"/>
    <w:rsid w:val="005824EA"/>
    <w:rsid w:val="0058329B"/>
    <w:rsid w:val="005835BD"/>
    <w:rsid w:val="00590536"/>
    <w:rsid w:val="005905D3"/>
    <w:rsid w:val="00593145"/>
    <w:rsid w:val="005935F8"/>
    <w:rsid w:val="00593B13"/>
    <w:rsid w:val="00594B75"/>
    <w:rsid w:val="00594D28"/>
    <w:rsid w:val="00595D52"/>
    <w:rsid w:val="00595E27"/>
    <w:rsid w:val="00596109"/>
    <w:rsid w:val="005A014A"/>
    <w:rsid w:val="005A20C4"/>
    <w:rsid w:val="005A293C"/>
    <w:rsid w:val="005A43F0"/>
    <w:rsid w:val="005A4C2B"/>
    <w:rsid w:val="005A5EE5"/>
    <w:rsid w:val="005A624D"/>
    <w:rsid w:val="005B1183"/>
    <w:rsid w:val="005B4224"/>
    <w:rsid w:val="005B58F2"/>
    <w:rsid w:val="005B5900"/>
    <w:rsid w:val="005B5ED5"/>
    <w:rsid w:val="005B63A1"/>
    <w:rsid w:val="005B63DA"/>
    <w:rsid w:val="005B65AE"/>
    <w:rsid w:val="005B759A"/>
    <w:rsid w:val="005C0299"/>
    <w:rsid w:val="005C087F"/>
    <w:rsid w:val="005C1700"/>
    <w:rsid w:val="005C2F77"/>
    <w:rsid w:val="005C3E8E"/>
    <w:rsid w:val="005C4AA5"/>
    <w:rsid w:val="005C5196"/>
    <w:rsid w:val="005C63D1"/>
    <w:rsid w:val="005C6A06"/>
    <w:rsid w:val="005D041A"/>
    <w:rsid w:val="005D26D6"/>
    <w:rsid w:val="005D4135"/>
    <w:rsid w:val="005D532E"/>
    <w:rsid w:val="005D5B5B"/>
    <w:rsid w:val="005D5FF3"/>
    <w:rsid w:val="005E2E5A"/>
    <w:rsid w:val="005E40E3"/>
    <w:rsid w:val="005E5844"/>
    <w:rsid w:val="005E59A6"/>
    <w:rsid w:val="005E6D11"/>
    <w:rsid w:val="005E7ED4"/>
    <w:rsid w:val="005F2414"/>
    <w:rsid w:val="005F2F47"/>
    <w:rsid w:val="005F45FB"/>
    <w:rsid w:val="005F5203"/>
    <w:rsid w:val="005F5F39"/>
    <w:rsid w:val="005F6B1E"/>
    <w:rsid w:val="006037EC"/>
    <w:rsid w:val="00603E63"/>
    <w:rsid w:val="0060633B"/>
    <w:rsid w:val="0060636B"/>
    <w:rsid w:val="0060660A"/>
    <w:rsid w:val="006115A0"/>
    <w:rsid w:val="0061420B"/>
    <w:rsid w:val="006169E0"/>
    <w:rsid w:val="00620F3F"/>
    <w:rsid w:val="006217AF"/>
    <w:rsid w:val="00621DC1"/>
    <w:rsid w:val="00622080"/>
    <w:rsid w:val="0062660E"/>
    <w:rsid w:val="006267EF"/>
    <w:rsid w:val="00630F3C"/>
    <w:rsid w:val="00631122"/>
    <w:rsid w:val="00633006"/>
    <w:rsid w:val="0063352E"/>
    <w:rsid w:val="00633621"/>
    <w:rsid w:val="00633F34"/>
    <w:rsid w:val="00634144"/>
    <w:rsid w:val="00634273"/>
    <w:rsid w:val="0063658E"/>
    <w:rsid w:val="00637E61"/>
    <w:rsid w:val="00640701"/>
    <w:rsid w:val="00641B27"/>
    <w:rsid w:val="00643839"/>
    <w:rsid w:val="00645A30"/>
    <w:rsid w:val="006505AB"/>
    <w:rsid w:val="00650BB9"/>
    <w:rsid w:val="00651855"/>
    <w:rsid w:val="00652AAF"/>
    <w:rsid w:val="00652E9A"/>
    <w:rsid w:val="00653F32"/>
    <w:rsid w:val="00655DE5"/>
    <w:rsid w:val="006565C1"/>
    <w:rsid w:val="006567A2"/>
    <w:rsid w:val="0066034D"/>
    <w:rsid w:val="00661FD7"/>
    <w:rsid w:val="0066238B"/>
    <w:rsid w:val="006628CD"/>
    <w:rsid w:val="00663F15"/>
    <w:rsid w:val="00664764"/>
    <w:rsid w:val="0067025F"/>
    <w:rsid w:val="00672A75"/>
    <w:rsid w:val="00674659"/>
    <w:rsid w:val="0067475E"/>
    <w:rsid w:val="006749AA"/>
    <w:rsid w:val="00675953"/>
    <w:rsid w:val="00683E02"/>
    <w:rsid w:val="00685519"/>
    <w:rsid w:val="006857D1"/>
    <w:rsid w:val="0068769F"/>
    <w:rsid w:val="0069019F"/>
    <w:rsid w:val="006A0C3E"/>
    <w:rsid w:val="006A2FF2"/>
    <w:rsid w:val="006A3E53"/>
    <w:rsid w:val="006A40BE"/>
    <w:rsid w:val="006A4471"/>
    <w:rsid w:val="006A487D"/>
    <w:rsid w:val="006A55A7"/>
    <w:rsid w:val="006A64CE"/>
    <w:rsid w:val="006B033A"/>
    <w:rsid w:val="006B0EC1"/>
    <w:rsid w:val="006B16FA"/>
    <w:rsid w:val="006B335E"/>
    <w:rsid w:val="006B40A5"/>
    <w:rsid w:val="006B4159"/>
    <w:rsid w:val="006B5C93"/>
    <w:rsid w:val="006B604F"/>
    <w:rsid w:val="006B618B"/>
    <w:rsid w:val="006B6EE1"/>
    <w:rsid w:val="006B7AEC"/>
    <w:rsid w:val="006C0978"/>
    <w:rsid w:val="006C1B71"/>
    <w:rsid w:val="006C2780"/>
    <w:rsid w:val="006C31C4"/>
    <w:rsid w:val="006C4C2E"/>
    <w:rsid w:val="006C6D5F"/>
    <w:rsid w:val="006C728F"/>
    <w:rsid w:val="006D04A3"/>
    <w:rsid w:val="006D23DB"/>
    <w:rsid w:val="006D2650"/>
    <w:rsid w:val="006D5009"/>
    <w:rsid w:val="006D5158"/>
    <w:rsid w:val="006E1D59"/>
    <w:rsid w:val="006E1D9D"/>
    <w:rsid w:val="006E3B04"/>
    <w:rsid w:val="006E4AC7"/>
    <w:rsid w:val="006E4E9E"/>
    <w:rsid w:val="006E505A"/>
    <w:rsid w:val="006E5363"/>
    <w:rsid w:val="006E68A2"/>
    <w:rsid w:val="006F1DD0"/>
    <w:rsid w:val="00701692"/>
    <w:rsid w:val="00701B7A"/>
    <w:rsid w:val="007062C3"/>
    <w:rsid w:val="00706D56"/>
    <w:rsid w:val="00707158"/>
    <w:rsid w:val="00710033"/>
    <w:rsid w:val="007115CF"/>
    <w:rsid w:val="00711974"/>
    <w:rsid w:val="00712949"/>
    <w:rsid w:val="007144F9"/>
    <w:rsid w:val="00714606"/>
    <w:rsid w:val="00715973"/>
    <w:rsid w:val="00717D18"/>
    <w:rsid w:val="00721405"/>
    <w:rsid w:val="00721E99"/>
    <w:rsid w:val="00722CB0"/>
    <w:rsid w:val="007230A6"/>
    <w:rsid w:val="00723909"/>
    <w:rsid w:val="00723E84"/>
    <w:rsid w:val="00724D0C"/>
    <w:rsid w:val="00725E3F"/>
    <w:rsid w:val="00732DB9"/>
    <w:rsid w:val="007337C4"/>
    <w:rsid w:val="00735725"/>
    <w:rsid w:val="0074127C"/>
    <w:rsid w:val="007414FB"/>
    <w:rsid w:val="00741B93"/>
    <w:rsid w:val="00742B01"/>
    <w:rsid w:val="00744BAE"/>
    <w:rsid w:val="007455AA"/>
    <w:rsid w:val="00746A5B"/>
    <w:rsid w:val="00747149"/>
    <w:rsid w:val="007477AA"/>
    <w:rsid w:val="00747B1C"/>
    <w:rsid w:val="0075327C"/>
    <w:rsid w:val="0075418D"/>
    <w:rsid w:val="00754C56"/>
    <w:rsid w:val="00755179"/>
    <w:rsid w:val="007555BB"/>
    <w:rsid w:val="007564D9"/>
    <w:rsid w:val="00757295"/>
    <w:rsid w:val="007574B7"/>
    <w:rsid w:val="00757E81"/>
    <w:rsid w:val="0077188B"/>
    <w:rsid w:val="00771A8D"/>
    <w:rsid w:val="007722AA"/>
    <w:rsid w:val="00772B0C"/>
    <w:rsid w:val="0077576E"/>
    <w:rsid w:val="00775D60"/>
    <w:rsid w:val="00781825"/>
    <w:rsid w:val="00781E00"/>
    <w:rsid w:val="0078242A"/>
    <w:rsid w:val="007837DD"/>
    <w:rsid w:val="00785190"/>
    <w:rsid w:val="007858EE"/>
    <w:rsid w:val="007904A6"/>
    <w:rsid w:val="00791B58"/>
    <w:rsid w:val="007922BE"/>
    <w:rsid w:val="00792595"/>
    <w:rsid w:val="00794533"/>
    <w:rsid w:val="00795778"/>
    <w:rsid w:val="00796032"/>
    <w:rsid w:val="00796E6B"/>
    <w:rsid w:val="00796EE7"/>
    <w:rsid w:val="007971B3"/>
    <w:rsid w:val="007975DE"/>
    <w:rsid w:val="007A0999"/>
    <w:rsid w:val="007A16AE"/>
    <w:rsid w:val="007A1AF9"/>
    <w:rsid w:val="007A245E"/>
    <w:rsid w:val="007A2A6D"/>
    <w:rsid w:val="007A634C"/>
    <w:rsid w:val="007A6645"/>
    <w:rsid w:val="007A7601"/>
    <w:rsid w:val="007B3082"/>
    <w:rsid w:val="007B34E8"/>
    <w:rsid w:val="007C09E2"/>
    <w:rsid w:val="007C2B67"/>
    <w:rsid w:val="007C30DD"/>
    <w:rsid w:val="007C3B44"/>
    <w:rsid w:val="007C5A93"/>
    <w:rsid w:val="007C604C"/>
    <w:rsid w:val="007C6999"/>
    <w:rsid w:val="007C6E6A"/>
    <w:rsid w:val="007D3CCF"/>
    <w:rsid w:val="007D755D"/>
    <w:rsid w:val="007E281A"/>
    <w:rsid w:val="007E2B97"/>
    <w:rsid w:val="007E2F73"/>
    <w:rsid w:val="007E4A95"/>
    <w:rsid w:val="007E5616"/>
    <w:rsid w:val="007E5760"/>
    <w:rsid w:val="007E6E53"/>
    <w:rsid w:val="007F04F6"/>
    <w:rsid w:val="007F1FE2"/>
    <w:rsid w:val="007F2043"/>
    <w:rsid w:val="007F3794"/>
    <w:rsid w:val="007F5861"/>
    <w:rsid w:val="007F6DFC"/>
    <w:rsid w:val="007F6EF0"/>
    <w:rsid w:val="00802C5A"/>
    <w:rsid w:val="0080439F"/>
    <w:rsid w:val="008107A8"/>
    <w:rsid w:val="00811A7E"/>
    <w:rsid w:val="00813AE9"/>
    <w:rsid w:val="00813F73"/>
    <w:rsid w:val="00816922"/>
    <w:rsid w:val="0082067F"/>
    <w:rsid w:val="00820A0F"/>
    <w:rsid w:val="008213B8"/>
    <w:rsid w:val="00822566"/>
    <w:rsid w:val="00822D2C"/>
    <w:rsid w:val="008231A6"/>
    <w:rsid w:val="00824F16"/>
    <w:rsid w:val="00826314"/>
    <w:rsid w:val="008312E7"/>
    <w:rsid w:val="00834920"/>
    <w:rsid w:val="00835FD0"/>
    <w:rsid w:val="008419F9"/>
    <w:rsid w:val="008513F5"/>
    <w:rsid w:val="008515DF"/>
    <w:rsid w:val="008544B4"/>
    <w:rsid w:val="00855958"/>
    <w:rsid w:val="008567B3"/>
    <w:rsid w:val="008618E5"/>
    <w:rsid w:val="0086410B"/>
    <w:rsid w:val="0086492F"/>
    <w:rsid w:val="0086630C"/>
    <w:rsid w:val="00866417"/>
    <w:rsid w:val="00866D4F"/>
    <w:rsid w:val="00870D52"/>
    <w:rsid w:val="00873A4F"/>
    <w:rsid w:val="00874E2B"/>
    <w:rsid w:val="00875D76"/>
    <w:rsid w:val="008762B7"/>
    <w:rsid w:val="00877600"/>
    <w:rsid w:val="008776F0"/>
    <w:rsid w:val="00880E70"/>
    <w:rsid w:val="00884C81"/>
    <w:rsid w:val="008861A2"/>
    <w:rsid w:val="00886226"/>
    <w:rsid w:val="0088782D"/>
    <w:rsid w:val="00887D32"/>
    <w:rsid w:val="008923C7"/>
    <w:rsid w:val="00892823"/>
    <w:rsid w:val="00895BCA"/>
    <w:rsid w:val="0089653E"/>
    <w:rsid w:val="00897E31"/>
    <w:rsid w:val="008A0DE9"/>
    <w:rsid w:val="008A13E3"/>
    <w:rsid w:val="008A21FF"/>
    <w:rsid w:val="008A2FA4"/>
    <w:rsid w:val="008A34FF"/>
    <w:rsid w:val="008A3FA1"/>
    <w:rsid w:val="008A47EE"/>
    <w:rsid w:val="008A52A6"/>
    <w:rsid w:val="008A58C4"/>
    <w:rsid w:val="008A62C0"/>
    <w:rsid w:val="008A6FBD"/>
    <w:rsid w:val="008A765E"/>
    <w:rsid w:val="008B0235"/>
    <w:rsid w:val="008B1242"/>
    <w:rsid w:val="008B23A9"/>
    <w:rsid w:val="008B309E"/>
    <w:rsid w:val="008B4086"/>
    <w:rsid w:val="008B456C"/>
    <w:rsid w:val="008B4F0A"/>
    <w:rsid w:val="008B774B"/>
    <w:rsid w:val="008C0900"/>
    <w:rsid w:val="008C45A5"/>
    <w:rsid w:val="008C4E6D"/>
    <w:rsid w:val="008C5E3C"/>
    <w:rsid w:val="008C6A8A"/>
    <w:rsid w:val="008D039C"/>
    <w:rsid w:val="008D13D5"/>
    <w:rsid w:val="008D302D"/>
    <w:rsid w:val="008D434E"/>
    <w:rsid w:val="008D4734"/>
    <w:rsid w:val="008D4DE0"/>
    <w:rsid w:val="008E03B3"/>
    <w:rsid w:val="008E1BBD"/>
    <w:rsid w:val="008E1CA5"/>
    <w:rsid w:val="008E33CA"/>
    <w:rsid w:val="008E5ECF"/>
    <w:rsid w:val="008F061D"/>
    <w:rsid w:val="008F06D7"/>
    <w:rsid w:val="008F32CF"/>
    <w:rsid w:val="008F3431"/>
    <w:rsid w:val="008F3E6B"/>
    <w:rsid w:val="008F4BFA"/>
    <w:rsid w:val="008F4EB7"/>
    <w:rsid w:val="008F520E"/>
    <w:rsid w:val="008F5919"/>
    <w:rsid w:val="008F627D"/>
    <w:rsid w:val="009043D2"/>
    <w:rsid w:val="009045BF"/>
    <w:rsid w:val="009049BE"/>
    <w:rsid w:val="00906A21"/>
    <w:rsid w:val="009070D5"/>
    <w:rsid w:val="0091018F"/>
    <w:rsid w:val="0091138F"/>
    <w:rsid w:val="00913011"/>
    <w:rsid w:val="009145B9"/>
    <w:rsid w:val="00914EC1"/>
    <w:rsid w:val="00917432"/>
    <w:rsid w:val="00922729"/>
    <w:rsid w:val="0092283C"/>
    <w:rsid w:val="00923836"/>
    <w:rsid w:val="00924A1E"/>
    <w:rsid w:val="00925A88"/>
    <w:rsid w:val="0093035F"/>
    <w:rsid w:val="0093044B"/>
    <w:rsid w:val="009327C1"/>
    <w:rsid w:val="00932C61"/>
    <w:rsid w:val="00936BE7"/>
    <w:rsid w:val="009379EE"/>
    <w:rsid w:val="009414EB"/>
    <w:rsid w:val="009426F6"/>
    <w:rsid w:val="009446FB"/>
    <w:rsid w:val="009449CF"/>
    <w:rsid w:val="00945E37"/>
    <w:rsid w:val="00951DA6"/>
    <w:rsid w:val="00953E3A"/>
    <w:rsid w:val="00954CEA"/>
    <w:rsid w:val="009568ED"/>
    <w:rsid w:val="0095785A"/>
    <w:rsid w:val="00957AA7"/>
    <w:rsid w:val="00960B77"/>
    <w:rsid w:val="0096352C"/>
    <w:rsid w:val="0096381E"/>
    <w:rsid w:val="009653C3"/>
    <w:rsid w:val="00967FB4"/>
    <w:rsid w:val="0097074C"/>
    <w:rsid w:val="00970AE3"/>
    <w:rsid w:val="00970E28"/>
    <w:rsid w:val="00970F47"/>
    <w:rsid w:val="0097649F"/>
    <w:rsid w:val="00976A94"/>
    <w:rsid w:val="0098149D"/>
    <w:rsid w:val="0098222F"/>
    <w:rsid w:val="00983124"/>
    <w:rsid w:val="00983B49"/>
    <w:rsid w:val="00984FCE"/>
    <w:rsid w:val="00985089"/>
    <w:rsid w:val="009860DD"/>
    <w:rsid w:val="00991092"/>
    <w:rsid w:val="00991F98"/>
    <w:rsid w:val="0099237B"/>
    <w:rsid w:val="00992526"/>
    <w:rsid w:val="009943AF"/>
    <w:rsid w:val="00994F62"/>
    <w:rsid w:val="00995EC9"/>
    <w:rsid w:val="009966D6"/>
    <w:rsid w:val="009A0F0D"/>
    <w:rsid w:val="009A2BF3"/>
    <w:rsid w:val="009A37CA"/>
    <w:rsid w:val="009A4241"/>
    <w:rsid w:val="009A4856"/>
    <w:rsid w:val="009A5DA8"/>
    <w:rsid w:val="009A5F45"/>
    <w:rsid w:val="009A717F"/>
    <w:rsid w:val="009B3BBC"/>
    <w:rsid w:val="009B77C1"/>
    <w:rsid w:val="009C07CE"/>
    <w:rsid w:val="009C1B8D"/>
    <w:rsid w:val="009C1BA5"/>
    <w:rsid w:val="009C287B"/>
    <w:rsid w:val="009C39E0"/>
    <w:rsid w:val="009C4CA3"/>
    <w:rsid w:val="009C71E1"/>
    <w:rsid w:val="009D00A9"/>
    <w:rsid w:val="009D3851"/>
    <w:rsid w:val="009D4E8C"/>
    <w:rsid w:val="009D63C2"/>
    <w:rsid w:val="009D6946"/>
    <w:rsid w:val="009D7A4A"/>
    <w:rsid w:val="009D7EFD"/>
    <w:rsid w:val="009E018F"/>
    <w:rsid w:val="009E0EC9"/>
    <w:rsid w:val="009E356A"/>
    <w:rsid w:val="009E3672"/>
    <w:rsid w:val="009E45FC"/>
    <w:rsid w:val="009E474A"/>
    <w:rsid w:val="009E4C01"/>
    <w:rsid w:val="009E5B7D"/>
    <w:rsid w:val="009E67C9"/>
    <w:rsid w:val="009E7548"/>
    <w:rsid w:val="009F00D7"/>
    <w:rsid w:val="009F2AFA"/>
    <w:rsid w:val="009F2E7C"/>
    <w:rsid w:val="009F4273"/>
    <w:rsid w:val="009F48C7"/>
    <w:rsid w:val="009F507D"/>
    <w:rsid w:val="009F6E8C"/>
    <w:rsid w:val="009F6F11"/>
    <w:rsid w:val="009F749B"/>
    <w:rsid w:val="00A03649"/>
    <w:rsid w:val="00A053D0"/>
    <w:rsid w:val="00A05B9E"/>
    <w:rsid w:val="00A064DB"/>
    <w:rsid w:val="00A06780"/>
    <w:rsid w:val="00A12E17"/>
    <w:rsid w:val="00A13226"/>
    <w:rsid w:val="00A1330E"/>
    <w:rsid w:val="00A13507"/>
    <w:rsid w:val="00A178DB"/>
    <w:rsid w:val="00A21168"/>
    <w:rsid w:val="00A21F80"/>
    <w:rsid w:val="00A22B87"/>
    <w:rsid w:val="00A25998"/>
    <w:rsid w:val="00A25C45"/>
    <w:rsid w:val="00A2633C"/>
    <w:rsid w:val="00A26C09"/>
    <w:rsid w:val="00A35657"/>
    <w:rsid w:val="00A36D3E"/>
    <w:rsid w:val="00A378E3"/>
    <w:rsid w:val="00A4007C"/>
    <w:rsid w:val="00A407AB"/>
    <w:rsid w:val="00A40BAE"/>
    <w:rsid w:val="00A40D4A"/>
    <w:rsid w:val="00A4255F"/>
    <w:rsid w:val="00A42F24"/>
    <w:rsid w:val="00A431F3"/>
    <w:rsid w:val="00A43672"/>
    <w:rsid w:val="00A44048"/>
    <w:rsid w:val="00A4584F"/>
    <w:rsid w:val="00A46688"/>
    <w:rsid w:val="00A46A55"/>
    <w:rsid w:val="00A46B79"/>
    <w:rsid w:val="00A470F3"/>
    <w:rsid w:val="00A47173"/>
    <w:rsid w:val="00A47A19"/>
    <w:rsid w:val="00A50362"/>
    <w:rsid w:val="00A50767"/>
    <w:rsid w:val="00A520DD"/>
    <w:rsid w:val="00A53351"/>
    <w:rsid w:val="00A548A8"/>
    <w:rsid w:val="00A56DE6"/>
    <w:rsid w:val="00A572E5"/>
    <w:rsid w:val="00A60CA8"/>
    <w:rsid w:val="00A61ECD"/>
    <w:rsid w:val="00A63926"/>
    <w:rsid w:val="00A65A1A"/>
    <w:rsid w:val="00A66605"/>
    <w:rsid w:val="00A70134"/>
    <w:rsid w:val="00A71352"/>
    <w:rsid w:val="00A74B3E"/>
    <w:rsid w:val="00A75149"/>
    <w:rsid w:val="00A76A63"/>
    <w:rsid w:val="00A76AD3"/>
    <w:rsid w:val="00A81277"/>
    <w:rsid w:val="00A8239B"/>
    <w:rsid w:val="00A825AC"/>
    <w:rsid w:val="00A85C60"/>
    <w:rsid w:val="00A9133F"/>
    <w:rsid w:val="00A91BAF"/>
    <w:rsid w:val="00A924E9"/>
    <w:rsid w:val="00A93477"/>
    <w:rsid w:val="00A9418E"/>
    <w:rsid w:val="00A964B4"/>
    <w:rsid w:val="00A968C5"/>
    <w:rsid w:val="00A96AA3"/>
    <w:rsid w:val="00A973B3"/>
    <w:rsid w:val="00A97F35"/>
    <w:rsid w:val="00AA1FB7"/>
    <w:rsid w:val="00AA251F"/>
    <w:rsid w:val="00AA25C3"/>
    <w:rsid w:val="00AA57BD"/>
    <w:rsid w:val="00AA6A37"/>
    <w:rsid w:val="00AA6EA4"/>
    <w:rsid w:val="00AB0459"/>
    <w:rsid w:val="00AB1110"/>
    <w:rsid w:val="00AB1148"/>
    <w:rsid w:val="00AB114B"/>
    <w:rsid w:val="00AB39A6"/>
    <w:rsid w:val="00AB57FB"/>
    <w:rsid w:val="00AC4324"/>
    <w:rsid w:val="00AC4C90"/>
    <w:rsid w:val="00AC5898"/>
    <w:rsid w:val="00AC674A"/>
    <w:rsid w:val="00AC75A3"/>
    <w:rsid w:val="00AD0257"/>
    <w:rsid w:val="00AD192F"/>
    <w:rsid w:val="00AD19C0"/>
    <w:rsid w:val="00AD20F8"/>
    <w:rsid w:val="00AD24C1"/>
    <w:rsid w:val="00AD2529"/>
    <w:rsid w:val="00AD31F3"/>
    <w:rsid w:val="00AD33DE"/>
    <w:rsid w:val="00AD44D0"/>
    <w:rsid w:val="00AD4CD7"/>
    <w:rsid w:val="00AE2CBE"/>
    <w:rsid w:val="00AE429E"/>
    <w:rsid w:val="00AF1DE2"/>
    <w:rsid w:val="00AF1EF0"/>
    <w:rsid w:val="00AF2583"/>
    <w:rsid w:val="00AF42CB"/>
    <w:rsid w:val="00AF4F18"/>
    <w:rsid w:val="00AF5B68"/>
    <w:rsid w:val="00AF69CF"/>
    <w:rsid w:val="00B05AAC"/>
    <w:rsid w:val="00B074C1"/>
    <w:rsid w:val="00B077F6"/>
    <w:rsid w:val="00B10253"/>
    <w:rsid w:val="00B121B9"/>
    <w:rsid w:val="00B12CE6"/>
    <w:rsid w:val="00B15638"/>
    <w:rsid w:val="00B16238"/>
    <w:rsid w:val="00B17395"/>
    <w:rsid w:val="00B17638"/>
    <w:rsid w:val="00B2026A"/>
    <w:rsid w:val="00B213FC"/>
    <w:rsid w:val="00B223DF"/>
    <w:rsid w:val="00B22D09"/>
    <w:rsid w:val="00B22E6A"/>
    <w:rsid w:val="00B24CD1"/>
    <w:rsid w:val="00B27E82"/>
    <w:rsid w:val="00B31585"/>
    <w:rsid w:val="00B32B75"/>
    <w:rsid w:val="00B32C64"/>
    <w:rsid w:val="00B33E3C"/>
    <w:rsid w:val="00B340CD"/>
    <w:rsid w:val="00B369FF"/>
    <w:rsid w:val="00B40BFD"/>
    <w:rsid w:val="00B40D28"/>
    <w:rsid w:val="00B413CC"/>
    <w:rsid w:val="00B422B5"/>
    <w:rsid w:val="00B431F6"/>
    <w:rsid w:val="00B45659"/>
    <w:rsid w:val="00B4777C"/>
    <w:rsid w:val="00B50E8D"/>
    <w:rsid w:val="00B511E0"/>
    <w:rsid w:val="00B52268"/>
    <w:rsid w:val="00B523C9"/>
    <w:rsid w:val="00B5324B"/>
    <w:rsid w:val="00B534E8"/>
    <w:rsid w:val="00B55E2F"/>
    <w:rsid w:val="00B56A87"/>
    <w:rsid w:val="00B57059"/>
    <w:rsid w:val="00B57470"/>
    <w:rsid w:val="00B60B5C"/>
    <w:rsid w:val="00B65081"/>
    <w:rsid w:val="00B66250"/>
    <w:rsid w:val="00B662AA"/>
    <w:rsid w:val="00B66CA0"/>
    <w:rsid w:val="00B67649"/>
    <w:rsid w:val="00B7134A"/>
    <w:rsid w:val="00B72A27"/>
    <w:rsid w:val="00B72CFD"/>
    <w:rsid w:val="00B73020"/>
    <w:rsid w:val="00B754A5"/>
    <w:rsid w:val="00B76341"/>
    <w:rsid w:val="00B77D23"/>
    <w:rsid w:val="00B80128"/>
    <w:rsid w:val="00B805A1"/>
    <w:rsid w:val="00B82B25"/>
    <w:rsid w:val="00B83A4F"/>
    <w:rsid w:val="00B8792F"/>
    <w:rsid w:val="00B879B8"/>
    <w:rsid w:val="00B96097"/>
    <w:rsid w:val="00B96840"/>
    <w:rsid w:val="00B96C7F"/>
    <w:rsid w:val="00B97C68"/>
    <w:rsid w:val="00BA09CC"/>
    <w:rsid w:val="00BA152A"/>
    <w:rsid w:val="00BA2A9F"/>
    <w:rsid w:val="00BA4EBA"/>
    <w:rsid w:val="00BB11B4"/>
    <w:rsid w:val="00BB5970"/>
    <w:rsid w:val="00BB7F30"/>
    <w:rsid w:val="00BC0CCB"/>
    <w:rsid w:val="00BC36CC"/>
    <w:rsid w:val="00BC5ED2"/>
    <w:rsid w:val="00BC6682"/>
    <w:rsid w:val="00BD1CD8"/>
    <w:rsid w:val="00BD250C"/>
    <w:rsid w:val="00BD474B"/>
    <w:rsid w:val="00BD489D"/>
    <w:rsid w:val="00BD54D6"/>
    <w:rsid w:val="00BD5A10"/>
    <w:rsid w:val="00BD6C3E"/>
    <w:rsid w:val="00BD7CCC"/>
    <w:rsid w:val="00BE158A"/>
    <w:rsid w:val="00BE1F8C"/>
    <w:rsid w:val="00BE266D"/>
    <w:rsid w:val="00BE6562"/>
    <w:rsid w:val="00BF1406"/>
    <w:rsid w:val="00BF1545"/>
    <w:rsid w:val="00BF2BB1"/>
    <w:rsid w:val="00BF306B"/>
    <w:rsid w:val="00BF4877"/>
    <w:rsid w:val="00BF4979"/>
    <w:rsid w:val="00BF6387"/>
    <w:rsid w:val="00BF7489"/>
    <w:rsid w:val="00BF7E7D"/>
    <w:rsid w:val="00C066E7"/>
    <w:rsid w:val="00C076B1"/>
    <w:rsid w:val="00C1476D"/>
    <w:rsid w:val="00C16B08"/>
    <w:rsid w:val="00C16E42"/>
    <w:rsid w:val="00C17A5C"/>
    <w:rsid w:val="00C213B6"/>
    <w:rsid w:val="00C2195A"/>
    <w:rsid w:val="00C23421"/>
    <w:rsid w:val="00C23808"/>
    <w:rsid w:val="00C238BD"/>
    <w:rsid w:val="00C326A9"/>
    <w:rsid w:val="00C34C94"/>
    <w:rsid w:val="00C35B3F"/>
    <w:rsid w:val="00C4007F"/>
    <w:rsid w:val="00C40ED6"/>
    <w:rsid w:val="00C413EE"/>
    <w:rsid w:val="00C4262E"/>
    <w:rsid w:val="00C42D11"/>
    <w:rsid w:val="00C4395D"/>
    <w:rsid w:val="00C4468D"/>
    <w:rsid w:val="00C469CC"/>
    <w:rsid w:val="00C51ABC"/>
    <w:rsid w:val="00C526CF"/>
    <w:rsid w:val="00C54D7E"/>
    <w:rsid w:val="00C5504A"/>
    <w:rsid w:val="00C56F0A"/>
    <w:rsid w:val="00C60E21"/>
    <w:rsid w:val="00C61D92"/>
    <w:rsid w:val="00C61FBC"/>
    <w:rsid w:val="00C70A11"/>
    <w:rsid w:val="00C72DE4"/>
    <w:rsid w:val="00C7335B"/>
    <w:rsid w:val="00C775E2"/>
    <w:rsid w:val="00C8126F"/>
    <w:rsid w:val="00C84510"/>
    <w:rsid w:val="00C84DD5"/>
    <w:rsid w:val="00C8550B"/>
    <w:rsid w:val="00C94A51"/>
    <w:rsid w:val="00C96323"/>
    <w:rsid w:val="00C96370"/>
    <w:rsid w:val="00CA1ECD"/>
    <w:rsid w:val="00CA2875"/>
    <w:rsid w:val="00CA36FA"/>
    <w:rsid w:val="00CA560E"/>
    <w:rsid w:val="00CA696D"/>
    <w:rsid w:val="00CA6BDF"/>
    <w:rsid w:val="00CA6D35"/>
    <w:rsid w:val="00CA73A6"/>
    <w:rsid w:val="00CB0560"/>
    <w:rsid w:val="00CB0837"/>
    <w:rsid w:val="00CB1306"/>
    <w:rsid w:val="00CB358F"/>
    <w:rsid w:val="00CB4636"/>
    <w:rsid w:val="00CB56E0"/>
    <w:rsid w:val="00CB6D31"/>
    <w:rsid w:val="00CC192B"/>
    <w:rsid w:val="00CC1BD6"/>
    <w:rsid w:val="00CD1D23"/>
    <w:rsid w:val="00CD1F38"/>
    <w:rsid w:val="00CD285A"/>
    <w:rsid w:val="00CD34FD"/>
    <w:rsid w:val="00CD3C13"/>
    <w:rsid w:val="00CD40AC"/>
    <w:rsid w:val="00CD6CEE"/>
    <w:rsid w:val="00CD7BBB"/>
    <w:rsid w:val="00CE2ACC"/>
    <w:rsid w:val="00CE2B28"/>
    <w:rsid w:val="00CE385C"/>
    <w:rsid w:val="00CE489F"/>
    <w:rsid w:val="00CE49BD"/>
    <w:rsid w:val="00CE598E"/>
    <w:rsid w:val="00CE608A"/>
    <w:rsid w:val="00CE7D2C"/>
    <w:rsid w:val="00CF0B33"/>
    <w:rsid w:val="00CF22EF"/>
    <w:rsid w:val="00CF24E3"/>
    <w:rsid w:val="00CF2AC1"/>
    <w:rsid w:val="00D02E29"/>
    <w:rsid w:val="00D02F80"/>
    <w:rsid w:val="00D03132"/>
    <w:rsid w:val="00D039F5"/>
    <w:rsid w:val="00D06588"/>
    <w:rsid w:val="00D10812"/>
    <w:rsid w:val="00D11FDC"/>
    <w:rsid w:val="00D1449F"/>
    <w:rsid w:val="00D14BC1"/>
    <w:rsid w:val="00D1561A"/>
    <w:rsid w:val="00D16CB0"/>
    <w:rsid w:val="00D171AE"/>
    <w:rsid w:val="00D17DA5"/>
    <w:rsid w:val="00D201E5"/>
    <w:rsid w:val="00D22DA6"/>
    <w:rsid w:val="00D22F35"/>
    <w:rsid w:val="00D23BCC"/>
    <w:rsid w:val="00D244EA"/>
    <w:rsid w:val="00D252FF"/>
    <w:rsid w:val="00D2652C"/>
    <w:rsid w:val="00D27D3C"/>
    <w:rsid w:val="00D309E9"/>
    <w:rsid w:val="00D31E99"/>
    <w:rsid w:val="00D335B2"/>
    <w:rsid w:val="00D34F5F"/>
    <w:rsid w:val="00D350EB"/>
    <w:rsid w:val="00D35755"/>
    <w:rsid w:val="00D3676C"/>
    <w:rsid w:val="00D37110"/>
    <w:rsid w:val="00D4170B"/>
    <w:rsid w:val="00D41E62"/>
    <w:rsid w:val="00D46E66"/>
    <w:rsid w:val="00D50031"/>
    <w:rsid w:val="00D509CF"/>
    <w:rsid w:val="00D52B5C"/>
    <w:rsid w:val="00D52D07"/>
    <w:rsid w:val="00D5674F"/>
    <w:rsid w:val="00D57921"/>
    <w:rsid w:val="00D603F3"/>
    <w:rsid w:val="00D624E0"/>
    <w:rsid w:val="00D639EE"/>
    <w:rsid w:val="00D64EDB"/>
    <w:rsid w:val="00D66591"/>
    <w:rsid w:val="00D6688F"/>
    <w:rsid w:val="00D7197A"/>
    <w:rsid w:val="00D723F5"/>
    <w:rsid w:val="00D74679"/>
    <w:rsid w:val="00D747CE"/>
    <w:rsid w:val="00D747F7"/>
    <w:rsid w:val="00D75817"/>
    <w:rsid w:val="00D75961"/>
    <w:rsid w:val="00D765D0"/>
    <w:rsid w:val="00D76BCE"/>
    <w:rsid w:val="00D76FB2"/>
    <w:rsid w:val="00D77681"/>
    <w:rsid w:val="00D82DD0"/>
    <w:rsid w:val="00D84C60"/>
    <w:rsid w:val="00D84C87"/>
    <w:rsid w:val="00D84ED1"/>
    <w:rsid w:val="00D91C0D"/>
    <w:rsid w:val="00D92BA9"/>
    <w:rsid w:val="00D95B60"/>
    <w:rsid w:val="00DA0415"/>
    <w:rsid w:val="00DA43A4"/>
    <w:rsid w:val="00DA6A6D"/>
    <w:rsid w:val="00DA6CE8"/>
    <w:rsid w:val="00DA7018"/>
    <w:rsid w:val="00DA7C93"/>
    <w:rsid w:val="00DA7CA7"/>
    <w:rsid w:val="00DB1F55"/>
    <w:rsid w:val="00DB2E1A"/>
    <w:rsid w:val="00DB341B"/>
    <w:rsid w:val="00DB363E"/>
    <w:rsid w:val="00DB3DAA"/>
    <w:rsid w:val="00DB47C2"/>
    <w:rsid w:val="00DB5AE7"/>
    <w:rsid w:val="00DB5AF6"/>
    <w:rsid w:val="00DB5EE7"/>
    <w:rsid w:val="00DB69F0"/>
    <w:rsid w:val="00DB7C86"/>
    <w:rsid w:val="00DC1C6A"/>
    <w:rsid w:val="00DC3CC9"/>
    <w:rsid w:val="00DC3EEB"/>
    <w:rsid w:val="00DC4DF2"/>
    <w:rsid w:val="00DD0628"/>
    <w:rsid w:val="00DD163D"/>
    <w:rsid w:val="00DD24A4"/>
    <w:rsid w:val="00DD3A19"/>
    <w:rsid w:val="00DE5099"/>
    <w:rsid w:val="00DE59E5"/>
    <w:rsid w:val="00DE7F24"/>
    <w:rsid w:val="00DF250A"/>
    <w:rsid w:val="00DF5CA9"/>
    <w:rsid w:val="00DF6EF8"/>
    <w:rsid w:val="00DF7690"/>
    <w:rsid w:val="00E02E4B"/>
    <w:rsid w:val="00E02E9F"/>
    <w:rsid w:val="00E043D3"/>
    <w:rsid w:val="00E04BC6"/>
    <w:rsid w:val="00E065C6"/>
    <w:rsid w:val="00E07403"/>
    <w:rsid w:val="00E07DDC"/>
    <w:rsid w:val="00E11AB6"/>
    <w:rsid w:val="00E12368"/>
    <w:rsid w:val="00E13356"/>
    <w:rsid w:val="00E14161"/>
    <w:rsid w:val="00E15E90"/>
    <w:rsid w:val="00E16715"/>
    <w:rsid w:val="00E1696F"/>
    <w:rsid w:val="00E213C3"/>
    <w:rsid w:val="00E23C34"/>
    <w:rsid w:val="00E24C55"/>
    <w:rsid w:val="00E24F88"/>
    <w:rsid w:val="00E26027"/>
    <w:rsid w:val="00E272DA"/>
    <w:rsid w:val="00E30C99"/>
    <w:rsid w:val="00E31444"/>
    <w:rsid w:val="00E314F3"/>
    <w:rsid w:val="00E3179E"/>
    <w:rsid w:val="00E320CE"/>
    <w:rsid w:val="00E32581"/>
    <w:rsid w:val="00E33073"/>
    <w:rsid w:val="00E33C93"/>
    <w:rsid w:val="00E34F1C"/>
    <w:rsid w:val="00E3649B"/>
    <w:rsid w:val="00E432C1"/>
    <w:rsid w:val="00E44AE8"/>
    <w:rsid w:val="00E453EE"/>
    <w:rsid w:val="00E4558F"/>
    <w:rsid w:val="00E46DFB"/>
    <w:rsid w:val="00E47230"/>
    <w:rsid w:val="00E50034"/>
    <w:rsid w:val="00E50067"/>
    <w:rsid w:val="00E5073A"/>
    <w:rsid w:val="00E531B5"/>
    <w:rsid w:val="00E5442E"/>
    <w:rsid w:val="00E54DF3"/>
    <w:rsid w:val="00E55B27"/>
    <w:rsid w:val="00E55C2C"/>
    <w:rsid w:val="00E55C82"/>
    <w:rsid w:val="00E57703"/>
    <w:rsid w:val="00E5797E"/>
    <w:rsid w:val="00E57AF7"/>
    <w:rsid w:val="00E57B8C"/>
    <w:rsid w:val="00E609E7"/>
    <w:rsid w:val="00E61164"/>
    <w:rsid w:val="00E61952"/>
    <w:rsid w:val="00E61DFB"/>
    <w:rsid w:val="00E62967"/>
    <w:rsid w:val="00E65D5D"/>
    <w:rsid w:val="00E723B5"/>
    <w:rsid w:val="00E72D35"/>
    <w:rsid w:val="00E7429A"/>
    <w:rsid w:val="00E74642"/>
    <w:rsid w:val="00E74716"/>
    <w:rsid w:val="00E7472C"/>
    <w:rsid w:val="00E773DA"/>
    <w:rsid w:val="00E80537"/>
    <w:rsid w:val="00E82C4C"/>
    <w:rsid w:val="00E831B4"/>
    <w:rsid w:val="00E84E1C"/>
    <w:rsid w:val="00E854F3"/>
    <w:rsid w:val="00E85DF9"/>
    <w:rsid w:val="00E85FBD"/>
    <w:rsid w:val="00E870D7"/>
    <w:rsid w:val="00E87672"/>
    <w:rsid w:val="00E906E8"/>
    <w:rsid w:val="00E91781"/>
    <w:rsid w:val="00E92B81"/>
    <w:rsid w:val="00E9318B"/>
    <w:rsid w:val="00E93CA3"/>
    <w:rsid w:val="00E93EE1"/>
    <w:rsid w:val="00E95373"/>
    <w:rsid w:val="00E97159"/>
    <w:rsid w:val="00EA254C"/>
    <w:rsid w:val="00EA334B"/>
    <w:rsid w:val="00EA342B"/>
    <w:rsid w:val="00EA3836"/>
    <w:rsid w:val="00EA3CC9"/>
    <w:rsid w:val="00EA4C88"/>
    <w:rsid w:val="00EA6666"/>
    <w:rsid w:val="00EA683D"/>
    <w:rsid w:val="00EB1A68"/>
    <w:rsid w:val="00EB259E"/>
    <w:rsid w:val="00EB3030"/>
    <w:rsid w:val="00EB55B2"/>
    <w:rsid w:val="00EB609F"/>
    <w:rsid w:val="00EB65ED"/>
    <w:rsid w:val="00EC1458"/>
    <w:rsid w:val="00EC1815"/>
    <w:rsid w:val="00EC208A"/>
    <w:rsid w:val="00EC2FD6"/>
    <w:rsid w:val="00EC4960"/>
    <w:rsid w:val="00EC5F27"/>
    <w:rsid w:val="00EC6FDB"/>
    <w:rsid w:val="00ED1C81"/>
    <w:rsid w:val="00ED1CDC"/>
    <w:rsid w:val="00ED2E02"/>
    <w:rsid w:val="00ED3B55"/>
    <w:rsid w:val="00ED5A14"/>
    <w:rsid w:val="00ED5E27"/>
    <w:rsid w:val="00ED657C"/>
    <w:rsid w:val="00ED6F0B"/>
    <w:rsid w:val="00EE4675"/>
    <w:rsid w:val="00EE7669"/>
    <w:rsid w:val="00EE7958"/>
    <w:rsid w:val="00EF1388"/>
    <w:rsid w:val="00EF13F1"/>
    <w:rsid w:val="00EF15BB"/>
    <w:rsid w:val="00EF640A"/>
    <w:rsid w:val="00EF7469"/>
    <w:rsid w:val="00F009DA"/>
    <w:rsid w:val="00F0159F"/>
    <w:rsid w:val="00F021BF"/>
    <w:rsid w:val="00F02541"/>
    <w:rsid w:val="00F02C9C"/>
    <w:rsid w:val="00F03114"/>
    <w:rsid w:val="00F03B6C"/>
    <w:rsid w:val="00F03F7F"/>
    <w:rsid w:val="00F0536B"/>
    <w:rsid w:val="00F11ED5"/>
    <w:rsid w:val="00F1473E"/>
    <w:rsid w:val="00F14B2C"/>
    <w:rsid w:val="00F16929"/>
    <w:rsid w:val="00F16EDE"/>
    <w:rsid w:val="00F201F9"/>
    <w:rsid w:val="00F2091D"/>
    <w:rsid w:val="00F22353"/>
    <w:rsid w:val="00F25509"/>
    <w:rsid w:val="00F25AAC"/>
    <w:rsid w:val="00F26EC5"/>
    <w:rsid w:val="00F273FD"/>
    <w:rsid w:val="00F311A4"/>
    <w:rsid w:val="00F31538"/>
    <w:rsid w:val="00F362C8"/>
    <w:rsid w:val="00F36CC9"/>
    <w:rsid w:val="00F41821"/>
    <w:rsid w:val="00F41BB1"/>
    <w:rsid w:val="00F42C2B"/>
    <w:rsid w:val="00F42D14"/>
    <w:rsid w:val="00F45222"/>
    <w:rsid w:val="00F46AAB"/>
    <w:rsid w:val="00F503CE"/>
    <w:rsid w:val="00F50931"/>
    <w:rsid w:val="00F54EAB"/>
    <w:rsid w:val="00F54ECD"/>
    <w:rsid w:val="00F55F8D"/>
    <w:rsid w:val="00F56023"/>
    <w:rsid w:val="00F6251C"/>
    <w:rsid w:val="00F66302"/>
    <w:rsid w:val="00F665F7"/>
    <w:rsid w:val="00F72379"/>
    <w:rsid w:val="00F73686"/>
    <w:rsid w:val="00F76B1C"/>
    <w:rsid w:val="00F8011A"/>
    <w:rsid w:val="00F81CF2"/>
    <w:rsid w:val="00F83635"/>
    <w:rsid w:val="00F83D99"/>
    <w:rsid w:val="00F84646"/>
    <w:rsid w:val="00F85F8C"/>
    <w:rsid w:val="00F921C4"/>
    <w:rsid w:val="00F923E5"/>
    <w:rsid w:val="00F94DC1"/>
    <w:rsid w:val="00F9555B"/>
    <w:rsid w:val="00F95B7C"/>
    <w:rsid w:val="00F96616"/>
    <w:rsid w:val="00FA1853"/>
    <w:rsid w:val="00FA26A9"/>
    <w:rsid w:val="00FA51C4"/>
    <w:rsid w:val="00FA67B4"/>
    <w:rsid w:val="00FB2E0C"/>
    <w:rsid w:val="00FB3476"/>
    <w:rsid w:val="00FB5783"/>
    <w:rsid w:val="00FB5A8A"/>
    <w:rsid w:val="00FC0FA2"/>
    <w:rsid w:val="00FC0FFB"/>
    <w:rsid w:val="00FC24C5"/>
    <w:rsid w:val="00FC3324"/>
    <w:rsid w:val="00FC44B1"/>
    <w:rsid w:val="00FC4CC5"/>
    <w:rsid w:val="00FC5CE9"/>
    <w:rsid w:val="00FC7FAD"/>
    <w:rsid w:val="00FD0FE4"/>
    <w:rsid w:val="00FD36AE"/>
    <w:rsid w:val="00FD392A"/>
    <w:rsid w:val="00FD458D"/>
    <w:rsid w:val="00FD50FB"/>
    <w:rsid w:val="00FD5302"/>
    <w:rsid w:val="00FD69EE"/>
    <w:rsid w:val="00FD7E23"/>
    <w:rsid w:val="00FE23D0"/>
    <w:rsid w:val="00FE5282"/>
    <w:rsid w:val="00FE5CA0"/>
    <w:rsid w:val="00FE73C0"/>
    <w:rsid w:val="00FE7ABA"/>
    <w:rsid w:val="00FF132B"/>
    <w:rsid w:val="00FF30C7"/>
    <w:rsid w:val="00FF3AD7"/>
    <w:rsid w:val="00FF4F0B"/>
    <w:rsid w:val="00FF5D54"/>
    <w:rsid w:val="00FF61B5"/>
    <w:rsid w:val="00FF62A7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8E9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table" w:styleId="TableGrid">
    <w:name w:val="Table Grid"/>
    <w:basedOn w:val="TableNormal"/>
    <w:uiPriority w:val="99"/>
    <w:rsid w:val="00D7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">
    <w:name w:val="Cover"/>
    <w:basedOn w:val="Normal"/>
    <w:rsid w:val="00D75961"/>
    <w:pPr>
      <w:tabs>
        <w:tab w:val="left" w:pos="540"/>
      </w:tabs>
      <w:jc w:val="center"/>
    </w:pPr>
    <w:rPr>
      <w:sz w:val="20"/>
      <w:lang w:val="en-US"/>
    </w:rPr>
  </w:style>
  <w:style w:type="character" w:styleId="PageNumber">
    <w:name w:val="page number"/>
    <w:basedOn w:val="DefaultParagraphFont"/>
    <w:uiPriority w:val="99"/>
    <w:rsid w:val="006628CD"/>
  </w:style>
  <w:style w:type="paragraph" w:customStyle="1" w:styleId="Style6">
    <w:name w:val="Style6"/>
    <w:rsid w:val="006A0C3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next w:val="Normal"/>
    <w:link w:val="FootnoteTextChar"/>
    <w:uiPriority w:val="99"/>
    <w:rsid w:val="006A0C3E"/>
    <w:pPr>
      <w:autoSpaceDE w:val="0"/>
      <w:autoSpaceDN w:val="0"/>
      <w:adjustRightInd w:val="0"/>
    </w:pPr>
    <w:rPr>
      <w:rFonts w:ascii="Arial" w:hAnsi="Arial"/>
    </w:rPr>
  </w:style>
  <w:style w:type="character" w:styleId="FootnoteReference">
    <w:name w:val="footnote reference"/>
    <w:uiPriority w:val="99"/>
    <w:semiHidden/>
    <w:rsid w:val="000F51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40ED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D3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3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34FD"/>
    <w:rPr>
      <w:b/>
      <w:bCs/>
    </w:rPr>
  </w:style>
  <w:style w:type="paragraph" w:customStyle="1" w:styleId="NormalBold">
    <w:name w:val="Normal + Bold"/>
    <w:basedOn w:val="Normal"/>
    <w:rsid w:val="00183A86"/>
    <w:pPr>
      <w:tabs>
        <w:tab w:val="left" w:pos="540"/>
      </w:tabs>
      <w:spacing w:after="240"/>
    </w:pPr>
    <w:rPr>
      <w:b/>
    </w:rPr>
  </w:style>
  <w:style w:type="character" w:styleId="Hyperlink">
    <w:name w:val="Hyperlink"/>
    <w:uiPriority w:val="99"/>
    <w:rsid w:val="007A6645"/>
    <w:rPr>
      <w:color w:val="0000FF"/>
      <w:u w:val="single"/>
    </w:rPr>
  </w:style>
  <w:style w:type="paragraph" w:customStyle="1" w:styleId="GroupWiseView">
    <w:name w:val="GroupWiseView"/>
    <w:rsid w:val="001D470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countrynameororganization">
    <w:name w:val="country_name_or_organization"/>
    <w:rsid w:val="00350C23"/>
    <w:rPr>
      <w:rFonts w:ascii="Verdana" w:hAnsi="Verdana" w:hint="default"/>
      <w:b w:val="0"/>
      <w:bCs w:val="0"/>
      <w:caps/>
      <w:color w:val="000000"/>
      <w:sz w:val="17"/>
      <w:szCs w:val="17"/>
    </w:rPr>
  </w:style>
  <w:style w:type="character" w:customStyle="1" w:styleId="staffmembertitle">
    <w:name w:val="staff_member_title"/>
    <w:rsid w:val="00350C23"/>
    <w:rPr>
      <w:rFonts w:ascii="Verdana" w:hAnsi="Verdana" w:hint="default"/>
      <w:b w:val="0"/>
      <w:bCs w:val="0"/>
      <w:color w:val="000000"/>
      <w:sz w:val="17"/>
      <w:szCs w:val="17"/>
    </w:rPr>
  </w:style>
  <w:style w:type="paragraph" w:customStyle="1" w:styleId="Default">
    <w:name w:val="Default"/>
    <w:rsid w:val="00D765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61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A5EE5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13F5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A119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119D"/>
    <w:pPr>
      <w:spacing w:after="100"/>
    </w:pPr>
    <w:rPr>
      <w:rFonts w:eastAsiaTheme="minorHAnsi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A119D"/>
    <w:pPr>
      <w:spacing w:after="100"/>
      <w:ind w:left="240"/>
    </w:pPr>
    <w:rPr>
      <w:rFonts w:eastAsiaTheme="minorHAnsi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119D"/>
    <w:pPr>
      <w:spacing w:after="100"/>
      <w:ind w:left="480"/>
    </w:pPr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19D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3A119D"/>
    <w:rPr>
      <w:rFonts w:ascii="Arial" w:hAnsi="Arial"/>
      <w:b/>
      <w:kern w:val="28"/>
      <w:sz w:val="28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19D"/>
  </w:style>
  <w:style w:type="character" w:customStyle="1" w:styleId="Heading3Char">
    <w:name w:val="Heading 3 Char"/>
    <w:basedOn w:val="DefaultParagraphFont"/>
    <w:link w:val="Heading3"/>
    <w:uiPriority w:val="99"/>
    <w:rsid w:val="003A119D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A119D"/>
    <w:rPr>
      <w:rFonts w:ascii="Arial" w:hAnsi="Arial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F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D7CC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649B"/>
    <w:rPr>
      <w:b/>
      <w:bCs/>
    </w:rPr>
  </w:style>
  <w:style w:type="paragraph" w:styleId="Revision">
    <w:name w:val="Revision"/>
    <w:hidden/>
    <w:uiPriority w:val="99"/>
    <w:semiHidden/>
    <w:rsid w:val="006B7AEC"/>
    <w:rPr>
      <w:sz w:val="24"/>
      <w:szCs w:val="24"/>
    </w:rPr>
  </w:style>
  <w:style w:type="character" w:customStyle="1" w:styleId="A3">
    <w:name w:val="A3"/>
    <w:uiPriority w:val="99"/>
    <w:rsid w:val="00210308"/>
    <w:rPr>
      <w:rFonts w:cs="HelveticaNeueLT Std Lt"/>
      <w:color w:val="6C6E7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E31444"/>
    <w:pPr>
      <w:spacing w:line="241" w:lineRule="atLeast"/>
    </w:pPr>
    <w:rPr>
      <w:rFonts w:ascii="HelveticaNeueLT Std" w:hAnsi="HelveticaNeueLT Std"/>
      <w:color w:val="auto"/>
    </w:rPr>
  </w:style>
  <w:style w:type="character" w:customStyle="1" w:styleId="A6">
    <w:name w:val="A6"/>
    <w:uiPriority w:val="99"/>
    <w:rsid w:val="00E31444"/>
    <w:rPr>
      <w:rFonts w:cs="HelveticaNeueLT Std"/>
      <w:b/>
      <w:bCs/>
      <w:color w:val="005CA0"/>
      <w:sz w:val="22"/>
      <w:szCs w:val="22"/>
    </w:rPr>
  </w:style>
  <w:style w:type="character" w:customStyle="1" w:styleId="A0">
    <w:name w:val="A0"/>
    <w:uiPriority w:val="99"/>
    <w:rsid w:val="00E31444"/>
    <w:rPr>
      <w:rFonts w:ascii="HelveticaNeueLT Std Lt" w:hAnsi="HelveticaNeueLT Std Lt" w:cs="HelveticaNeueLT Std Lt"/>
      <w:color w:val="221E1F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CFC"/>
    <w:pPr>
      <w:spacing w:before="100" w:beforeAutospacing="1" w:after="100" w:afterAutospacing="1"/>
    </w:pPr>
    <w:rPr>
      <w:rFonts w:eastAsiaTheme="minorHAnsi"/>
    </w:rPr>
  </w:style>
  <w:style w:type="character" w:customStyle="1" w:styleId="CommentSubjectChar">
    <w:name w:val="Comment Subject Char"/>
    <w:basedOn w:val="CommentTextChar"/>
    <w:link w:val="CommentSubject"/>
    <w:semiHidden/>
    <w:rsid w:val="00387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table" w:styleId="TableGrid">
    <w:name w:val="Table Grid"/>
    <w:basedOn w:val="TableNormal"/>
    <w:uiPriority w:val="99"/>
    <w:rsid w:val="00D7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">
    <w:name w:val="Cover"/>
    <w:basedOn w:val="Normal"/>
    <w:rsid w:val="00D75961"/>
    <w:pPr>
      <w:tabs>
        <w:tab w:val="left" w:pos="540"/>
      </w:tabs>
      <w:jc w:val="center"/>
    </w:pPr>
    <w:rPr>
      <w:sz w:val="20"/>
      <w:lang w:val="en-US"/>
    </w:rPr>
  </w:style>
  <w:style w:type="character" w:styleId="PageNumber">
    <w:name w:val="page number"/>
    <w:basedOn w:val="DefaultParagraphFont"/>
    <w:uiPriority w:val="99"/>
    <w:rsid w:val="006628CD"/>
  </w:style>
  <w:style w:type="paragraph" w:customStyle="1" w:styleId="Style6">
    <w:name w:val="Style6"/>
    <w:rsid w:val="006A0C3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next w:val="Normal"/>
    <w:link w:val="FootnoteTextChar"/>
    <w:uiPriority w:val="99"/>
    <w:rsid w:val="006A0C3E"/>
    <w:pPr>
      <w:autoSpaceDE w:val="0"/>
      <w:autoSpaceDN w:val="0"/>
      <w:adjustRightInd w:val="0"/>
    </w:pPr>
    <w:rPr>
      <w:rFonts w:ascii="Arial" w:hAnsi="Arial"/>
    </w:rPr>
  </w:style>
  <w:style w:type="character" w:styleId="FootnoteReference">
    <w:name w:val="footnote reference"/>
    <w:uiPriority w:val="99"/>
    <w:semiHidden/>
    <w:rsid w:val="000F51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40ED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D3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3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34FD"/>
    <w:rPr>
      <w:b/>
      <w:bCs/>
    </w:rPr>
  </w:style>
  <w:style w:type="paragraph" w:customStyle="1" w:styleId="NormalBold">
    <w:name w:val="Normal + Bold"/>
    <w:basedOn w:val="Normal"/>
    <w:rsid w:val="00183A86"/>
    <w:pPr>
      <w:tabs>
        <w:tab w:val="left" w:pos="540"/>
      </w:tabs>
      <w:spacing w:after="240"/>
    </w:pPr>
    <w:rPr>
      <w:b/>
    </w:rPr>
  </w:style>
  <w:style w:type="character" w:styleId="Hyperlink">
    <w:name w:val="Hyperlink"/>
    <w:uiPriority w:val="99"/>
    <w:rsid w:val="007A6645"/>
    <w:rPr>
      <w:color w:val="0000FF"/>
      <w:u w:val="single"/>
    </w:rPr>
  </w:style>
  <w:style w:type="paragraph" w:customStyle="1" w:styleId="GroupWiseView">
    <w:name w:val="GroupWiseView"/>
    <w:rsid w:val="001D470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countrynameororganization">
    <w:name w:val="country_name_or_organization"/>
    <w:rsid w:val="00350C23"/>
    <w:rPr>
      <w:rFonts w:ascii="Verdana" w:hAnsi="Verdana" w:hint="default"/>
      <w:b w:val="0"/>
      <w:bCs w:val="0"/>
      <w:caps/>
      <w:color w:val="000000"/>
      <w:sz w:val="17"/>
      <w:szCs w:val="17"/>
    </w:rPr>
  </w:style>
  <w:style w:type="character" w:customStyle="1" w:styleId="staffmembertitle">
    <w:name w:val="staff_member_title"/>
    <w:rsid w:val="00350C23"/>
    <w:rPr>
      <w:rFonts w:ascii="Verdana" w:hAnsi="Verdana" w:hint="default"/>
      <w:b w:val="0"/>
      <w:bCs w:val="0"/>
      <w:color w:val="000000"/>
      <w:sz w:val="17"/>
      <w:szCs w:val="17"/>
    </w:rPr>
  </w:style>
  <w:style w:type="paragraph" w:customStyle="1" w:styleId="Default">
    <w:name w:val="Default"/>
    <w:rsid w:val="00D765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61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A5EE5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13F5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A119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119D"/>
    <w:pPr>
      <w:spacing w:after="100"/>
    </w:pPr>
    <w:rPr>
      <w:rFonts w:eastAsiaTheme="minorHAnsi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A119D"/>
    <w:pPr>
      <w:spacing w:after="100"/>
      <w:ind w:left="240"/>
    </w:pPr>
    <w:rPr>
      <w:rFonts w:eastAsiaTheme="minorHAnsi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119D"/>
    <w:pPr>
      <w:spacing w:after="100"/>
      <w:ind w:left="480"/>
    </w:pPr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19D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3A119D"/>
    <w:rPr>
      <w:rFonts w:ascii="Arial" w:hAnsi="Arial"/>
      <w:b/>
      <w:kern w:val="28"/>
      <w:sz w:val="28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19D"/>
  </w:style>
  <w:style w:type="character" w:customStyle="1" w:styleId="Heading3Char">
    <w:name w:val="Heading 3 Char"/>
    <w:basedOn w:val="DefaultParagraphFont"/>
    <w:link w:val="Heading3"/>
    <w:uiPriority w:val="99"/>
    <w:rsid w:val="003A119D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A119D"/>
    <w:rPr>
      <w:rFonts w:ascii="Arial" w:hAnsi="Arial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F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D7CC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649B"/>
    <w:rPr>
      <w:b/>
      <w:bCs/>
    </w:rPr>
  </w:style>
  <w:style w:type="paragraph" w:styleId="Revision">
    <w:name w:val="Revision"/>
    <w:hidden/>
    <w:uiPriority w:val="99"/>
    <w:semiHidden/>
    <w:rsid w:val="006B7AEC"/>
    <w:rPr>
      <w:sz w:val="24"/>
      <w:szCs w:val="24"/>
    </w:rPr>
  </w:style>
  <w:style w:type="character" w:customStyle="1" w:styleId="A3">
    <w:name w:val="A3"/>
    <w:uiPriority w:val="99"/>
    <w:rsid w:val="00210308"/>
    <w:rPr>
      <w:rFonts w:cs="HelveticaNeueLT Std Lt"/>
      <w:color w:val="6C6E7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E31444"/>
    <w:pPr>
      <w:spacing w:line="241" w:lineRule="atLeast"/>
    </w:pPr>
    <w:rPr>
      <w:rFonts w:ascii="HelveticaNeueLT Std" w:hAnsi="HelveticaNeueLT Std"/>
      <w:color w:val="auto"/>
    </w:rPr>
  </w:style>
  <w:style w:type="character" w:customStyle="1" w:styleId="A6">
    <w:name w:val="A6"/>
    <w:uiPriority w:val="99"/>
    <w:rsid w:val="00E31444"/>
    <w:rPr>
      <w:rFonts w:cs="HelveticaNeueLT Std"/>
      <w:b/>
      <w:bCs/>
      <w:color w:val="005CA0"/>
      <w:sz w:val="22"/>
      <w:szCs w:val="22"/>
    </w:rPr>
  </w:style>
  <w:style w:type="character" w:customStyle="1" w:styleId="A0">
    <w:name w:val="A0"/>
    <w:uiPriority w:val="99"/>
    <w:rsid w:val="00E31444"/>
    <w:rPr>
      <w:rFonts w:ascii="HelveticaNeueLT Std Lt" w:hAnsi="HelveticaNeueLT Std Lt" w:cs="HelveticaNeueLT Std Lt"/>
      <w:color w:val="221E1F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CFC"/>
    <w:pPr>
      <w:spacing w:before="100" w:beforeAutospacing="1" w:after="100" w:afterAutospacing="1"/>
    </w:pPr>
    <w:rPr>
      <w:rFonts w:eastAsiaTheme="minorHAnsi"/>
    </w:rPr>
  </w:style>
  <w:style w:type="character" w:customStyle="1" w:styleId="CommentSubjectChar">
    <w:name w:val="Comment Subject Char"/>
    <w:basedOn w:val="CommentTextChar"/>
    <w:link w:val="CommentSubject"/>
    <w:semiHidden/>
    <w:rsid w:val="00387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6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79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064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55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3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6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67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511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864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6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3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312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6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99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8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53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93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00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82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4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1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898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197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8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509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35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7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7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1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7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9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26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85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9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7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1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41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7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1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3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93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762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5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08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21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5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0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312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0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1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3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33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55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3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60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46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04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92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1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41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1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7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3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9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41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8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76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00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48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80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8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95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3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80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8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1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14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3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17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23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89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27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81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77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809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1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5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9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0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8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8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96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591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27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43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491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97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8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4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1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35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56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65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1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86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91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443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36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8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63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1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0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90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9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01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06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55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355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06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5953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3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0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15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7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0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2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14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81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9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5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80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198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5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0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22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7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8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34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887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42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24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4759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63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0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5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9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31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29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59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14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45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49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556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3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7864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6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632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9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91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1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7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66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3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2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23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400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85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75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49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8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95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9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9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10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26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88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511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02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0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9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2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56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79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90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00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6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62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09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2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079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8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3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95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14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0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3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38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87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876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6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8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59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7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06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07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5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73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87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50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1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19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715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4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12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6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24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8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895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962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019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10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7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365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37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9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19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1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1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9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085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30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57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701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2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2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9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7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91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9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073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87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64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91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77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398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57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6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6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8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2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8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7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32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949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30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367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8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80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7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0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74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28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6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9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78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16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19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51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6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9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3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152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4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34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5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2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23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19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0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0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84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210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5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63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4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1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13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4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87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7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86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6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84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82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33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683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7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2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1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7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45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83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61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047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04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0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258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2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944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0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13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48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40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19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3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0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5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37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9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2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8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4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31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2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90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07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5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14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40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55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24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14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76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1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7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54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40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46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040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26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35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office\CTHB\CTH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nar, conf or workshop document" ma:contentTypeID="0x010100B61FC88BBA394FB1902A96B76170DF5900B1EEACACFD71BF47A63B1A69850023EE00B30E3F016CF0D445876CC6C6EE2EEFEE" ma:contentTypeVersion="7" ma:contentTypeDescription="" ma:contentTypeScope="" ma:versionID="d626bd444cf2837b871fc41a4a85cd1a">
  <xsd:schema xmlns:xsd="http://www.w3.org/2001/XMLSchema" xmlns:xs="http://www.w3.org/2001/XMLSchema" xmlns:p="http://schemas.microsoft.com/office/2006/metadata/properties" xmlns:ns2="71e4be0e-b3ef-4d6b-93e3-77c428ef19df" xmlns:ns3="8ae9e4b5-a25c-480e-bd4a-637337fa20a2" xmlns:ns4="0e5a30bd-2f3c-4c6c-b047-fba1ae370d36" targetNamespace="http://schemas.microsoft.com/office/2006/metadata/properties" ma:root="true" ma:fieldsID="cc746083f06332af5477fca7bcda59b2" ns2:_="" ns3:_="" ns4:_="">
    <xsd:import namespace="71e4be0e-b3ef-4d6b-93e3-77c428ef19df"/>
    <xsd:import namespace="8ae9e4b5-a25c-480e-bd4a-637337fa20a2"/>
    <xsd:import namespace="0e5a30bd-2f3c-4c6c-b047-fba1ae370d36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bb39f0a4d0744f26b2d3158c0aae6139" minOccurs="0"/>
                <xsd:element ref="ns2:TaxCatchAll" minOccurs="0"/>
                <xsd:element ref="ns2:TaxCatchAllLabel" minOccurs="0"/>
                <xsd:element ref="ns4:d61bd05a03ee41dda91f138436a94939" minOccurs="0"/>
                <xsd:element ref="ns4:osceDOCDISTopic" minOccurs="0"/>
                <xsd:element ref="ns4:m8b90e2b996945e69a51f4facd221c1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be0e-b3ef-4d6b-93e3-77c428ef19df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8" nillable="true" ma:displayName="Taxonomy Catch All Column" ma:hidden="true" ma:list="{c087cd19-f5d5-4754-a053-2669010074ba}" ma:internalName="TaxCatchAll" ma:showField="CatchAllData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c087cd19-f5d5-4754-a053-2669010074ba}" ma:internalName="TaxCatchAllLabel" ma:readOnly="true" ma:showField="CatchAllDataLabel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30bd-2f3c-4c6c-b047-fba1ae370d36" elementFormDefault="qualified">
    <xsd:import namespace="http://schemas.microsoft.com/office/2006/documentManagement/types"/>
    <xsd:import namespace="http://schemas.microsoft.com/office/infopath/2007/PartnerControls"/>
    <xsd:element name="bb39f0a4d0744f26b2d3158c0aae6139" ma:index="17" nillable="true" ma:taxonomy="true" ma:internalName="bb39f0a4d0744f26b2d3158c0aae6139" ma:taxonomyFieldName="osceDOCDISParticipantState" ma:displayName="Participating State" ma:readOnly="false" ma:default="" ma:fieldId="{bb39f0a4-d074-4f26-b2d3-158c0aae6139}" ma:taxonomyMulti="true" ma:sspId="c5794c29-a64a-47ee-98f7-e64d4f1357cc" ma:termSetId="afd94263-f917-4441-9754-81d2f6d7e1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bd05a03ee41dda91f138436a94939" ma:index="21" nillable="true" ma:taxonomy="true" ma:internalName="d61bd05a03ee41dda91f138436a94939" ma:taxonomyFieldName="osceDOCDISPartnerState" ma:displayName="Partner State" ma:readOnly="false" ma:default="" ma:fieldId="{d61bd05a-03ee-41dd-a91f-138436a94939}" ma:taxonomyMulti="true" ma:sspId="c5794c29-a64a-47ee-98f7-e64d4f1357cc" ma:termSetId="e0d49237-cd20-4020-ac58-3b5346a784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DOCDISTopic" ma:index="23" nillable="true" ma:displayName="Topic" ma:list="{f317f71c-192a-4c3e-8f3c-742a0092fe14}" ma:internalName="osceDOCDISTopic" ma:readOnly="false" ma:showField="Title" ma:web="0e5a30bd-2f3c-4c6c-b047-fba1ae370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b90e2b996945e69a51f4facd221c1f" ma:index="24" nillable="true" ma:taxonomy="true" ma:internalName="m8b90e2b996945e69a51f4facd221c1f" ma:taxonomyFieldName="osceDOCDISLanguage" ma:displayName="Language" ma:readOnly="false" ma:default="" ma:fieldId="{68b90e2b-9969-45e6-9a51-f4facd221c1f}" ma:sspId="c5794c29-a64a-47ee-98f7-e64d4f1357cc" ma:termSetId="430b97c8-3492-4270-be2c-56c9625717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40DC7E866294793BC10FD8B8167E4" ma:contentTypeVersion="20" ma:contentTypeDescription="Create a new document." ma:contentTypeScope="" ma:versionID="954888d0c7659ad64d6e955f361f4637">
  <xsd:schema xmlns:xsd="http://www.w3.org/2001/XMLSchema" xmlns:xs="http://www.w3.org/2001/XMLSchema" xmlns:p="http://schemas.microsoft.com/office/2006/metadata/properties" xmlns:ns1="http://schemas.microsoft.com/sharepoint/v3" xmlns:ns2="aa4750b7-3ad5-4835-afc7-c1b270bcff3e" targetNamespace="http://schemas.microsoft.com/office/2006/metadata/properties" ma:root="true" ma:fieldsID="5f6058132048d82ac4916a868bc913ae" ns1:_="" ns2:_="">
    <xsd:import namespace="http://schemas.microsoft.com/sharepoint/v3"/>
    <xsd:import namespace="aa4750b7-3ad5-4835-afc7-c1b270bcff3e"/>
    <xsd:element name="properties">
      <xsd:complexType>
        <xsd:sequence>
          <xsd:element name="documentManagement">
            <xsd:complexType>
              <xsd:all>
                <xsd:element ref="ns2:SMDirec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50b7-3ad5-4835-afc7-c1b270bcff3e" elementFormDefault="qualified">
    <xsd:import namespace="http://schemas.microsoft.com/office/2006/documentManagement/types"/>
    <xsd:import namespace="http://schemas.microsoft.com/office/infopath/2007/PartnerControls"/>
    <xsd:element name="SMDirection" ma:index="8" nillable="true" ma:displayName="Direction" ma:default="Incoming" ma:format="Dropdown" ma:internalName="SMDirec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Direction xmlns="aa4750b7-3ad5-4835-afc7-c1b270bcff3e">Outgoing</SMDirection>
    <_dlc_ExpireDateSaved xmlns="http://schemas.microsoft.com/sharepoint/v3" xsi:nil="true"/>
    <_dlc_ExpireDate xmlns="http://schemas.microsoft.com/sharepoint/v3">2019-05-28T10:56:55+00:00</_dlc_Expire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1162-23D0-497B-806B-A3C90AD7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be0e-b3ef-4d6b-93e3-77c428ef19df"/>
    <ds:schemaRef ds:uri="8ae9e4b5-a25c-480e-bd4a-637337fa20a2"/>
    <ds:schemaRef ds:uri="0e5a30bd-2f3c-4c6c-b047-fba1ae370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7E5F6-4CF2-4060-A321-1665F0A78F6C}"/>
</file>

<file path=customXml/itemProps3.xml><?xml version="1.0" encoding="utf-8"?>
<ds:datastoreItem xmlns:ds="http://schemas.openxmlformats.org/officeDocument/2006/customXml" ds:itemID="{8A294C35-842B-438A-BD7B-1DBCF43B4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D2BB4-A9DA-477D-AD04-BC9DB9BCB8C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0e5a30bd-2f3c-4c6c-b047-fba1ae370d3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ae9e4b5-a25c-480e-bd4a-637337fa20a2"/>
    <ds:schemaRef ds:uri="71e4be0e-b3ef-4d6b-93e3-77c428ef19d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468FCB-F714-4048-A2E6-ABC819FF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CTHB Template.dotx</Template>
  <TotalTime>0</TotalTime>
  <Pages>4</Pages>
  <Words>536</Words>
  <Characters>5140</Characters>
  <Application>Microsoft Office Word</Application>
  <DocSecurity>4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OSCE Blank document</vt:lpstr>
      <vt:lpstr>OSCE Blank document</vt:lpstr>
      <vt:lpstr>OSCE Blank document</vt:lpstr>
    </vt:vector>
  </TitlesOfParts>
  <Company>OSCE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SEC.GAL/50/19 (“Combating Human Trafficking along Migration Routes”, a call for participants for the second Russian-language, simulation-based training, 24-28 June 2019, Astana)</dc:title>
  <dc:creator>Tarana Baghirova</dc:creator>
  <cp:lastModifiedBy>Marketa Schrimpl</cp:lastModifiedBy>
  <cp:revision>2</cp:revision>
  <cp:lastPrinted>2019-03-28T11:08:00Z</cp:lastPrinted>
  <dcterms:created xsi:type="dcterms:W3CDTF">2019-03-28T11:46:00Z</dcterms:created>
  <dcterms:modified xsi:type="dcterms:W3CDTF">2019-03-28T11:46:00Z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0x010100F5940DC7E866294793BC10FD8B8167E4</vt:lpwstr>
  </property>
  <property fmtid="{D5CDD505-2E9C-101B-9397-08002B2CF9AE}" pid="3" name="osceDOCDISParticipantState">
    <vt:lpwstr/>
  </property>
  <property fmtid="{D5CDD505-2E9C-101B-9397-08002B2CF9AE}" pid="4" name="osceDOCDISLanguage">
    <vt:lpwstr/>
  </property>
  <property fmtid="{D5CDD505-2E9C-101B-9397-08002B2CF9AE}" pid="5" name="osceDOCDISPartnerState">
    <vt:lpwstr/>
  </property>
  <property fmtid="{D5CDD505-2E9C-101B-9397-08002B2CF9AE}" pid="6" name="_dlc_DocIdItemGuid">
    <vt:lpwstr>2d1b1225-1e0c-4e93-94cc-c2f4f222faba</vt:lpwstr>
  </property>
  <property fmtid="{D5CDD505-2E9C-101B-9397-08002B2CF9AE}" pid="7" name="OSCE_Number">
    <vt:lpwstr>C_1903_8165</vt:lpwstr>
  </property>
  <property fmtid="{D5CDD505-2E9C-101B-9397-08002B2CF9AE}" pid="8" name="_dlc_policyId">
    <vt:lpwstr>/Correspondence</vt:lpwstr>
  </property>
  <property fmtid="{D5CDD505-2E9C-101B-9397-08002B2CF9AE}" pid="9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id="Microsoft.Office.RecordsManagement.PolicyFeatures.Expiration.Formula.BuiltIn"&gt;&lt;number&gt;2&lt;/number&gt;&lt;property&gt;Created&lt;/property&gt;&lt;propertyId&gt;8c06beca-0777-48f7-91c7-6da68bc07b69&lt;/propertyId&gt;&lt;period&gt;months&lt;/period&gt;&lt;/formula&gt;</vt:lpwstr>
  </property>
</Properties>
</file>