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1C1D9" w14:textId="77777777" w:rsidR="00437B2C" w:rsidRDefault="00437B2C" w:rsidP="00437B2C">
      <w:pPr>
        <w:pStyle w:val="ScheduleManualHead"/>
        <w:widowControl w:val="0"/>
      </w:pPr>
      <w:bookmarkStart w:id="0" w:name="_Toc117417725"/>
      <w:r w:rsidRPr="00375B94">
        <w:t xml:space="preserve">SCHEDULE </w:t>
      </w:r>
      <w:r>
        <w:t>2</w:t>
      </w:r>
      <w:r>
        <w:br/>
        <w:t>Form of Non-Participation Notice</w:t>
      </w:r>
    </w:p>
    <w:p w14:paraId="65E68EC7" w14:textId="77777777" w:rsidR="00437B2C" w:rsidRPr="00E54A22" w:rsidRDefault="00437B2C" w:rsidP="00437B2C">
      <w:pPr>
        <w:pStyle w:val="Body"/>
      </w:pPr>
    </w:p>
    <w:p w14:paraId="5900462D" w14:textId="77777777" w:rsidR="00437B2C" w:rsidRPr="00B616D9" w:rsidRDefault="00437B2C" w:rsidP="0007524A">
      <w:pPr>
        <w:pStyle w:val="Body2"/>
        <w:numPr>
          <w:ilvl w:val="0"/>
          <w:numId w:val="0"/>
        </w:numPr>
        <w:jc w:val="center"/>
        <w:rPr>
          <w:b/>
          <w:lang w:val="fr-FR"/>
        </w:rPr>
      </w:pPr>
      <w:bookmarkStart w:id="1" w:name="_Hlk49344323"/>
      <w:r w:rsidRPr="00B616D9">
        <w:rPr>
          <w:b/>
          <w:lang w:val="fr-FR"/>
        </w:rPr>
        <w:t>Non-Participation Notice</w:t>
      </w:r>
    </w:p>
    <w:p w14:paraId="7A911D09" w14:textId="77777777" w:rsidR="00437B2C" w:rsidRPr="00B616D9" w:rsidRDefault="00437B2C" w:rsidP="0007524A">
      <w:pPr>
        <w:pStyle w:val="Body2"/>
        <w:numPr>
          <w:ilvl w:val="0"/>
          <w:numId w:val="0"/>
        </w:numPr>
        <w:rPr>
          <w:lang w:val="fr-FR"/>
        </w:rPr>
      </w:pPr>
    </w:p>
    <w:p w14:paraId="2C13E9AB" w14:textId="77777777" w:rsidR="00437B2C" w:rsidRPr="00B616D9" w:rsidRDefault="00437B2C" w:rsidP="0007524A">
      <w:pPr>
        <w:pStyle w:val="Body2"/>
        <w:numPr>
          <w:ilvl w:val="0"/>
          <w:numId w:val="0"/>
        </w:numPr>
        <w:rPr>
          <w:lang w:val="fr-FR"/>
        </w:rPr>
      </w:pPr>
    </w:p>
    <w:p w14:paraId="12F8014B" w14:textId="77777777" w:rsidR="00437B2C" w:rsidRPr="00B616D9" w:rsidRDefault="00437B2C" w:rsidP="0007524A">
      <w:pPr>
        <w:pStyle w:val="Body2"/>
        <w:numPr>
          <w:ilvl w:val="0"/>
          <w:numId w:val="0"/>
        </w:numPr>
        <w:rPr>
          <w:lang w:val="fr-FR"/>
        </w:rPr>
      </w:pPr>
      <w:r w:rsidRPr="00B616D9">
        <w:rPr>
          <w:lang w:val="fr-FR"/>
        </w:rPr>
        <w:t>The Gavi Alliance</w:t>
      </w:r>
    </w:p>
    <w:p w14:paraId="4F564840" w14:textId="77777777" w:rsidR="00437B2C" w:rsidRPr="00B616D9" w:rsidRDefault="00437B2C" w:rsidP="0007524A">
      <w:pPr>
        <w:pStyle w:val="Body2"/>
        <w:numPr>
          <w:ilvl w:val="0"/>
          <w:numId w:val="0"/>
        </w:numPr>
        <w:rPr>
          <w:lang w:val="fr-FR"/>
        </w:rPr>
      </w:pPr>
      <w:r w:rsidRPr="00B616D9">
        <w:rPr>
          <w:lang w:val="fr-FR"/>
        </w:rPr>
        <w:t xml:space="preserve">Chemin du Pommier 40, </w:t>
      </w:r>
    </w:p>
    <w:p w14:paraId="3C1EAD52" w14:textId="77777777" w:rsidR="00437B2C" w:rsidRPr="0070267D" w:rsidRDefault="00437B2C" w:rsidP="0007524A">
      <w:pPr>
        <w:pStyle w:val="Body2"/>
        <w:numPr>
          <w:ilvl w:val="0"/>
          <w:numId w:val="0"/>
        </w:numPr>
        <w:rPr>
          <w:lang w:val="en-US"/>
        </w:rPr>
      </w:pPr>
      <w:r w:rsidRPr="0070267D">
        <w:rPr>
          <w:lang w:val="en-US"/>
        </w:rPr>
        <w:t>1218 Le Grand-</w:t>
      </w:r>
      <w:proofErr w:type="spellStart"/>
      <w:r w:rsidRPr="0070267D">
        <w:rPr>
          <w:lang w:val="en-US"/>
        </w:rPr>
        <w:t>Saconnex</w:t>
      </w:r>
      <w:proofErr w:type="spellEnd"/>
      <w:r w:rsidRPr="0070267D">
        <w:rPr>
          <w:lang w:val="en-US"/>
        </w:rPr>
        <w:t xml:space="preserve">, </w:t>
      </w:r>
    </w:p>
    <w:p w14:paraId="7FEBF61B" w14:textId="77777777" w:rsidR="00437B2C" w:rsidRPr="0070267D" w:rsidRDefault="00437B2C" w:rsidP="0007524A">
      <w:pPr>
        <w:pStyle w:val="Body2"/>
        <w:numPr>
          <w:ilvl w:val="0"/>
          <w:numId w:val="0"/>
        </w:numPr>
        <w:rPr>
          <w:lang w:val="en-US"/>
        </w:rPr>
      </w:pPr>
      <w:r w:rsidRPr="0070267D">
        <w:rPr>
          <w:lang w:val="en-US"/>
        </w:rPr>
        <w:t>Switzerland</w:t>
      </w:r>
    </w:p>
    <w:p w14:paraId="1A4D696A" w14:textId="2C47BA98" w:rsidR="00437B2C" w:rsidRPr="00DC77F9" w:rsidRDefault="00437B2C" w:rsidP="0007524A">
      <w:pPr>
        <w:pStyle w:val="Body2"/>
        <w:numPr>
          <w:ilvl w:val="0"/>
          <w:numId w:val="0"/>
        </w:numPr>
        <w:rPr>
          <w:lang w:val="en-US"/>
        </w:rPr>
      </w:pPr>
      <w:r w:rsidRPr="00CE1DFF">
        <w:rPr>
          <w:lang w:val="en-US"/>
        </w:rPr>
        <w:t>Attention</w:t>
      </w:r>
      <w:r w:rsidRPr="00DC77F9">
        <w:rPr>
          <w:lang w:val="en-US"/>
        </w:rPr>
        <w:t xml:space="preserve">: </w:t>
      </w:r>
      <w:r w:rsidR="00CE1DFF" w:rsidRPr="00DC77F9">
        <w:rPr>
          <w:lang w:val="en-US"/>
        </w:rPr>
        <w:t>Dr. Seth Berkley on behalf of the Office of the COVAX Facility</w:t>
      </w:r>
    </w:p>
    <w:p w14:paraId="26D1C7E0" w14:textId="77777777" w:rsidR="00437B2C" w:rsidRPr="00CE1DFF" w:rsidRDefault="00437B2C" w:rsidP="0007524A">
      <w:pPr>
        <w:pStyle w:val="Body2"/>
        <w:numPr>
          <w:ilvl w:val="0"/>
          <w:numId w:val="0"/>
        </w:numPr>
        <w:rPr>
          <w:b/>
          <w:lang w:val="en-US"/>
        </w:rPr>
      </w:pPr>
    </w:p>
    <w:p w14:paraId="58ED90F9" w14:textId="77777777" w:rsidR="00437B2C" w:rsidRPr="00203D5C" w:rsidRDefault="00437B2C" w:rsidP="0007524A">
      <w:pPr>
        <w:pStyle w:val="Body2"/>
        <w:numPr>
          <w:ilvl w:val="0"/>
          <w:numId w:val="0"/>
        </w:numPr>
      </w:pPr>
      <w:r w:rsidRPr="00203D5C">
        <w:rPr>
          <w:b/>
        </w:rPr>
        <w:t>By email</w:t>
      </w:r>
    </w:p>
    <w:p w14:paraId="2CDF8DEE" w14:textId="77777777" w:rsidR="00437B2C" w:rsidRPr="00203D5C" w:rsidRDefault="00437B2C" w:rsidP="0007524A">
      <w:pPr>
        <w:pStyle w:val="Body2"/>
        <w:numPr>
          <w:ilvl w:val="0"/>
          <w:numId w:val="0"/>
        </w:numPr>
      </w:pPr>
      <w:r w:rsidRPr="00203D5C">
        <w:t>Dear Madam/Sir</w:t>
      </w:r>
    </w:p>
    <w:p w14:paraId="1754A567" w14:textId="77777777" w:rsidR="00437B2C" w:rsidRPr="00203D5C" w:rsidRDefault="00437B2C" w:rsidP="0007524A">
      <w:pPr>
        <w:pStyle w:val="Body2"/>
        <w:numPr>
          <w:ilvl w:val="0"/>
          <w:numId w:val="0"/>
        </w:numPr>
        <w:rPr>
          <w:b/>
        </w:rPr>
      </w:pPr>
      <w:r w:rsidRPr="00203D5C">
        <w:rPr>
          <w:b/>
        </w:rPr>
        <w:t>Notice of Non-Participation</w:t>
      </w:r>
    </w:p>
    <w:p w14:paraId="255A0DE7" w14:textId="77777777" w:rsidR="00437B2C" w:rsidRPr="00DC77F9" w:rsidRDefault="00437B2C" w:rsidP="0007524A">
      <w:pPr>
        <w:pStyle w:val="Body2"/>
        <w:numPr>
          <w:ilvl w:val="0"/>
          <w:numId w:val="0"/>
        </w:numPr>
      </w:pPr>
      <w:r w:rsidRPr="00DC77F9">
        <w:t>We refer to the commitment agreement dated __________ 2020 between Gavi and [</w:t>
      </w:r>
      <w:r w:rsidRPr="00DC77F9">
        <w:rPr>
          <w:i/>
          <w:iCs/>
        </w:rPr>
        <w:t>name of the Participant</w:t>
      </w:r>
      <w:r w:rsidRPr="00DC77F9">
        <w:t>], the Participant (the “</w:t>
      </w:r>
      <w:r w:rsidRPr="00DC77F9">
        <w:rPr>
          <w:b/>
        </w:rPr>
        <w:t>Commitment Agreement</w:t>
      </w:r>
      <w:r w:rsidRPr="00DC77F9">
        <w:t xml:space="preserve">”). </w:t>
      </w:r>
    </w:p>
    <w:p w14:paraId="0AD41436" w14:textId="77777777" w:rsidR="00437B2C" w:rsidRPr="00DC77F9" w:rsidRDefault="00437B2C" w:rsidP="0007524A">
      <w:pPr>
        <w:pStyle w:val="Body2"/>
        <w:numPr>
          <w:ilvl w:val="0"/>
          <w:numId w:val="0"/>
        </w:numPr>
      </w:pPr>
      <w:r w:rsidRPr="00DC77F9">
        <w:t>Terms defined in the Commitment Agreement have the same meaning when used in this notice unless otherwise defined.</w:t>
      </w:r>
    </w:p>
    <w:p w14:paraId="0518256D" w14:textId="250206DD" w:rsidR="00437B2C" w:rsidRPr="00DC77F9" w:rsidRDefault="00437B2C" w:rsidP="0007524A">
      <w:pPr>
        <w:pStyle w:val="Body2"/>
        <w:numPr>
          <w:ilvl w:val="0"/>
          <w:numId w:val="0"/>
        </w:numPr>
      </w:pPr>
      <w:r w:rsidRPr="00DC77F9">
        <w:t>Pursuant to Clause [2.2(b)] of the Commitment Agreement, we hereby give notice that we do not wish to participate in the Purchase Opportunity notified to us by Gavi on [</w:t>
      </w:r>
      <w:r w:rsidRPr="00DC77F9">
        <w:rPr>
          <w:i/>
          <w:iCs/>
        </w:rPr>
        <w:t>insert date of notice</w:t>
      </w:r>
      <w:r w:rsidRPr="00DC77F9">
        <w:t>]</w:t>
      </w:r>
      <w:r w:rsidRPr="00DC77F9">
        <w:rPr>
          <w:i/>
          <w:iCs/>
        </w:rPr>
        <w:t xml:space="preserve"> </w:t>
      </w:r>
      <w:r w:rsidRPr="00DC77F9">
        <w:t>to purchase</w:t>
      </w:r>
      <w:r w:rsidRPr="00DC77F9">
        <w:rPr>
          <w:i/>
          <w:iCs/>
        </w:rPr>
        <w:t xml:space="preserve"> </w:t>
      </w:r>
      <w:r w:rsidRPr="00DC77F9">
        <w:t>[</w:t>
      </w:r>
      <w:r w:rsidRPr="00DC77F9">
        <w:rPr>
          <w:i/>
          <w:iCs/>
        </w:rPr>
        <w:t>name/description of Approved Vaccine</w:t>
      </w:r>
      <w:r w:rsidRPr="00DC77F9">
        <w:t>] from [</w:t>
      </w:r>
      <w:r w:rsidRPr="00DC77F9">
        <w:rPr>
          <w:i/>
          <w:iCs/>
        </w:rPr>
        <w:t>name of Specified Manufacturer</w:t>
      </w:r>
      <w:r w:rsidRPr="00DC77F9">
        <w:t>].</w:t>
      </w:r>
    </w:p>
    <w:p w14:paraId="0A6076DB" w14:textId="77777777" w:rsidR="00437B2C" w:rsidRPr="00DC77F9" w:rsidRDefault="00437B2C" w:rsidP="0007524A">
      <w:pPr>
        <w:pStyle w:val="Body2"/>
        <w:numPr>
          <w:ilvl w:val="0"/>
          <w:numId w:val="0"/>
        </w:numPr>
      </w:pPr>
    </w:p>
    <w:p w14:paraId="31BC6223" w14:textId="77777777" w:rsidR="00437B2C" w:rsidRPr="00DC77F9" w:rsidRDefault="00437B2C" w:rsidP="0007524A">
      <w:pPr>
        <w:pStyle w:val="Body2"/>
        <w:numPr>
          <w:ilvl w:val="0"/>
          <w:numId w:val="0"/>
        </w:numPr>
      </w:pPr>
      <w:r w:rsidRPr="00DC77F9">
        <w:t>Yours faithfully</w:t>
      </w:r>
    </w:p>
    <w:p w14:paraId="230DA37F" w14:textId="77777777" w:rsidR="00437B2C" w:rsidRPr="00DC77F9" w:rsidRDefault="00437B2C" w:rsidP="0007524A">
      <w:pPr>
        <w:pStyle w:val="Body2"/>
        <w:numPr>
          <w:ilvl w:val="0"/>
          <w:numId w:val="0"/>
        </w:numPr>
      </w:pPr>
    </w:p>
    <w:p w14:paraId="5D45FD40" w14:textId="77777777" w:rsidR="00437B2C" w:rsidRPr="00DC77F9" w:rsidRDefault="00437B2C" w:rsidP="0007524A">
      <w:pPr>
        <w:pStyle w:val="Body2"/>
        <w:numPr>
          <w:ilvl w:val="0"/>
          <w:numId w:val="0"/>
        </w:numPr>
      </w:pPr>
    </w:p>
    <w:p w14:paraId="61117057" w14:textId="77777777" w:rsidR="00437B2C" w:rsidRPr="00DC77F9" w:rsidRDefault="00437B2C" w:rsidP="0007524A">
      <w:pPr>
        <w:pStyle w:val="Body2"/>
        <w:numPr>
          <w:ilvl w:val="0"/>
          <w:numId w:val="0"/>
        </w:numPr>
      </w:pPr>
      <w:r w:rsidRPr="00DC77F9">
        <w:t>…………………………………</w:t>
      </w:r>
    </w:p>
    <w:p w14:paraId="750FAF9D" w14:textId="77777777" w:rsidR="00437B2C" w:rsidRPr="00203D5C" w:rsidRDefault="00437B2C" w:rsidP="0007524A">
      <w:pPr>
        <w:pStyle w:val="Body2"/>
        <w:numPr>
          <w:ilvl w:val="0"/>
          <w:numId w:val="0"/>
        </w:numPr>
        <w:spacing w:after="0"/>
        <w:jc w:val="left"/>
        <w:rPr>
          <w:b/>
        </w:rPr>
      </w:pPr>
      <w:r w:rsidRPr="00203D5C">
        <w:rPr>
          <w:b/>
        </w:rPr>
        <w:t xml:space="preserve">For and on behalf of </w:t>
      </w:r>
    </w:p>
    <w:bookmarkEnd w:id="0"/>
    <w:bookmarkEnd w:id="1"/>
    <w:p w14:paraId="6D5FE057" w14:textId="27B522F4" w:rsidR="007723A4" w:rsidRPr="00375B94" w:rsidRDefault="007C4861" w:rsidP="007C4861">
      <w:pPr>
        <w:pStyle w:val="Body2"/>
        <w:numPr>
          <w:ilvl w:val="0"/>
          <w:numId w:val="0"/>
        </w:numPr>
        <w:spacing w:after="0"/>
        <w:jc w:val="left"/>
      </w:pPr>
      <w:r>
        <w:rPr>
          <w:b/>
        </w:rPr>
        <w:t>_______________________</w:t>
      </w:r>
    </w:p>
    <w:sectPr w:rsidR="007723A4" w:rsidRPr="00375B94">
      <w:headerReference w:type="default" r:id="rId11"/>
      <w:footerReference w:type="even" r:id="rId12"/>
      <w:footerReference w:type="default" r:id="rId13"/>
      <w:footerReference w:type="first" r:id="rId14"/>
      <w:footnotePr>
        <w:numRestart w:val="eachSect"/>
      </w:footnotePr>
      <w:endnotePr>
        <w:numFmt w:val="decimal"/>
      </w:endnotePr>
      <w:pgSz w:w="11907" w:h="16839" w:code="9"/>
      <w:pgMar w:top="1066" w:right="992" w:bottom="1701" w:left="1304" w:header="397" w:footer="397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671EA" w14:textId="77777777" w:rsidR="002E677D" w:rsidRDefault="002E677D">
      <w:r>
        <w:continuationSeparator/>
      </w:r>
    </w:p>
  </w:endnote>
  <w:endnote w:type="continuationSeparator" w:id="0">
    <w:p w14:paraId="022BF364" w14:textId="77777777" w:rsidR="002E677D" w:rsidRDefault="002E677D">
      <w:r>
        <w:continuationSeparator/>
      </w:r>
    </w:p>
  </w:endnote>
  <w:endnote w:type="continuationNotice" w:id="1">
    <w:p w14:paraId="04E085B8" w14:textId="77777777" w:rsidR="002E677D" w:rsidRDefault="002E67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D8D78" w14:textId="77777777" w:rsidR="0051567D" w:rsidRDefault="005156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E191BFF" w14:textId="77777777" w:rsidR="0051567D" w:rsidRDefault="00515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2B33C" w14:textId="77777777" w:rsidR="0051567D" w:rsidRDefault="0051567D">
    <w:pPr>
      <w:pStyle w:val="Footer"/>
      <w:framePr w:wrap="around" w:vAnchor="text" w:hAnchor="page" w:x="5905" w:y="1" w:anchorLock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PAGE 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11</w:t>
    </w:r>
    <w:r>
      <w:rPr>
        <w:rStyle w:val="PageNumber"/>
        <w:b w:val="0"/>
      </w:rPr>
      <w:fldChar w:fldCharType="end"/>
    </w:r>
    <w:r>
      <w:rPr>
        <w:rStyle w:val="PageNumber"/>
      </w:rPr>
      <w:t xml:space="preserve"> -</w:t>
    </w:r>
  </w:p>
  <w:p w14:paraId="6E62F077" w14:textId="77777777" w:rsidR="0051567D" w:rsidRDefault="0051567D">
    <w:pPr>
      <w:pStyle w:val="DocExCode"/>
      <w:pBdr>
        <w:top w:val="none" w:sz="0" w:space="0" w:color="auto"/>
      </w:pBdr>
      <w:tabs>
        <w:tab w:val="left" w:pos="4536"/>
        <w:tab w:val="left" w:pos="9072"/>
      </w:tabs>
      <w:rPr>
        <w:rStyle w:val="PageNumber"/>
        <w:b w:val="0"/>
        <w:bCs/>
        <w:sz w:val="16"/>
      </w:rPr>
    </w:pPr>
    <w:r>
      <w:tab/>
    </w:r>
    <w:r>
      <w:rPr>
        <w:rStyle w:val="PageNumber"/>
        <w:b w:val="0"/>
        <w:bCs/>
      </w:rPr>
      <w:tab/>
    </w:r>
  </w:p>
  <w:p w14:paraId="64B0061B" w14:textId="77777777" w:rsidR="0051567D" w:rsidRDefault="0051567D">
    <w:pPr>
      <w:pStyle w:val="Footer"/>
      <w:rPr>
        <w:b/>
        <w:bCs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67D0A" w14:textId="77777777" w:rsidR="0051567D" w:rsidRDefault="0051567D">
    <w:pPr>
      <w:pStyle w:val="Footer"/>
      <w:framePr w:wrap="around" w:vAnchor="text" w:hAnchor="page" w:x="5905" w:y="1" w:anchorLock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PAGE 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1</w:t>
    </w:r>
    <w:r>
      <w:rPr>
        <w:rStyle w:val="PageNumber"/>
        <w:b w:val="0"/>
      </w:rPr>
      <w:fldChar w:fldCharType="end"/>
    </w:r>
    <w:r>
      <w:rPr>
        <w:rStyle w:val="PageNumber"/>
      </w:rPr>
      <w:t xml:space="preserve"> -</w:t>
    </w:r>
  </w:p>
  <w:p w14:paraId="1E07E098" w14:textId="77777777" w:rsidR="0051567D" w:rsidRDefault="0051567D">
    <w:pPr>
      <w:pStyle w:val="DocExCode"/>
      <w:pBdr>
        <w:top w:val="none" w:sz="0" w:space="0" w:color="auto"/>
      </w:pBdr>
      <w:tabs>
        <w:tab w:val="left" w:pos="4536"/>
        <w:tab w:val="left" w:pos="9072"/>
      </w:tabs>
      <w:rPr>
        <w:rStyle w:val="PageNumber"/>
        <w:b w:val="0"/>
        <w:bCs/>
        <w:sz w:val="16"/>
      </w:rPr>
    </w:pPr>
    <w:r>
      <w:tab/>
    </w:r>
    <w:r>
      <w:rPr>
        <w:rStyle w:val="PageNumber"/>
        <w:b w:val="0"/>
        <w:bCs/>
      </w:rPr>
      <w:tab/>
    </w:r>
  </w:p>
  <w:p w14:paraId="2F3FF9B7" w14:textId="77777777" w:rsidR="0051567D" w:rsidRDefault="0051567D">
    <w:pPr>
      <w:pStyle w:val="Footer"/>
      <w:rPr>
        <w:sz w:val="16"/>
      </w:rPr>
    </w:pPr>
  </w:p>
  <w:p w14:paraId="445BBACC" w14:textId="77777777" w:rsidR="0051567D" w:rsidRDefault="0051567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BBBD3" w14:textId="77777777" w:rsidR="002E677D" w:rsidRDefault="002E677D">
      <w:pPr>
        <w:pStyle w:val="Footer"/>
        <w:pBdr>
          <w:top w:val="single" w:sz="6" w:space="1" w:color="auto"/>
        </w:pBdr>
      </w:pPr>
    </w:p>
  </w:footnote>
  <w:footnote w:type="continuationSeparator" w:id="0">
    <w:p w14:paraId="7B8AA327" w14:textId="77777777" w:rsidR="002E677D" w:rsidRDefault="002E677D">
      <w:r>
        <w:continuationSeparator/>
      </w:r>
    </w:p>
  </w:footnote>
  <w:footnote w:type="continuationNotice" w:id="1">
    <w:p w14:paraId="360ECBD9" w14:textId="77777777" w:rsidR="002E677D" w:rsidRDefault="002E67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71307" w14:textId="77777777" w:rsidR="0051567D" w:rsidRDefault="0051567D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93B93"/>
    <w:multiLevelType w:val="multilevel"/>
    <w:tmpl w:val="43DCD154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66A1"/>
    <w:multiLevelType w:val="multilevel"/>
    <w:tmpl w:val="5192D5F8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E52266"/>
    <w:multiLevelType w:val="multilevel"/>
    <w:tmpl w:val="1FD0E0C2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E55D1"/>
    <w:multiLevelType w:val="multilevel"/>
    <w:tmpl w:val="4FC49B7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4A72CBE"/>
    <w:multiLevelType w:val="hybridMultilevel"/>
    <w:tmpl w:val="63788EE0"/>
    <w:lvl w:ilvl="0" w:tplc="5E382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11494"/>
    <w:multiLevelType w:val="multilevel"/>
    <w:tmpl w:val="15585714"/>
    <w:lvl w:ilvl="0">
      <w:start w:val="1"/>
      <w:numFmt w:val="decimal"/>
      <w:pStyle w:val="Numeric4"/>
      <w:lvlText w:val="%1.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63F5D80"/>
    <w:multiLevelType w:val="multilevel"/>
    <w:tmpl w:val="B3BE11B8"/>
    <w:lvl w:ilvl="0">
      <w:start w:val="6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08403C14"/>
    <w:multiLevelType w:val="multilevel"/>
    <w:tmpl w:val="254880B6"/>
    <w:lvl w:ilvl="0">
      <w:start w:val="1"/>
      <w:numFmt w:val="decimal"/>
      <w:pStyle w:val="Numeric6"/>
      <w:lvlText w:val="%1."/>
      <w:lvlJc w:val="left"/>
      <w:pPr>
        <w:tabs>
          <w:tab w:val="num" w:pos="3969"/>
        </w:tabs>
        <w:ind w:left="3969" w:hanging="68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982DBD"/>
    <w:multiLevelType w:val="multilevel"/>
    <w:tmpl w:val="BDB412F2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0C48645C"/>
    <w:multiLevelType w:val="multilevel"/>
    <w:tmpl w:val="588086B8"/>
    <w:lvl w:ilvl="0">
      <w:start w:val="1"/>
      <w:numFmt w:val="decimal"/>
      <w:pStyle w:val="CellBody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9D1BBE"/>
    <w:multiLevelType w:val="multilevel"/>
    <w:tmpl w:val="9CF03CF6"/>
    <w:lvl w:ilvl="0">
      <w:start w:val="1"/>
      <w:numFmt w:val="upperLetter"/>
      <w:pStyle w:val="Alphacaps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16B7A43"/>
    <w:multiLevelType w:val="multilevel"/>
    <w:tmpl w:val="91724914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12" w15:restartNumberingAfterBreak="0">
    <w:nsid w:val="14692324"/>
    <w:multiLevelType w:val="multilevel"/>
    <w:tmpl w:val="CF929F98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6E795D"/>
    <w:multiLevelType w:val="hybridMultilevel"/>
    <w:tmpl w:val="6B64512E"/>
    <w:lvl w:ilvl="0" w:tplc="43464920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4" w15:restartNumberingAfterBreak="0">
    <w:nsid w:val="150F0CB6"/>
    <w:multiLevelType w:val="multilevel"/>
    <w:tmpl w:val="ABD8FBA2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5DD0489"/>
    <w:multiLevelType w:val="multilevel"/>
    <w:tmpl w:val="A02E72E4"/>
    <w:lvl w:ilvl="0">
      <w:start w:val="1"/>
      <w:numFmt w:val="decimal"/>
      <w:pStyle w:val="Numeric5"/>
      <w:lvlText w:val="%1."/>
      <w:lvlJc w:val="left"/>
      <w:pPr>
        <w:tabs>
          <w:tab w:val="num" w:pos="3289"/>
        </w:tabs>
        <w:ind w:left="3289" w:hanging="681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71A6D76"/>
    <w:multiLevelType w:val="hybridMultilevel"/>
    <w:tmpl w:val="2CBEEA0E"/>
    <w:lvl w:ilvl="0" w:tplc="173E293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3574CD"/>
    <w:multiLevelType w:val="multilevel"/>
    <w:tmpl w:val="3BB87050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E671DC"/>
    <w:multiLevelType w:val="hybridMultilevel"/>
    <w:tmpl w:val="A7E8E16C"/>
    <w:lvl w:ilvl="0" w:tplc="BC6E4D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A92E0F"/>
    <w:multiLevelType w:val="multilevel"/>
    <w:tmpl w:val="644C42B2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A16320"/>
    <w:multiLevelType w:val="multilevel"/>
    <w:tmpl w:val="A8740E9C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F708B8"/>
    <w:multiLevelType w:val="multilevel"/>
    <w:tmpl w:val="267267FC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023C32"/>
    <w:multiLevelType w:val="multilevel"/>
    <w:tmpl w:val="77E63766"/>
    <w:lvl w:ilvl="0">
      <w:start w:val="1"/>
      <w:numFmt w:val="decimal"/>
      <w:pStyle w:val="Parties"/>
      <w:lvlText w:val="(%1)"/>
      <w:lvlJc w:val="left"/>
      <w:pPr>
        <w:tabs>
          <w:tab w:val="num" w:pos="624"/>
        </w:tabs>
        <w:ind w:left="624" w:hanging="62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upperLetter"/>
      <w:lvlRestart w:val="0"/>
      <w:pStyle w:val="Recitals"/>
      <w:lvlText w:val="(%2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23971282"/>
    <w:multiLevelType w:val="multilevel"/>
    <w:tmpl w:val="6CE27C2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FF75D2"/>
    <w:multiLevelType w:val="multilevel"/>
    <w:tmpl w:val="8570A0BC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E6172F"/>
    <w:multiLevelType w:val="multilevel"/>
    <w:tmpl w:val="A636036C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8767146"/>
    <w:multiLevelType w:val="multilevel"/>
    <w:tmpl w:val="1D48B388"/>
    <w:lvl w:ilvl="0">
      <w:start w:val="1"/>
      <w:numFmt w:val="upperLetter"/>
      <w:pStyle w:val="Alphacaps5"/>
      <w:lvlText w:val="(%1)"/>
      <w:lvlJc w:val="left"/>
      <w:pPr>
        <w:tabs>
          <w:tab w:val="num" w:pos="3289"/>
        </w:tabs>
        <w:ind w:left="3289" w:hanging="567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9625AD1"/>
    <w:multiLevelType w:val="multilevel"/>
    <w:tmpl w:val="2B167988"/>
    <w:lvl w:ilvl="0">
      <w:start w:val="1"/>
      <w:numFmt w:val="upperLetter"/>
      <w:pStyle w:val="Alphacaps1"/>
      <w:lvlText w:val="(%1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765CBB"/>
    <w:multiLevelType w:val="multilevel"/>
    <w:tmpl w:val="749E460E"/>
    <w:lvl w:ilvl="0">
      <w:start w:val="1"/>
      <w:numFmt w:val="lowerRoman"/>
      <w:lvlText w:val="(%1)"/>
      <w:lvlJc w:val="left"/>
      <w:pPr>
        <w:tabs>
          <w:tab w:val="num" w:pos="1360"/>
        </w:tabs>
        <w:ind w:left="1360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Roman"/>
      <w:lvlText w:val="(%2)"/>
      <w:lvlJc w:val="left"/>
      <w:pPr>
        <w:tabs>
          <w:tab w:val="num" w:pos="2120"/>
        </w:tabs>
        <w:ind w:left="2120" w:hanging="360"/>
      </w:pPr>
      <w:rPr>
        <w:rFonts w:ascii="Arial" w:hAnsi="Arial" w:hint="default"/>
        <w:b w:val="0"/>
        <w:i w:val="0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29" w15:restartNumberingAfterBreak="0">
    <w:nsid w:val="29CC448E"/>
    <w:multiLevelType w:val="hybridMultilevel"/>
    <w:tmpl w:val="90849FBC"/>
    <w:lvl w:ilvl="0" w:tplc="43464920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0" w15:restartNumberingAfterBreak="0">
    <w:nsid w:val="2C0F757A"/>
    <w:multiLevelType w:val="multilevel"/>
    <w:tmpl w:val="06B0CC44"/>
    <w:lvl w:ilvl="0">
      <w:start w:val="1"/>
      <w:numFmt w:val="upperLetter"/>
      <w:pStyle w:val="Alphacaps4"/>
      <w:lvlText w:val="(%1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15265C6"/>
    <w:multiLevelType w:val="multilevel"/>
    <w:tmpl w:val="9C62E464"/>
    <w:lvl w:ilvl="0">
      <w:start w:val="4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33057F4B"/>
    <w:multiLevelType w:val="multilevel"/>
    <w:tmpl w:val="D1681BCA"/>
    <w:lvl w:ilvl="0">
      <w:start w:val="2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33737AF3"/>
    <w:multiLevelType w:val="hybridMultilevel"/>
    <w:tmpl w:val="34A281DA"/>
    <w:lvl w:ilvl="0" w:tplc="43464920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4" w15:restartNumberingAfterBreak="0">
    <w:nsid w:val="34A5631E"/>
    <w:multiLevelType w:val="multilevel"/>
    <w:tmpl w:val="3AA2A69A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4AE3FFD"/>
    <w:multiLevelType w:val="hybridMultilevel"/>
    <w:tmpl w:val="2C04E1CC"/>
    <w:lvl w:ilvl="0" w:tplc="81D0A02C">
      <w:start w:val="1"/>
      <w:numFmt w:val="decimal"/>
      <w:lvlText w:val="1.2.%1"/>
      <w:lvlJc w:val="left"/>
      <w:pPr>
        <w:ind w:left="2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FA08DA"/>
    <w:multiLevelType w:val="multilevel"/>
    <w:tmpl w:val="55EE0E06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E21890"/>
    <w:multiLevelType w:val="multilevel"/>
    <w:tmpl w:val="56D82E8A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9676C3A"/>
    <w:multiLevelType w:val="hybridMultilevel"/>
    <w:tmpl w:val="80280C28"/>
    <w:lvl w:ilvl="0" w:tplc="BC6E4D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211933"/>
    <w:multiLevelType w:val="multilevel"/>
    <w:tmpl w:val="36CA6DBC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BC403A"/>
    <w:multiLevelType w:val="multilevel"/>
    <w:tmpl w:val="D5D2629C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0F127BD"/>
    <w:multiLevelType w:val="multilevel"/>
    <w:tmpl w:val="4D30BF90"/>
    <w:lvl w:ilvl="0">
      <w:start w:val="1"/>
      <w:numFmt w:val="decimal"/>
      <w:pStyle w:val="Numeric2"/>
      <w:lvlText w:val="%1.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1F50C7F"/>
    <w:multiLevelType w:val="hybridMultilevel"/>
    <w:tmpl w:val="178A800E"/>
    <w:lvl w:ilvl="0" w:tplc="BC6E4D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AA292E"/>
    <w:multiLevelType w:val="hybridMultilevel"/>
    <w:tmpl w:val="A16AD5E4"/>
    <w:lvl w:ilvl="0" w:tplc="43464920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4" w15:restartNumberingAfterBreak="0">
    <w:nsid w:val="42B14279"/>
    <w:multiLevelType w:val="multilevel"/>
    <w:tmpl w:val="05C00030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154"/>
        </w:tabs>
        <w:ind w:left="2154" w:hanging="510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45" w15:restartNumberingAfterBreak="0">
    <w:nsid w:val="46740E72"/>
    <w:multiLevelType w:val="multilevel"/>
    <w:tmpl w:val="F830FAA4"/>
    <w:lvl w:ilvl="0">
      <w:start w:val="1"/>
      <w:numFmt w:val="decimal"/>
      <w:pStyle w:val="Notesnumeric"/>
      <w:lvlText w:val="%1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AFA3054"/>
    <w:multiLevelType w:val="hybridMultilevel"/>
    <w:tmpl w:val="6156792A"/>
    <w:lvl w:ilvl="0" w:tplc="BC6E4D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2738F7"/>
    <w:multiLevelType w:val="hybridMultilevel"/>
    <w:tmpl w:val="28ACAA52"/>
    <w:lvl w:ilvl="0" w:tplc="BC6E4D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A47970"/>
    <w:multiLevelType w:val="multilevel"/>
    <w:tmpl w:val="E4644CD2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DB7322D"/>
    <w:multiLevelType w:val="hybridMultilevel"/>
    <w:tmpl w:val="2D08018C"/>
    <w:lvl w:ilvl="0" w:tplc="43464920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0" w15:restartNumberingAfterBreak="0">
    <w:nsid w:val="4E6D7BFA"/>
    <w:multiLevelType w:val="multilevel"/>
    <w:tmpl w:val="84702E08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EC22AA7"/>
    <w:multiLevelType w:val="multilevel"/>
    <w:tmpl w:val="5156E1C0"/>
    <w:lvl w:ilvl="0">
      <w:start w:val="1"/>
      <w:numFmt w:val="decimal"/>
      <w:pStyle w:val="Numeric3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1DB7338"/>
    <w:multiLevelType w:val="multilevel"/>
    <w:tmpl w:val="BA2CD368"/>
    <w:lvl w:ilvl="0">
      <w:start w:val="1"/>
      <w:numFmt w:val="lowerLetter"/>
      <w:pStyle w:val="alpha1"/>
      <w:lvlText w:val="(%1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51A0CE5"/>
    <w:multiLevelType w:val="hybridMultilevel"/>
    <w:tmpl w:val="BB8679F6"/>
    <w:lvl w:ilvl="0" w:tplc="43464920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4" w15:restartNumberingAfterBreak="0">
    <w:nsid w:val="552F20C5"/>
    <w:multiLevelType w:val="multilevel"/>
    <w:tmpl w:val="889E916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2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5" w15:restartNumberingAfterBreak="0">
    <w:nsid w:val="55F728E2"/>
    <w:multiLevelType w:val="multilevel"/>
    <w:tmpl w:val="32CE8B9C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6E26FEF"/>
    <w:multiLevelType w:val="multilevel"/>
    <w:tmpl w:val="2C288948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7726834"/>
    <w:multiLevelType w:val="multilevel"/>
    <w:tmpl w:val="B9F46ECC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EA79C4"/>
    <w:multiLevelType w:val="multilevel"/>
    <w:tmpl w:val="4314ADF2"/>
    <w:lvl w:ilvl="0">
      <w:start w:val="1"/>
      <w:numFmt w:val="decimal"/>
      <w:lvlText w:val="(%1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upperLetter"/>
      <w:lvlRestart w:val="0"/>
      <w:lvlText w:val="(%2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9" w15:restartNumberingAfterBreak="0">
    <w:nsid w:val="59816756"/>
    <w:multiLevelType w:val="hybridMultilevel"/>
    <w:tmpl w:val="554A63D4"/>
    <w:lvl w:ilvl="0" w:tplc="43464920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0" w15:restartNumberingAfterBreak="0">
    <w:nsid w:val="5A0E16F4"/>
    <w:multiLevelType w:val="multilevel"/>
    <w:tmpl w:val="68B20EC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F711EC"/>
    <w:multiLevelType w:val="multilevel"/>
    <w:tmpl w:val="1A4AF214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5D194207"/>
    <w:multiLevelType w:val="multilevel"/>
    <w:tmpl w:val="EA464524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upperRoman"/>
      <w:pStyle w:val="SchedulePart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Schedule1"/>
      <w:lvlText w:val="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Schedule2"/>
      <w:lvlText w:val="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Schedule3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pStyle w:val="Schedule4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Schedule5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Schedule6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pStyle w:val="Schedule7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63" w15:restartNumberingAfterBreak="0">
    <w:nsid w:val="5E89664B"/>
    <w:multiLevelType w:val="multilevel"/>
    <w:tmpl w:val="BED68E80"/>
    <w:lvl w:ilvl="0">
      <w:start w:val="6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4" w15:restartNumberingAfterBreak="0">
    <w:nsid w:val="5FCB4379"/>
    <w:multiLevelType w:val="multilevel"/>
    <w:tmpl w:val="4F86461C"/>
    <w:lvl w:ilvl="0">
      <w:start w:val="1"/>
      <w:numFmt w:val="upperLetter"/>
      <w:pStyle w:val="CellHead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08925B9"/>
    <w:multiLevelType w:val="multilevel"/>
    <w:tmpl w:val="B196772E"/>
    <w:lvl w:ilvl="0">
      <w:start w:val="1"/>
      <w:numFmt w:val="bullet"/>
      <w:pStyle w:val="NotesBullet"/>
      <w:lvlText w:val=""/>
      <w:lvlJc w:val="left"/>
      <w:pPr>
        <w:tabs>
          <w:tab w:val="num" w:pos="1361"/>
        </w:tabs>
        <w:ind w:left="1361" w:hanging="73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2215270"/>
    <w:multiLevelType w:val="multilevel"/>
    <w:tmpl w:val="945274B2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29B1750"/>
    <w:multiLevelType w:val="multilevel"/>
    <w:tmpl w:val="4B46132C"/>
    <w:lvl w:ilvl="0">
      <w:start w:val="1"/>
      <w:numFmt w:val="lowerLetter"/>
      <w:pStyle w:val="alpha6"/>
      <w:lvlText w:val="(%1)"/>
      <w:lvlJc w:val="left"/>
      <w:pPr>
        <w:tabs>
          <w:tab w:val="num" w:pos="3856"/>
        </w:tabs>
        <w:ind w:left="3856" w:hanging="56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2CF76B4"/>
    <w:multiLevelType w:val="hybridMultilevel"/>
    <w:tmpl w:val="53509D4C"/>
    <w:lvl w:ilvl="0" w:tplc="BC6E4D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C47EA1"/>
    <w:multiLevelType w:val="multilevel"/>
    <w:tmpl w:val="2306EBEC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5861C16"/>
    <w:multiLevelType w:val="multilevel"/>
    <w:tmpl w:val="DA6ACE6C"/>
    <w:lvl w:ilvl="0">
      <w:start w:val="1"/>
      <w:numFmt w:val="upperLetter"/>
      <w:pStyle w:val="Alphacaps2"/>
      <w:lvlText w:val="(%1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7BB3308"/>
    <w:multiLevelType w:val="multilevel"/>
    <w:tmpl w:val="97E014B8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7F67AA"/>
    <w:multiLevelType w:val="multilevel"/>
    <w:tmpl w:val="BE9CEAA0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B1D1232"/>
    <w:multiLevelType w:val="multilevel"/>
    <w:tmpl w:val="EB12CC66"/>
    <w:lvl w:ilvl="0">
      <w:start w:val="1"/>
      <w:numFmt w:val="decimal"/>
      <w:pStyle w:val="Body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Body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Body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Body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Body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Body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CentreHead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PlainText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74" w15:restartNumberingAfterBreak="0">
    <w:nsid w:val="6B502D22"/>
    <w:multiLevelType w:val="multilevel"/>
    <w:tmpl w:val="B29ED70A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BEA4D3C"/>
    <w:multiLevelType w:val="multilevel"/>
    <w:tmpl w:val="C0F288CA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C5255B9"/>
    <w:multiLevelType w:val="multilevel"/>
    <w:tmpl w:val="E5A22E60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6E575877"/>
    <w:multiLevelType w:val="multilevel"/>
    <w:tmpl w:val="B38207DC"/>
    <w:lvl w:ilvl="0">
      <w:start w:val="1"/>
      <w:numFmt w:val="upperLetter"/>
      <w:pStyle w:val="Alphacaps6"/>
      <w:lvlText w:val="(%1)"/>
      <w:lvlJc w:val="left"/>
      <w:pPr>
        <w:tabs>
          <w:tab w:val="num" w:pos="3969"/>
        </w:tabs>
        <w:ind w:left="3969" w:hanging="68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6FBE2755"/>
    <w:multiLevelType w:val="hybridMultilevel"/>
    <w:tmpl w:val="1F3A7A52"/>
    <w:lvl w:ilvl="0" w:tplc="43464920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9" w15:restartNumberingAfterBreak="0">
    <w:nsid w:val="713602D0"/>
    <w:multiLevelType w:val="hybridMultilevel"/>
    <w:tmpl w:val="4A981EEE"/>
    <w:lvl w:ilvl="0" w:tplc="BC6E4D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55023F"/>
    <w:multiLevelType w:val="hybridMultilevel"/>
    <w:tmpl w:val="9FE6B5AE"/>
    <w:lvl w:ilvl="0" w:tplc="BC6E4D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E34C79"/>
    <w:multiLevelType w:val="multilevel"/>
    <w:tmpl w:val="1EB2EF3C"/>
    <w:lvl w:ilvl="0">
      <w:start w:val="1"/>
      <w:numFmt w:val="decimal"/>
      <w:pStyle w:val="Numeric1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3455C00"/>
    <w:multiLevelType w:val="multilevel"/>
    <w:tmpl w:val="37008870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75E05CC9"/>
    <w:multiLevelType w:val="hybridMultilevel"/>
    <w:tmpl w:val="A474A1EA"/>
    <w:lvl w:ilvl="0" w:tplc="98520F3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B479C8"/>
    <w:multiLevelType w:val="hybridMultilevel"/>
    <w:tmpl w:val="7930CCF4"/>
    <w:lvl w:ilvl="0" w:tplc="43464920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5" w15:restartNumberingAfterBreak="0">
    <w:nsid w:val="785A5B88"/>
    <w:multiLevelType w:val="multilevel"/>
    <w:tmpl w:val="D6A41288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7AF724E3"/>
    <w:multiLevelType w:val="multilevel"/>
    <w:tmpl w:val="55309FE8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0057CD"/>
    <w:multiLevelType w:val="multilevel"/>
    <w:tmpl w:val="C9FE8ECC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B441FE"/>
    <w:multiLevelType w:val="multilevel"/>
    <w:tmpl w:val="D1681BCA"/>
    <w:lvl w:ilvl="0">
      <w:start w:val="2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9" w15:restartNumberingAfterBreak="0">
    <w:nsid w:val="7DDA604D"/>
    <w:multiLevelType w:val="multilevel"/>
    <w:tmpl w:val="3F10AD94"/>
    <w:lvl w:ilvl="0">
      <w:start w:val="1"/>
      <w:numFmt w:val="decimal"/>
      <w:pStyle w:val="Level1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7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pStyle w:val="Level8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0" w15:restartNumberingAfterBreak="0">
    <w:nsid w:val="7ED04878"/>
    <w:multiLevelType w:val="multilevel"/>
    <w:tmpl w:val="11207F7A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2"/>
  </w:num>
  <w:num w:numId="2">
    <w:abstractNumId w:val="48"/>
  </w:num>
  <w:num w:numId="3">
    <w:abstractNumId w:val="14"/>
  </w:num>
  <w:num w:numId="4">
    <w:abstractNumId w:val="81"/>
  </w:num>
  <w:num w:numId="5">
    <w:abstractNumId w:val="41"/>
  </w:num>
  <w:num w:numId="6">
    <w:abstractNumId w:val="51"/>
  </w:num>
  <w:num w:numId="7">
    <w:abstractNumId w:val="5"/>
  </w:num>
  <w:num w:numId="8">
    <w:abstractNumId w:val="15"/>
  </w:num>
  <w:num w:numId="9">
    <w:abstractNumId w:val="7"/>
  </w:num>
  <w:num w:numId="10">
    <w:abstractNumId w:val="27"/>
  </w:num>
  <w:num w:numId="11">
    <w:abstractNumId w:val="70"/>
  </w:num>
  <w:num w:numId="12">
    <w:abstractNumId w:val="10"/>
  </w:num>
  <w:num w:numId="13">
    <w:abstractNumId w:val="30"/>
  </w:num>
  <w:num w:numId="14">
    <w:abstractNumId w:val="26"/>
  </w:num>
  <w:num w:numId="15">
    <w:abstractNumId w:val="77"/>
  </w:num>
  <w:num w:numId="16">
    <w:abstractNumId w:val="45"/>
  </w:num>
  <w:num w:numId="17">
    <w:abstractNumId w:val="3"/>
  </w:num>
  <w:num w:numId="18">
    <w:abstractNumId w:val="62"/>
  </w:num>
  <w:num w:numId="19">
    <w:abstractNumId w:val="58"/>
  </w:num>
  <w:num w:numId="20">
    <w:abstractNumId w:val="22"/>
  </w:num>
  <w:num w:numId="21">
    <w:abstractNumId w:val="65"/>
  </w:num>
  <w:num w:numId="22">
    <w:abstractNumId w:val="44"/>
  </w:num>
  <w:num w:numId="23">
    <w:abstractNumId w:val="67"/>
  </w:num>
  <w:num w:numId="24">
    <w:abstractNumId w:val="37"/>
  </w:num>
  <w:num w:numId="25">
    <w:abstractNumId w:val="11"/>
  </w:num>
  <w:num w:numId="26">
    <w:abstractNumId w:val="17"/>
  </w:num>
  <w:num w:numId="27">
    <w:abstractNumId w:val="50"/>
  </w:num>
  <w:num w:numId="28">
    <w:abstractNumId w:val="61"/>
  </w:num>
  <w:num w:numId="29">
    <w:abstractNumId w:val="85"/>
  </w:num>
  <w:num w:numId="30">
    <w:abstractNumId w:val="66"/>
  </w:num>
  <w:num w:numId="31">
    <w:abstractNumId w:val="82"/>
  </w:num>
  <w:num w:numId="32">
    <w:abstractNumId w:val="76"/>
  </w:num>
  <w:num w:numId="33">
    <w:abstractNumId w:val="25"/>
  </w:num>
  <w:num w:numId="34">
    <w:abstractNumId w:val="69"/>
  </w:num>
  <w:num w:numId="35">
    <w:abstractNumId w:val="56"/>
  </w:num>
  <w:num w:numId="36">
    <w:abstractNumId w:val="90"/>
  </w:num>
  <w:num w:numId="37">
    <w:abstractNumId w:val="1"/>
  </w:num>
  <w:num w:numId="38">
    <w:abstractNumId w:val="34"/>
  </w:num>
  <w:num w:numId="39">
    <w:abstractNumId w:val="72"/>
  </w:num>
  <w:num w:numId="40">
    <w:abstractNumId w:val="23"/>
  </w:num>
  <w:num w:numId="41">
    <w:abstractNumId w:val="40"/>
  </w:num>
  <w:num w:numId="42">
    <w:abstractNumId w:val="75"/>
  </w:num>
  <w:num w:numId="43">
    <w:abstractNumId w:val="21"/>
  </w:num>
  <w:num w:numId="44">
    <w:abstractNumId w:val="55"/>
  </w:num>
  <w:num w:numId="45">
    <w:abstractNumId w:val="74"/>
  </w:num>
  <w:num w:numId="46">
    <w:abstractNumId w:val="39"/>
  </w:num>
  <w:num w:numId="47">
    <w:abstractNumId w:val="60"/>
  </w:num>
  <w:num w:numId="48">
    <w:abstractNumId w:val="87"/>
  </w:num>
  <w:num w:numId="49">
    <w:abstractNumId w:val="20"/>
  </w:num>
  <w:num w:numId="50">
    <w:abstractNumId w:val="24"/>
  </w:num>
  <w:num w:numId="51">
    <w:abstractNumId w:val="12"/>
  </w:num>
  <w:num w:numId="52">
    <w:abstractNumId w:val="86"/>
  </w:num>
  <w:num w:numId="53">
    <w:abstractNumId w:val="71"/>
  </w:num>
  <w:num w:numId="54">
    <w:abstractNumId w:val="19"/>
  </w:num>
  <w:num w:numId="55">
    <w:abstractNumId w:val="36"/>
  </w:num>
  <w:num w:numId="56">
    <w:abstractNumId w:val="2"/>
  </w:num>
  <w:num w:numId="57">
    <w:abstractNumId w:val="0"/>
  </w:num>
  <w:num w:numId="58">
    <w:abstractNumId w:val="57"/>
  </w:num>
  <w:num w:numId="59">
    <w:abstractNumId w:val="89"/>
  </w:num>
  <w:num w:numId="60">
    <w:abstractNumId w:val="88"/>
  </w:num>
  <w:num w:numId="61">
    <w:abstractNumId w:val="73"/>
  </w:num>
  <w:num w:numId="62">
    <w:abstractNumId w:val="73"/>
  </w:num>
  <w:num w:numId="63">
    <w:abstractNumId w:val="64"/>
  </w:num>
  <w:num w:numId="64">
    <w:abstractNumId w:val="9"/>
  </w:num>
  <w:num w:numId="65">
    <w:abstractNumId w:val="28"/>
  </w:num>
  <w:num w:numId="66">
    <w:abstractNumId w:val="89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7"/>
  </w:num>
  <w:num w:numId="69">
    <w:abstractNumId w:val="38"/>
  </w:num>
  <w:num w:numId="70">
    <w:abstractNumId w:val="43"/>
  </w:num>
  <w:num w:numId="71">
    <w:abstractNumId w:val="49"/>
  </w:num>
  <w:num w:numId="72">
    <w:abstractNumId w:val="46"/>
  </w:num>
  <w:num w:numId="73">
    <w:abstractNumId w:val="78"/>
  </w:num>
  <w:num w:numId="74">
    <w:abstractNumId w:val="68"/>
  </w:num>
  <w:num w:numId="75">
    <w:abstractNumId w:val="13"/>
  </w:num>
  <w:num w:numId="76">
    <w:abstractNumId w:val="32"/>
  </w:num>
  <w:num w:numId="77">
    <w:abstractNumId w:val="8"/>
  </w:num>
  <w:num w:numId="78">
    <w:abstractNumId w:val="54"/>
  </w:num>
  <w:num w:numId="79">
    <w:abstractNumId w:val="31"/>
  </w:num>
  <w:num w:numId="80">
    <w:abstractNumId w:val="63"/>
  </w:num>
  <w:num w:numId="81">
    <w:abstractNumId w:val="6"/>
  </w:num>
  <w:num w:numId="82">
    <w:abstractNumId w:val="42"/>
  </w:num>
  <w:num w:numId="83">
    <w:abstractNumId w:val="80"/>
  </w:num>
  <w:num w:numId="84">
    <w:abstractNumId w:val="33"/>
  </w:num>
  <w:num w:numId="85">
    <w:abstractNumId w:val="18"/>
  </w:num>
  <w:num w:numId="86">
    <w:abstractNumId w:val="59"/>
  </w:num>
  <w:num w:numId="87">
    <w:abstractNumId w:val="79"/>
  </w:num>
  <w:num w:numId="88">
    <w:abstractNumId w:val="84"/>
  </w:num>
  <w:num w:numId="89">
    <w:abstractNumId w:val="53"/>
  </w:num>
  <w:num w:numId="90">
    <w:abstractNumId w:val="29"/>
  </w:num>
  <w:num w:numId="9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"/>
  </w:num>
  <w:num w:numId="93">
    <w:abstractNumId w:val="16"/>
  </w:num>
  <w:num w:numId="94">
    <w:abstractNumId w:val="83"/>
  </w:num>
  <w:num w:numId="95">
    <w:abstractNumId w:val="35"/>
  </w:num>
  <w:num w:numId="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A4"/>
    <w:rsid w:val="00001622"/>
    <w:rsid w:val="00006D3B"/>
    <w:rsid w:val="00007D8F"/>
    <w:rsid w:val="00013E4E"/>
    <w:rsid w:val="000213C6"/>
    <w:rsid w:val="00024830"/>
    <w:rsid w:val="000352D5"/>
    <w:rsid w:val="00035D1C"/>
    <w:rsid w:val="00036072"/>
    <w:rsid w:val="00036642"/>
    <w:rsid w:val="00040758"/>
    <w:rsid w:val="00043445"/>
    <w:rsid w:val="00044623"/>
    <w:rsid w:val="00051176"/>
    <w:rsid w:val="00052EC5"/>
    <w:rsid w:val="000533ED"/>
    <w:rsid w:val="00054807"/>
    <w:rsid w:val="00054921"/>
    <w:rsid w:val="00054FC7"/>
    <w:rsid w:val="0005640F"/>
    <w:rsid w:val="00062292"/>
    <w:rsid w:val="0006572F"/>
    <w:rsid w:val="00067590"/>
    <w:rsid w:val="000717C7"/>
    <w:rsid w:val="0007524A"/>
    <w:rsid w:val="0007598A"/>
    <w:rsid w:val="000766D1"/>
    <w:rsid w:val="00080E8F"/>
    <w:rsid w:val="00081CC4"/>
    <w:rsid w:val="00083D41"/>
    <w:rsid w:val="00084305"/>
    <w:rsid w:val="00091678"/>
    <w:rsid w:val="00091BE1"/>
    <w:rsid w:val="00092A23"/>
    <w:rsid w:val="00093627"/>
    <w:rsid w:val="00096166"/>
    <w:rsid w:val="0009670C"/>
    <w:rsid w:val="00097B23"/>
    <w:rsid w:val="000A13E1"/>
    <w:rsid w:val="000A1AEC"/>
    <w:rsid w:val="000A1FA4"/>
    <w:rsid w:val="000A4AD6"/>
    <w:rsid w:val="000A4E1B"/>
    <w:rsid w:val="000A56A7"/>
    <w:rsid w:val="000A6BBB"/>
    <w:rsid w:val="000A73DD"/>
    <w:rsid w:val="000B1B68"/>
    <w:rsid w:val="000B7FE7"/>
    <w:rsid w:val="000C08EA"/>
    <w:rsid w:val="000C53FB"/>
    <w:rsid w:val="000C6295"/>
    <w:rsid w:val="000C6AE5"/>
    <w:rsid w:val="000D365E"/>
    <w:rsid w:val="000D4E8A"/>
    <w:rsid w:val="000D7616"/>
    <w:rsid w:val="000E009E"/>
    <w:rsid w:val="000E0348"/>
    <w:rsid w:val="000E5D4A"/>
    <w:rsid w:val="000E5EC5"/>
    <w:rsid w:val="0010056C"/>
    <w:rsid w:val="001052CA"/>
    <w:rsid w:val="00105F2F"/>
    <w:rsid w:val="0010769B"/>
    <w:rsid w:val="00114E1E"/>
    <w:rsid w:val="00117AD1"/>
    <w:rsid w:val="00123DFE"/>
    <w:rsid w:val="0012437F"/>
    <w:rsid w:val="00125B27"/>
    <w:rsid w:val="00127F05"/>
    <w:rsid w:val="001357EE"/>
    <w:rsid w:val="00140FED"/>
    <w:rsid w:val="001410A0"/>
    <w:rsid w:val="00142013"/>
    <w:rsid w:val="00145150"/>
    <w:rsid w:val="001540DC"/>
    <w:rsid w:val="0016103C"/>
    <w:rsid w:val="00161151"/>
    <w:rsid w:val="00161280"/>
    <w:rsid w:val="001641D3"/>
    <w:rsid w:val="0016463F"/>
    <w:rsid w:val="001652EE"/>
    <w:rsid w:val="00182C4B"/>
    <w:rsid w:val="00184415"/>
    <w:rsid w:val="0018550F"/>
    <w:rsid w:val="00185AAD"/>
    <w:rsid w:val="0019105B"/>
    <w:rsid w:val="00191A23"/>
    <w:rsid w:val="001935BB"/>
    <w:rsid w:val="0019569E"/>
    <w:rsid w:val="0019594C"/>
    <w:rsid w:val="001A232D"/>
    <w:rsid w:val="001A235F"/>
    <w:rsid w:val="001A34FD"/>
    <w:rsid w:val="001A350B"/>
    <w:rsid w:val="001A54FA"/>
    <w:rsid w:val="001A6FFB"/>
    <w:rsid w:val="001A7567"/>
    <w:rsid w:val="001B33B8"/>
    <w:rsid w:val="001B427A"/>
    <w:rsid w:val="001B52DD"/>
    <w:rsid w:val="001B5CEA"/>
    <w:rsid w:val="001C03E5"/>
    <w:rsid w:val="001C1C5D"/>
    <w:rsid w:val="001C3698"/>
    <w:rsid w:val="001C3887"/>
    <w:rsid w:val="001C393D"/>
    <w:rsid w:val="001C442B"/>
    <w:rsid w:val="001C5AAE"/>
    <w:rsid w:val="001C757C"/>
    <w:rsid w:val="001D15F8"/>
    <w:rsid w:val="001D180A"/>
    <w:rsid w:val="001D18C2"/>
    <w:rsid w:val="001D3BC4"/>
    <w:rsid w:val="001D47D1"/>
    <w:rsid w:val="001D577B"/>
    <w:rsid w:val="001D690D"/>
    <w:rsid w:val="001E0EBD"/>
    <w:rsid w:val="001E2070"/>
    <w:rsid w:val="001E2651"/>
    <w:rsid w:val="001E3A12"/>
    <w:rsid w:val="001E3D94"/>
    <w:rsid w:val="001E77A9"/>
    <w:rsid w:val="001F49B5"/>
    <w:rsid w:val="001F60DC"/>
    <w:rsid w:val="001F6F3E"/>
    <w:rsid w:val="00203051"/>
    <w:rsid w:val="00203FE9"/>
    <w:rsid w:val="00205992"/>
    <w:rsid w:val="00206B56"/>
    <w:rsid w:val="00211D25"/>
    <w:rsid w:val="00212BF8"/>
    <w:rsid w:val="00213C93"/>
    <w:rsid w:val="0021598D"/>
    <w:rsid w:val="00216DED"/>
    <w:rsid w:val="002200E5"/>
    <w:rsid w:val="00222629"/>
    <w:rsid w:val="00222A5D"/>
    <w:rsid w:val="00227D0C"/>
    <w:rsid w:val="0023089B"/>
    <w:rsid w:val="00230B6D"/>
    <w:rsid w:val="00231628"/>
    <w:rsid w:val="00235CBF"/>
    <w:rsid w:val="00235D5C"/>
    <w:rsid w:val="00236A86"/>
    <w:rsid w:val="0024083B"/>
    <w:rsid w:val="00240855"/>
    <w:rsid w:val="002409AF"/>
    <w:rsid w:val="0024373E"/>
    <w:rsid w:val="0024452A"/>
    <w:rsid w:val="00244827"/>
    <w:rsid w:val="00250E12"/>
    <w:rsid w:val="002531EB"/>
    <w:rsid w:val="002558C8"/>
    <w:rsid w:val="0025604F"/>
    <w:rsid w:val="00257854"/>
    <w:rsid w:val="00260529"/>
    <w:rsid w:val="00264013"/>
    <w:rsid w:val="002658EF"/>
    <w:rsid w:val="002667E1"/>
    <w:rsid w:val="00267CAB"/>
    <w:rsid w:val="00272082"/>
    <w:rsid w:val="0027622B"/>
    <w:rsid w:val="002769DA"/>
    <w:rsid w:val="002833E1"/>
    <w:rsid w:val="00283C5D"/>
    <w:rsid w:val="002853B9"/>
    <w:rsid w:val="00285F63"/>
    <w:rsid w:val="002944B5"/>
    <w:rsid w:val="0029497B"/>
    <w:rsid w:val="00295FA1"/>
    <w:rsid w:val="00296F33"/>
    <w:rsid w:val="00296F50"/>
    <w:rsid w:val="002A1E44"/>
    <w:rsid w:val="002A3EC0"/>
    <w:rsid w:val="002A6C44"/>
    <w:rsid w:val="002B0FE1"/>
    <w:rsid w:val="002B1356"/>
    <w:rsid w:val="002B42DD"/>
    <w:rsid w:val="002C2C72"/>
    <w:rsid w:val="002C474C"/>
    <w:rsid w:val="002D49D0"/>
    <w:rsid w:val="002D5C36"/>
    <w:rsid w:val="002D6DC7"/>
    <w:rsid w:val="002D728F"/>
    <w:rsid w:val="002D7366"/>
    <w:rsid w:val="002E0C4D"/>
    <w:rsid w:val="002E26A4"/>
    <w:rsid w:val="002E677D"/>
    <w:rsid w:val="002E7CA5"/>
    <w:rsid w:val="002F0F31"/>
    <w:rsid w:val="002F1397"/>
    <w:rsid w:val="002F2A64"/>
    <w:rsid w:val="002F547E"/>
    <w:rsid w:val="003048AD"/>
    <w:rsid w:val="00305071"/>
    <w:rsid w:val="003062E6"/>
    <w:rsid w:val="0031558D"/>
    <w:rsid w:val="0031704C"/>
    <w:rsid w:val="003259FF"/>
    <w:rsid w:val="00325D5A"/>
    <w:rsid w:val="00326B29"/>
    <w:rsid w:val="003274DF"/>
    <w:rsid w:val="00327B5B"/>
    <w:rsid w:val="0033203E"/>
    <w:rsid w:val="00332976"/>
    <w:rsid w:val="00335538"/>
    <w:rsid w:val="00340FAA"/>
    <w:rsid w:val="00341889"/>
    <w:rsid w:val="00341EB1"/>
    <w:rsid w:val="00346E35"/>
    <w:rsid w:val="00347E34"/>
    <w:rsid w:val="0035267F"/>
    <w:rsid w:val="00361694"/>
    <w:rsid w:val="00361D19"/>
    <w:rsid w:val="00365001"/>
    <w:rsid w:val="00367455"/>
    <w:rsid w:val="0037008E"/>
    <w:rsid w:val="00370AC0"/>
    <w:rsid w:val="00372C4F"/>
    <w:rsid w:val="0037370C"/>
    <w:rsid w:val="003737DF"/>
    <w:rsid w:val="00375B94"/>
    <w:rsid w:val="00376F6E"/>
    <w:rsid w:val="003808C8"/>
    <w:rsid w:val="0038371A"/>
    <w:rsid w:val="00387F91"/>
    <w:rsid w:val="003902B5"/>
    <w:rsid w:val="0039700D"/>
    <w:rsid w:val="003A3588"/>
    <w:rsid w:val="003A365C"/>
    <w:rsid w:val="003A3E8B"/>
    <w:rsid w:val="003B20A5"/>
    <w:rsid w:val="003B3723"/>
    <w:rsid w:val="003B3EFE"/>
    <w:rsid w:val="003B54EE"/>
    <w:rsid w:val="003B600F"/>
    <w:rsid w:val="003B669E"/>
    <w:rsid w:val="003B6A93"/>
    <w:rsid w:val="003C6C21"/>
    <w:rsid w:val="003C6EF8"/>
    <w:rsid w:val="003D068E"/>
    <w:rsid w:val="003E0255"/>
    <w:rsid w:val="003E1D97"/>
    <w:rsid w:val="003E393C"/>
    <w:rsid w:val="003E5D8B"/>
    <w:rsid w:val="003E6473"/>
    <w:rsid w:val="003E6D75"/>
    <w:rsid w:val="003F1432"/>
    <w:rsid w:val="003F4024"/>
    <w:rsid w:val="00400D2C"/>
    <w:rsid w:val="00402A4B"/>
    <w:rsid w:val="004030A0"/>
    <w:rsid w:val="004128BF"/>
    <w:rsid w:val="00412923"/>
    <w:rsid w:val="00413016"/>
    <w:rsid w:val="0041669E"/>
    <w:rsid w:val="00417ED7"/>
    <w:rsid w:val="00421144"/>
    <w:rsid w:val="00421D6B"/>
    <w:rsid w:val="00421E88"/>
    <w:rsid w:val="004269D4"/>
    <w:rsid w:val="00426B63"/>
    <w:rsid w:val="00433089"/>
    <w:rsid w:val="0043434F"/>
    <w:rsid w:val="00434BA4"/>
    <w:rsid w:val="00436AA4"/>
    <w:rsid w:val="00437655"/>
    <w:rsid w:val="00437B2C"/>
    <w:rsid w:val="004415FF"/>
    <w:rsid w:val="00442262"/>
    <w:rsid w:val="0044615C"/>
    <w:rsid w:val="00446C2D"/>
    <w:rsid w:val="00447A9B"/>
    <w:rsid w:val="00450187"/>
    <w:rsid w:val="00450FA1"/>
    <w:rsid w:val="0045227A"/>
    <w:rsid w:val="00452CEA"/>
    <w:rsid w:val="004531D1"/>
    <w:rsid w:val="00454166"/>
    <w:rsid w:val="00454B10"/>
    <w:rsid w:val="00463593"/>
    <w:rsid w:val="0046542C"/>
    <w:rsid w:val="004676C7"/>
    <w:rsid w:val="00467BD3"/>
    <w:rsid w:val="00467F75"/>
    <w:rsid w:val="0047373D"/>
    <w:rsid w:val="00473AD3"/>
    <w:rsid w:val="00474649"/>
    <w:rsid w:val="00474B5A"/>
    <w:rsid w:val="00475FB3"/>
    <w:rsid w:val="004779D4"/>
    <w:rsid w:val="00493B01"/>
    <w:rsid w:val="00494219"/>
    <w:rsid w:val="004955F0"/>
    <w:rsid w:val="004A117B"/>
    <w:rsid w:val="004A2CBA"/>
    <w:rsid w:val="004A322A"/>
    <w:rsid w:val="004A3C4D"/>
    <w:rsid w:val="004A452D"/>
    <w:rsid w:val="004A4C53"/>
    <w:rsid w:val="004A7927"/>
    <w:rsid w:val="004B1EAE"/>
    <w:rsid w:val="004B59BA"/>
    <w:rsid w:val="004B7011"/>
    <w:rsid w:val="004C1A50"/>
    <w:rsid w:val="004C56BB"/>
    <w:rsid w:val="004C6DFC"/>
    <w:rsid w:val="004C7061"/>
    <w:rsid w:val="004C71C7"/>
    <w:rsid w:val="004D4D19"/>
    <w:rsid w:val="004D77D8"/>
    <w:rsid w:val="004E028A"/>
    <w:rsid w:val="004E4A1A"/>
    <w:rsid w:val="004E5E7A"/>
    <w:rsid w:val="004F4BAA"/>
    <w:rsid w:val="00500803"/>
    <w:rsid w:val="00500A05"/>
    <w:rsid w:val="00502462"/>
    <w:rsid w:val="0050297D"/>
    <w:rsid w:val="00505342"/>
    <w:rsid w:val="00505BC7"/>
    <w:rsid w:val="00506836"/>
    <w:rsid w:val="005073ED"/>
    <w:rsid w:val="005109EB"/>
    <w:rsid w:val="00510B5C"/>
    <w:rsid w:val="00511788"/>
    <w:rsid w:val="005149E1"/>
    <w:rsid w:val="00514AF3"/>
    <w:rsid w:val="0051567D"/>
    <w:rsid w:val="005256EE"/>
    <w:rsid w:val="00527D26"/>
    <w:rsid w:val="005315E7"/>
    <w:rsid w:val="0053398A"/>
    <w:rsid w:val="00534298"/>
    <w:rsid w:val="00534F12"/>
    <w:rsid w:val="005378D0"/>
    <w:rsid w:val="00542E95"/>
    <w:rsid w:val="00544336"/>
    <w:rsid w:val="00544512"/>
    <w:rsid w:val="00547311"/>
    <w:rsid w:val="005501EB"/>
    <w:rsid w:val="00551CFB"/>
    <w:rsid w:val="0055219A"/>
    <w:rsid w:val="00555531"/>
    <w:rsid w:val="005606D8"/>
    <w:rsid w:val="00560E93"/>
    <w:rsid w:val="005638F7"/>
    <w:rsid w:val="005654B3"/>
    <w:rsid w:val="00572F5D"/>
    <w:rsid w:val="0057492A"/>
    <w:rsid w:val="00581AE0"/>
    <w:rsid w:val="0058540E"/>
    <w:rsid w:val="00590A54"/>
    <w:rsid w:val="00591E4D"/>
    <w:rsid w:val="0059402C"/>
    <w:rsid w:val="00594CB7"/>
    <w:rsid w:val="00595AD8"/>
    <w:rsid w:val="00595DC9"/>
    <w:rsid w:val="00596AC9"/>
    <w:rsid w:val="005A1835"/>
    <w:rsid w:val="005A1E27"/>
    <w:rsid w:val="005A4DE9"/>
    <w:rsid w:val="005B238C"/>
    <w:rsid w:val="005B2606"/>
    <w:rsid w:val="005B4C61"/>
    <w:rsid w:val="005C12F7"/>
    <w:rsid w:val="005C1A99"/>
    <w:rsid w:val="005C1D5D"/>
    <w:rsid w:val="005C3805"/>
    <w:rsid w:val="005C3F7C"/>
    <w:rsid w:val="005C4376"/>
    <w:rsid w:val="005D01F5"/>
    <w:rsid w:val="005D253E"/>
    <w:rsid w:val="005D3C7F"/>
    <w:rsid w:val="005D736F"/>
    <w:rsid w:val="005E1864"/>
    <w:rsid w:val="005E1F05"/>
    <w:rsid w:val="005E347E"/>
    <w:rsid w:val="005E5F40"/>
    <w:rsid w:val="005E755A"/>
    <w:rsid w:val="005F0E36"/>
    <w:rsid w:val="005F5286"/>
    <w:rsid w:val="005F54E7"/>
    <w:rsid w:val="005F5650"/>
    <w:rsid w:val="00600747"/>
    <w:rsid w:val="00607502"/>
    <w:rsid w:val="006173AF"/>
    <w:rsid w:val="00620515"/>
    <w:rsid w:val="00624C35"/>
    <w:rsid w:val="006250CF"/>
    <w:rsid w:val="006308E8"/>
    <w:rsid w:val="006321CE"/>
    <w:rsid w:val="00633264"/>
    <w:rsid w:val="006335CB"/>
    <w:rsid w:val="00633AC8"/>
    <w:rsid w:val="006340D0"/>
    <w:rsid w:val="006351C0"/>
    <w:rsid w:val="0063794B"/>
    <w:rsid w:val="00640379"/>
    <w:rsid w:val="00640A1C"/>
    <w:rsid w:val="00641546"/>
    <w:rsid w:val="00644F29"/>
    <w:rsid w:val="0064562C"/>
    <w:rsid w:val="00645644"/>
    <w:rsid w:val="006473E4"/>
    <w:rsid w:val="0064781A"/>
    <w:rsid w:val="00650F92"/>
    <w:rsid w:val="00660383"/>
    <w:rsid w:val="006628E5"/>
    <w:rsid w:val="00663188"/>
    <w:rsid w:val="0066530C"/>
    <w:rsid w:val="006656A0"/>
    <w:rsid w:val="00666491"/>
    <w:rsid w:val="00666FB2"/>
    <w:rsid w:val="006673E5"/>
    <w:rsid w:val="00667992"/>
    <w:rsid w:val="00670BB3"/>
    <w:rsid w:val="00671238"/>
    <w:rsid w:val="0067297B"/>
    <w:rsid w:val="00672C85"/>
    <w:rsid w:val="00673133"/>
    <w:rsid w:val="00676E8C"/>
    <w:rsid w:val="00677696"/>
    <w:rsid w:val="006836EB"/>
    <w:rsid w:val="0068538C"/>
    <w:rsid w:val="00691134"/>
    <w:rsid w:val="00691B76"/>
    <w:rsid w:val="00694955"/>
    <w:rsid w:val="006949D8"/>
    <w:rsid w:val="00695780"/>
    <w:rsid w:val="006A1957"/>
    <w:rsid w:val="006A6099"/>
    <w:rsid w:val="006B5D40"/>
    <w:rsid w:val="006C02AF"/>
    <w:rsid w:val="006C496F"/>
    <w:rsid w:val="006C68CD"/>
    <w:rsid w:val="006C7D57"/>
    <w:rsid w:val="006D0E6E"/>
    <w:rsid w:val="006D19A9"/>
    <w:rsid w:val="006D1ABE"/>
    <w:rsid w:val="006D56C0"/>
    <w:rsid w:val="006D62F9"/>
    <w:rsid w:val="006E225E"/>
    <w:rsid w:val="006E2691"/>
    <w:rsid w:val="006E3BBE"/>
    <w:rsid w:val="006E57D8"/>
    <w:rsid w:val="006F341B"/>
    <w:rsid w:val="0070267D"/>
    <w:rsid w:val="00703A63"/>
    <w:rsid w:val="00704A30"/>
    <w:rsid w:val="00710EBA"/>
    <w:rsid w:val="00712312"/>
    <w:rsid w:val="00712906"/>
    <w:rsid w:val="0071461A"/>
    <w:rsid w:val="00714707"/>
    <w:rsid w:val="0072480E"/>
    <w:rsid w:val="00725D5B"/>
    <w:rsid w:val="0072616C"/>
    <w:rsid w:val="00730061"/>
    <w:rsid w:val="00735EA6"/>
    <w:rsid w:val="00736BCD"/>
    <w:rsid w:val="00742F1D"/>
    <w:rsid w:val="00747FD8"/>
    <w:rsid w:val="00750341"/>
    <w:rsid w:val="0075181D"/>
    <w:rsid w:val="00752B33"/>
    <w:rsid w:val="007535E6"/>
    <w:rsid w:val="00754F8C"/>
    <w:rsid w:val="00755E10"/>
    <w:rsid w:val="007561A0"/>
    <w:rsid w:val="0075765B"/>
    <w:rsid w:val="0076129E"/>
    <w:rsid w:val="007639D2"/>
    <w:rsid w:val="00763F6F"/>
    <w:rsid w:val="0076627F"/>
    <w:rsid w:val="00767689"/>
    <w:rsid w:val="00770089"/>
    <w:rsid w:val="00770BC8"/>
    <w:rsid w:val="007723A4"/>
    <w:rsid w:val="0077340C"/>
    <w:rsid w:val="00773E0D"/>
    <w:rsid w:val="0077668D"/>
    <w:rsid w:val="0077726F"/>
    <w:rsid w:val="0078012E"/>
    <w:rsid w:val="007807E6"/>
    <w:rsid w:val="0078113D"/>
    <w:rsid w:val="007838AA"/>
    <w:rsid w:val="0078453F"/>
    <w:rsid w:val="00787820"/>
    <w:rsid w:val="00791CA7"/>
    <w:rsid w:val="007920FC"/>
    <w:rsid w:val="007A1C6F"/>
    <w:rsid w:val="007A2626"/>
    <w:rsid w:val="007A5FFD"/>
    <w:rsid w:val="007A7B83"/>
    <w:rsid w:val="007B0C19"/>
    <w:rsid w:val="007B3B64"/>
    <w:rsid w:val="007B3C81"/>
    <w:rsid w:val="007B4609"/>
    <w:rsid w:val="007B775D"/>
    <w:rsid w:val="007C35B9"/>
    <w:rsid w:val="007C4861"/>
    <w:rsid w:val="007C4CC3"/>
    <w:rsid w:val="007D4B18"/>
    <w:rsid w:val="007E301F"/>
    <w:rsid w:val="007E360C"/>
    <w:rsid w:val="007E46AA"/>
    <w:rsid w:val="007E59DB"/>
    <w:rsid w:val="007E5BE7"/>
    <w:rsid w:val="007E70AA"/>
    <w:rsid w:val="007F018E"/>
    <w:rsid w:val="007F2885"/>
    <w:rsid w:val="007F3D72"/>
    <w:rsid w:val="007F5979"/>
    <w:rsid w:val="007F5AF2"/>
    <w:rsid w:val="008001D2"/>
    <w:rsid w:val="0080143F"/>
    <w:rsid w:val="008024A1"/>
    <w:rsid w:val="008054F1"/>
    <w:rsid w:val="00806253"/>
    <w:rsid w:val="00806A3D"/>
    <w:rsid w:val="00810D5A"/>
    <w:rsid w:val="008208D2"/>
    <w:rsid w:val="008264B6"/>
    <w:rsid w:val="00826C03"/>
    <w:rsid w:val="008353F2"/>
    <w:rsid w:val="00835FDA"/>
    <w:rsid w:val="00852CB1"/>
    <w:rsid w:val="00855850"/>
    <w:rsid w:val="00856DCF"/>
    <w:rsid w:val="008575B3"/>
    <w:rsid w:val="008626A3"/>
    <w:rsid w:val="008632D5"/>
    <w:rsid w:val="008657E8"/>
    <w:rsid w:val="0086582D"/>
    <w:rsid w:val="00866D71"/>
    <w:rsid w:val="00871176"/>
    <w:rsid w:val="00873635"/>
    <w:rsid w:val="008809BD"/>
    <w:rsid w:val="00886712"/>
    <w:rsid w:val="00890047"/>
    <w:rsid w:val="00892C6C"/>
    <w:rsid w:val="00894B7B"/>
    <w:rsid w:val="00895056"/>
    <w:rsid w:val="008971F4"/>
    <w:rsid w:val="008978C0"/>
    <w:rsid w:val="008B13AE"/>
    <w:rsid w:val="008B566D"/>
    <w:rsid w:val="008B6172"/>
    <w:rsid w:val="008C287C"/>
    <w:rsid w:val="008C373D"/>
    <w:rsid w:val="008C38AB"/>
    <w:rsid w:val="008C3A4C"/>
    <w:rsid w:val="008D033E"/>
    <w:rsid w:val="008E13C5"/>
    <w:rsid w:val="008E5641"/>
    <w:rsid w:val="008E6A85"/>
    <w:rsid w:val="008F0623"/>
    <w:rsid w:val="008F0D8D"/>
    <w:rsid w:val="008F1725"/>
    <w:rsid w:val="008F3007"/>
    <w:rsid w:val="00900EFD"/>
    <w:rsid w:val="009122C3"/>
    <w:rsid w:val="0091506F"/>
    <w:rsid w:val="0091568E"/>
    <w:rsid w:val="00915FB9"/>
    <w:rsid w:val="00920353"/>
    <w:rsid w:val="00920B47"/>
    <w:rsid w:val="009215B6"/>
    <w:rsid w:val="00924407"/>
    <w:rsid w:val="00925012"/>
    <w:rsid w:val="0092745F"/>
    <w:rsid w:val="00936CBA"/>
    <w:rsid w:val="00940BF9"/>
    <w:rsid w:val="00941827"/>
    <w:rsid w:val="00941B1C"/>
    <w:rsid w:val="00941DA6"/>
    <w:rsid w:val="00945A5A"/>
    <w:rsid w:val="0095220C"/>
    <w:rsid w:val="00955A74"/>
    <w:rsid w:val="00972D0E"/>
    <w:rsid w:val="00977978"/>
    <w:rsid w:val="0098188F"/>
    <w:rsid w:val="00982835"/>
    <w:rsid w:val="00987BC3"/>
    <w:rsid w:val="00991D00"/>
    <w:rsid w:val="00992139"/>
    <w:rsid w:val="0099455D"/>
    <w:rsid w:val="00994AB2"/>
    <w:rsid w:val="00996C6F"/>
    <w:rsid w:val="00996F4B"/>
    <w:rsid w:val="009975E7"/>
    <w:rsid w:val="009A017B"/>
    <w:rsid w:val="009A05D3"/>
    <w:rsid w:val="009A132D"/>
    <w:rsid w:val="009A1E7F"/>
    <w:rsid w:val="009A21A4"/>
    <w:rsid w:val="009A3C60"/>
    <w:rsid w:val="009A41DC"/>
    <w:rsid w:val="009A79D7"/>
    <w:rsid w:val="009B02C9"/>
    <w:rsid w:val="009B0FF3"/>
    <w:rsid w:val="009C23FD"/>
    <w:rsid w:val="009C63D3"/>
    <w:rsid w:val="009C683D"/>
    <w:rsid w:val="009C7065"/>
    <w:rsid w:val="009D1088"/>
    <w:rsid w:val="009D3C6E"/>
    <w:rsid w:val="009D7CC8"/>
    <w:rsid w:val="009E1DD5"/>
    <w:rsid w:val="009E2DF2"/>
    <w:rsid w:val="009E6818"/>
    <w:rsid w:val="009E6B69"/>
    <w:rsid w:val="009F0925"/>
    <w:rsid w:val="009F41EA"/>
    <w:rsid w:val="009F5660"/>
    <w:rsid w:val="009F636D"/>
    <w:rsid w:val="00A0074D"/>
    <w:rsid w:val="00A04E21"/>
    <w:rsid w:val="00A06A0A"/>
    <w:rsid w:val="00A1317F"/>
    <w:rsid w:val="00A13FAC"/>
    <w:rsid w:val="00A1426D"/>
    <w:rsid w:val="00A15141"/>
    <w:rsid w:val="00A173F9"/>
    <w:rsid w:val="00A23D2F"/>
    <w:rsid w:val="00A25031"/>
    <w:rsid w:val="00A31401"/>
    <w:rsid w:val="00A31608"/>
    <w:rsid w:val="00A35694"/>
    <w:rsid w:val="00A4354B"/>
    <w:rsid w:val="00A45900"/>
    <w:rsid w:val="00A46EA5"/>
    <w:rsid w:val="00A5258B"/>
    <w:rsid w:val="00A54E3B"/>
    <w:rsid w:val="00A56014"/>
    <w:rsid w:val="00A573DD"/>
    <w:rsid w:val="00A60D42"/>
    <w:rsid w:val="00A6204F"/>
    <w:rsid w:val="00A6637F"/>
    <w:rsid w:val="00A7062F"/>
    <w:rsid w:val="00A7409D"/>
    <w:rsid w:val="00A76526"/>
    <w:rsid w:val="00A77278"/>
    <w:rsid w:val="00A776C0"/>
    <w:rsid w:val="00A85C1B"/>
    <w:rsid w:val="00A875F7"/>
    <w:rsid w:val="00A906EC"/>
    <w:rsid w:val="00A913AE"/>
    <w:rsid w:val="00A91B1F"/>
    <w:rsid w:val="00A93BBD"/>
    <w:rsid w:val="00A95F92"/>
    <w:rsid w:val="00A973FB"/>
    <w:rsid w:val="00AA4A53"/>
    <w:rsid w:val="00AA6F83"/>
    <w:rsid w:val="00AA7EED"/>
    <w:rsid w:val="00AB10C4"/>
    <w:rsid w:val="00AB2F6D"/>
    <w:rsid w:val="00AB3802"/>
    <w:rsid w:val="00AB5308"/>
    <w:rsid w:val="00AB7337"/>
    <w:rsid w:val="00AB7414"/>
    <w:rsid w:val="00AC1CE3"/>
    <w:rsid w:val="00AC386D"/>
    <w:rsid w:val="00AD046E"/>
    <w:rsid w:val="00AD2B10"/>
    <w:rsid w:val="00AD682F"/>
    <w:rsid w:val="00AD7220"/>
    <w:rsid w:val="00AE0F8B"/>
    <w:rsid w:val="00AE28FA"/>
    <w:rsid w:val="00AE4FB2"/>
    <w:rsid w:val="00AE7CB7"/>
    <w:rsid w:val="00AE7D24"/>
    <w:rsid w:val="00AF087E"/>
    <w:rsid w:val="00AF1AE9"/>
    <w:rsid w:val="00AF2138"/>
    <w:rsid w:val="00AF4F46"/>
    <w:rsid w:val="00AF7DAA"/>
    <w:rsid w:val="00B00A17"/>
    <w:rsid w:val="00B01E28"/>
    <w:rsid w:val="00B01E50"/>
    <w:rsid w:val="00B027FB"/>
    <w:rsid w:val="00B02DD7"/>
    <w:rsid w:val="00B04105"/>
    <w:rsid w:val="00B04F68"/>
    <w:rsid w:val="00B05954"/>
    <w:rsid w:val="00B06F6D"/>
    <w:rsid w:val="00B07718"/>
    <w:rsid w:val="00B10679"/>
    <w:rsid w:val="00B10BA9"/>
    <w:rsid w:val="00B15A59"/>
    <w:rsid w:val="00B16265"/>
    <w:rsid w:val="00B16B44"/>
    <w:rsid w:val="00B16E95"/>
    <w:rsid w:val="00B16F6E"/>
    <w:rsid w:val="00B1722C"/>
    <w:rsid w:val="00B30491"/>
    <w:rsid w:val="00B335BC"/>
    <w:rsid w:val="00B34189"/>
    <w:rsid w:val="00B34C81"/>
    <w:rsid w:val="00B40E4D"/>
    <w:rsid w:val="00B452CD"/>
    <w:rsid w:val="00B50949"/>
    <w:rsid w:val="00B51A85"/>
    <w:rsid w:val="00B56BF1"/>
    <w:rsid w:val="00B6117D"/>
    <w:rsid w:val="00B616D9"/>
    <w:rsid w:val="00B62560"/>
    <w:rsid w:val="00B62E58"/>
    <w:rsid w:val="00B63406"/>
    <w:rsid w:val="00B6698C"/>
    <w:rsid w:val="00B66E81"/>
    <w:rsid w:val="00B724F6"/>
    <w:rsid w:val="00B75842"/>
    <w:rsid w:val="00B75897"/>
    <w:rsid w:val="00B76325"/>
    <w:rsid w:val="00B8072D"/>
    <w:rsid w:val="00B80A05"/>
    <w:rsid w:val="00B812B8"/>
    <w:rsid w:val="00B8724C"/>
    <w:rsid w:val="00B92E77"/>
    <w:rsid w:val="00B93E62"/>
    <w:rsid w:val="00B93F13"/>
    <w:rsid w:val="00B958D3"/>
    <w:rsid w:val="00B96AB0"/>
    <w:rsid w:val="00B96F1C"/>
    <w:rsid w:val="00B97233"/>
    <w:rsid w:val="00BB14A4"/>
    <w:rsid w:val="00BB27EF"/>
    <w:rsid w:val="00BB4BD3"/>
    <w:rsid w:val="00BB695F"/>
    <w:rsid w:val="00BB7B29"/>
    <w:rsid w:val="00BC012E"/>
    <w:rsid w:val="00BC2122"/>
    <w:rsid w:val="00BC2281"/>
    <w:rsid w:val="00BC28C1"/>
    <w:rsid w:val="00BC42CD"/>
    <w:rsid w:val="00BC55B9"/>
    <w:rsid w:val="00BD1324"/>
    <w:rsid w:val="00BD2E17"/>
    <w:rsid w:val="00BD562E"/>
    <w:rsid w:val="00BD6D01"/>
    <w:rsid w:val="00BE0A63"/>
    <w:rsid w:val="00BE2D53"/>
    <w:rsid w:val="00BE2E88"/>
    <w:rsid w:val="00BE4BF6"/>
    <w:rsid w:val="00BE5234"/>
    <w:rsid w:val="00BF045F"/>
    <w:rsid w:val="00BF1DEF"/>
    <w:rsid w:val="00BF4DEC"/>
    <w:rsid w:val="00BF541C"/>
    <w:rsid w:val="00BF6D3D"/>
    <w:rsid w:val="00BF6DCB"/>
    <w:rsid w:val="00C004DF"/>
    <w:rsid w:val="00C01283"/>
    <w:rsid w:val="00C12333"/>
    <w:rsid w:val="00C1275C"/>
    <w:rsid w:val="00C14393"/>
    <w:rsid w:val="00C2119B"/>
    <w:rsid w:val="00C21B36"/>
    <w:rsid w:val="00C22747"/>
    <w:rsid w:val="00C22B19"/>
    <w:rsid w:val="00C2654D"/>
    <w:rsid w:val="00C27041"/>
    <w:rsid w:val="00C27712"/>
    <w:rsid w:val="00C326A8"/>
    <w:rsid w:val="00C34139"/>
    <w:rsid w:val="00C345FF"/>
    <w:rsid w:val="00C34B3E"/>
    <w:rsid w:val="00C37086"/>
    <w:rsid w:val="00C37100"/>
    <w:rsid w:val="00C376AF"/>
    <w:rsid w:val="00C464FD"/>
    <w:rsid w:val="00C5151F"/>
    <w:rsid w:val="00C52F82"/>
    <w:rsid w:val="00C530E3"/>
    <w:rsid w:val="00C55F55"/>
    <w:rsid w:val="00C56036"/>
    <w:rsid w:val="00C56FD5"/>
    <w:rsid w:val="00C57BAD"/>
    <w:rsid w:val="00C57D49"/>
    <w:rsid w:val="00C57F28"/>
    <w:rsid w:val="00C61574"/>
    <w:rsid w:val="00C6373E"/>
    <w:rsid w:val="00C63F5E"/>
    <w:rsid w:val="00C70906"/>
    <w:rsid w:val="00C7365A"/>
    <w:rsid w:val="00C8225E"/>
    <w:rsid w:val="00C82ED3"/>
    <w:rsid w:val="00C84FB4"/>
    <w:rsid w:val="00C85519"/>
    <w:rsid w:val="00C85A7A"/>
    <w:rsid w:val="00C85A83"/>
    <w:rsid w:val="00C909EE"/>
    <w:rsid w:val="00C91BBD"/>
    <w:rsid w:val="00C92786"/>
    <w:rsid w:val="00C943AC"/>
    <w:rsid w:val="00C9493F"/>
    <w:rsid w:val="00C94DF7"/>
    <w:rsid w:val="00C9645E"/>
    <w:rsid w:val="00CA15C1"/>
    <w:rsid w:val="00CA64E7"/>
    <w:rsid w:val="00CB77D5"/>
    <w:rsid w:val="00CC1478"/>
    <w:rsid w:val="00CC14D8"/>
    <w:rsid w:val="00CC4111"/>
    <w:rsid w:val="00CC52A8"/>
    <w:rsid w:val="00CC54B6"/>
    <w:rsid w:val="00CC5819"/>
    <w:rsid w:val="00CC5F88"/>
    <w:rsid w:val="00CD7B6D"/>
    <w:rsid w:val="00CE0259"/>
    <w:rsid w:val="00CE1190"/>
    <w:rsid w:val="00CE1402"/>
    <w:rsid w:val="00CE18EC"/>
    <w:rsid w:val="00CE1DFF"/>
    <w:rsid w:val="00CE4783"/>
    <w:rsid w:val="00CF0EC3"/>
    <w:rsid w:val="00CF18AD"/>
    <w:rsid w:val="00CF757D"/>
    <w:rsid w:val="00D04101"/>
    <w:rsid w:val="00D06298"/>
    <w:rsid w:val="00D06751"/>
    <w:rsid w:val="00D147E2"/>
    <w:rsid w:val="00D15073"/>
    <w:rsid w:val="00D1652E"/>
    <w:rsid w:val="00D16732"/>
    <w:rsid w:val="00D16A77"/>
    <w:rsid w:val="00D16C5B"/>
    <w:rsid w:val="00D216FE"/>
    <w:rsid w:val="00D21D25"/>
    <w:rsid w:val="00D226D0"/>
    <w:rsid w:val="00D248B7"/>
    <w:rsid w:val="00D31FEF"/>
    <w:rsid w:val="00D334C4"/>
    <w:rsid w:val="00D353AF"/>
    <w:rsid w:val="00D42C14"/>
    <w:rsid w:val="00D508AA"/>
    <w:rsid w:val="00D5091E"/>
    <w:rsid w:val="00D51BB0"/>
    <w:rsid w:val="00D55C28"/>
    <w:rsid w:val="00D561AC"/>
    <w:rsid w:val="00D60082"/>
    <w:rsid w:val="00D642A6"/>
    <w:rsid w:val="00D725BC"/>
    <w:rsid w:val="00D74895"/>
    <w:rsid w:val="00D77B0E"/>
    <w:rsid w:val="00D77EA4"/>
    <w:rsid w:val="00D805DE"/>
    <w:rsid w:val="00D807FE"/>
    <w:rsid w:val="00D82EB0"/>
    <w:rsid w:val="00D8321F"/>
    <w:rsid w:val="00D83DCB"/>
    <w:rsid w:val="00D844D6"/>
    <w:rsid w:val="00D86C45"/>
    <w:rsid w:val="00D87EB1"/>
    <w:rsid w:val="00D90E51"/>
    <w:rsid w:val="00D91040"/>
    <w:rsid w:val="00D91AB1"/>
    <w:rsid w:val="00D9273F"/>
    <w:rsid w:val="00D93379"/>
    <w:rsid w:val="00D9543A"/>
    <w:rsid w:val="00DA357C"/>
    <w:rsid w:val="00DA6E7C"/>
    <w:rsid w:val="00DA705C"/>
    <w:rsid w:val="00DA7A75"/>
    <w:rsid w:val="00DA7DCE"/>
    <w:rsid w:val="00DB3E7F"/>
    <w:rsid w:val="00DB412F"/>
    <w:rsid w:val="00DB42C3"/>
    <w:rsid w:val="00DB5622"/>
    <w:rsid w:val="00DB5BE1"/>
    <w:rsid w:val="00DB75B0"/>
    <w:rsid w:val="00DC0644"/>
    <w:rsid w:val="00DC333F"/>
    <w:rsid w:val="00DC6480"/>
    <w:rsid w:val="00DC77F9"/>
    <w:rsid w:val="00DD16E9"/>
    <w:rsid w:val="00DD26FB"/>
    <w:rsid w:val="00DD2D80"/>
    <w:rsid w:val="00DD64C4"/>
    <w:rsid w:val="00DE1645"/>
    <w:rsid w:val="00DE16C4"/>
    <w:rsid w:val="00DE374B"/>
    <w:rsid w:val="00DF36F8"/>
    <w:rsid w:val="00DF5084"/>
    <w:rsid w:val="00DF74A1"/>
    <w:rsid w:val="00E0120F"/>
    <w:rsid w:val="00E0295C"/>
    <w:rsid w:val="00E0301B"/>
    <w:rsid w:val="00E04608"/>
    <w:rsid w:val="00E04D32"/>
    <w:rsid w:val="00E05079"/>
    <w:rsid w:val="00E126CB"/>
    <w:rsid w:val="00E12803"/>
    <w:rsid w:val="00E13B58"/>
    <w:rsid w:val="00E149FF"/>
    <w:rsid w:val="00E165EE"/>
    <w:rsid w:val="00E165FA"/>
    <w:rsid w:val="00E16679"/>
    <w:rsid w:val="00E21B6D"/>
    <w:rsid w:val="00E2255F"/>
    <w:rsid w:val="00E270C0"/>
    <w:rsid w:val="00E27D4D"/>
    <w:rsid w:val="00E35A0E"/>
    <w:rsid w:val="00E36D2D"/>
    <w:rsid w:val="00E374C9"/>
    <w:rsid w:val="00E40438"/>
    <w:rsid w:val="00E43062"/>
    <w:rsid w:val="00E4383D"/>
    <w:rsid w:val="00E45DB4"/>
    <w:rsid w:val="00E52103"/>
    <w:rsid w:val="00E56C4D"/>
    <w:rsid w:val="00E65A04"/>
    <w:rsid w:val="00E6733C"/>
    <w:rsid w:val="00E70C0B"/>
    <w:rsid w:val="00E726BE"/>
    <w:rsid w:val="00E73F95"/>
    <w:rsid w:val="00E75FD4"/>
    <w:rsid w:val="00E764CB"/>
    <w:rsid w:val="00E7799E"/>
    <w:rsid w:val="00E83693"/>
    <w:rsid w:val="00E83884"/>
    <w:rsid w:val="00E851FD"/>
    <w:rsid w:val="00E9007D"/>
    <w:rsid w:val="00E944FA"/>
    <w:rsid w:val="00E9681A"/>
    <w:rsid w:val="00EA65D8"/>
    <w:rsid w:val="00EA6E8D"/>
    <w:rsid w:val="00EB5F95"/>
    <w:rsid w:val="00EB74EB"/>
    <w:rsid w:val="00EC08D8"/>
    <w:rsid w:val="00EC3B4F"/>
    <w:rsid w:val="00EC5D2C"/>
    <w:rsid w:val="00EC6F09"/>
    <w:rsid w:val="00ED185E"/>
    <w:rsid w:val="00ED1B40"/>
    <w:rsid w:val="00ED6FC1"/>
    <w:rsid w:val="00EE1F4C"/>
    <w:rsid w:val="00EE56D7"/>
    <w:rsid w:val="00EF209F"/>
    <w:rsid w:val="00EF2EC8"/>
    <w:rsid w:val="00EF4828"/>
    <w:rsid w:val="00EF5616"/>
    <w:rsid w:val="00EF663E"/>
    <w:rsid w:val="00F01647"/>
    <w:rsid w:val="00F03A34"/>
    <w:rsid w:val="00F04DC3"/>
    <w:rsid w:val="00F0586F"/>
    <w:rsid w:val="00F0603B"/>
    <w:rsid w:val="00F06C3A"/>
    <w:rsid w:val="00F1274D"/>
    <w:rsid w:val="00F135DD"/>
    <w:rsid w:val="00F22B38"/>
    <w:rsid w:val="00F231F6"/>
    <w:rsid w:val="00F25082"/>
    <w:rsid w:val="00F25392"/>
    <w:rsid w:val="00F25BD7"/>
    <w:rsid w:val="00F2636E"/>
    <w:rsid w:val="00F26DE4"/>
    <w:rsid w:val="00F27870"/>
    <w:rsid w:val="00F31BC6"/>
    <w:rsid w:val="00F4385F"/>
    <w:rsid w:val="00F4540E"/>
    <w:rsid w:val="00F46095"/>
    <w:rsid w:val="00F46C05"/>
    <w:rsid w:val="00F470F2"/>
    <w:rsid w:val="00F516DB"/>
    <w:rsid w:val="00F52B75"/>
    <w:rsid w:val="00F6078B"/>
    <w:rsid w:val="00F6356A"/>
    <w:rsid w:val="00F64279"/>
    <w:rsid w:val="00F744F9"/>
    <w:rsid w:val="00F763ED"/>
    <w:rsid w:val="00F77A46"/>
    <w:rsid w:val="00F829A7"/>
    <w:rsid w:val="00F83601"/>
    <w:rsid w:val="00F836A6"/>
    <w:rsid w:val="00F8380C"/>
    <w:rsid w:val="00F83EA1"/>
    <w:rsid w:val="00F868BD"/>
    <w:rsid w:val="00F87DA7"/>
    <w:rsid w:val="00F90272"/>
    <w:rsid w:val="00F9050A"/>
    <w:rsid w:val="00F911C1"/>
    <w:rsid w:val="00FA24B1"/>
    <w:rsid w:val="00FA46E5"/>
    <w:rsid w:val="00FA4CB7"/>
    <w:rsid w:val="00FA5C2F"/>
    <w:rsid w:val="00FB2137"/>
    <w:rsid w:val="00FB6FC1"/>
    <w:rsid w:val="00FC2E13"/>
    <w:rsid w:val="00FC328E"/>
    <w:rsid w:val="00FC73EC"/>
    <w:rsid w:val="00FC7EFB"/>
    <w:rsid w:val="00FD225B"/>
    <w:rsid w:val="00FD2A2E"/>
    <w:rsid w:val="00FE084E"/>
    <w:rsid w:val="00FE190A"/>
    <w:rsid w:val="00FE36AA"/>
    <w:rsid w:val="00FF1537"/>
    <w:rsid w:val="00FF15B0"/>
    <w:rsid w:val="00FF4C9E"/>
    <w:rsid w:val="1D4ECB6D"/>
    <w:rsid w:val="26046D99"/>
    <w:rsid w:val="38F87811"/>
    <w:rsid w:val="459A4E6B"/>
    <w:rsid w:val="5F06E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D9FE8C"/>
  <w15:chartTrackingRefBased/>
  <w15:docId w15:val="{DAB99215-6744-4917-BE15-BB0A4CCC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36" w:lineRule="auto"/>
    </w:pPr>
    <w:rPr>
      <w:rFonts w:ascii="Arial" w:hAnsi="Arial"/>
      <w:w w:val="105"/>
      <w:kern w:val="20"/>
      <w:lang w:val="en-GB"/>
    </w:rPr>
  </w:style>
  <w:style w:type="paragraph" w:styleId="Heading1">
    <w:name w:val="heading 1"/>
    <w:basedOn w:val="Normal"/>
    <w:next w:val="Normal"/>
    <w:qFormat/>
    <w:pPr>
      <w:spacing w:line="240" w:lineRule="auto"/>
      <w:outlineLvl w:val="0"/>
    </w:pPr>
  </w:style>
  <w:style w:type="paragraph" w:styleId="Heading2">
    <w:name w:val="heading 2"/>
    <w:basedOn w:val="Normal"/>
    <w:next w:val="Normal"/>
    <w:qFormat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9"/>
      </w:num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9"/>
      </w:num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9"/>
      </w:num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9"/>
      </w:num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9"/>
      </w:num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9"/>
      </w:num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9"/>
      </w:num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</w:style>
  <w:style w:type="paragraph" w:customStyle="1" w:styleId="Body">
    <w:name w:val="Body"/>
    <w:aliases w:val="by,newBody,b,b10pt,body,2,Body1,Text1,Body2,Text2,31"/>
    <w:link w:val="BodyChar"/>
    <w:pPr>
      <w:spacing w:after="120" w:line="336" w:lineRule="auto"/>
      <w:jc w:val="both"/>
    </w:pPr>
    <w:rPr>
      <w:rFonts w:ascii="Arial" w:hAnsi="Arial"/>
      <w:w w:val="105"/>
      <w:kern w:val="20"/>
      <w:lang w:val="en-GB"/>
    </w:rPr>
  </w:style>
  <w:style w:type="paragraph" w:customStyle="1" w:styleId="Body1">
    <w:name w:val="Body 1"/>
    <w:basedOn w:val="Body"/>
    <w:pPr>
      <w:numPr>
        <w:numId w:val="62"/>
      </w:numPr>
    </w:pPr>
  </w:style>
  <w:style w:type="paragraph" w:customStyle="1" w:styleId="Body2">
    <w:name w:val="Body 2"/>
    <w:basedOn w:val="Body"/>
    <w:pPr>
      <w:numPr>
        <w:ilvl w:val="1"/>
        <w:numId w:val="62"/>
      </w:numPr>
    </w:pPr>
  </w:style>
  <w:style w:type="paragraph" w:customStyle="1" w:styleId="Body3">
    <w:name w:val="Body 3"/>
    <w:basedOn w:val="Body"/>
    <w:pPr>
      <w:numPr>
        <w:ilvl w:val="2"/>
        <w:numId w:val="62"/>
      </w:numPr>
    </w:pPr>
  </w:style>
  <w:style w:type="paragraph" w:customStyle="1" w:styleId="Body4">
    <w:name w:val="Body 4"/>
    <w:basedOn w:val="Body"/>
    <w:pPr>
      <w:numPr>
        <w:ilvl w:val="3"/>
        <w:numId w:val="62"/>
      </w:numPr>
    </w:pPr>
  </w:style>
  <w:style w:type="paragraph" w:customStyle="1" w:styleId="Body5">
    <w:name w:val="Body 5"/>
    <w:basedOn w:val="Body"/>
    <w:pPr>
      <w:numPr>
        <w:ilvl w:val="4"/>
        <w:numId w:val="62"/>
      </w:numPr>
    </w:pPr>
  </w:style>
  <w:style w:type="paragraph" w:customStyle="1" w:styleId="Body6">
    <w:name w:val="Body 6"/>
    <w:basedOn w:val="Body"/>
    <w:pPr>
      <w:numPr>
        <w:ilvl w:val="5"/>
        <w:numId w:val="62"/>
      </w:numPr>
    </w:pPr>
  </w:style>
  <w:style w:type="paragraph" w:customStyle="1" w:styleId="CellBody">
    <w:name w:val="CellBody"/>
    <w:basedOn w:val="Normal"/>
    <w:pPr>
      <w:numPr>
        <w:numId w:val="64"/>
      </w:numPr>
      <w:spacing w:before="60" w:after="60"/>
    </w:pPr>
  </w:style>
  <w:style w:type="paragraph" w:customStyle="1" w:styleId="CellHead">
    <w:name w:val="CellHead"/>
    <w:basedOn w:val="Normal"/>
    <w:pPr>
      <w:numPr>
        <w:numId w:val="63"/>
      </w:numPr>
      <w:spacing w:before="60" w:after="60" w:line="259" w:lineRule="auto"/>
    </w:pPr>
    <w:rPr>
      <w:b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line="240" w:lineRule="auto"/>
    </w:pPr>
    <w:rPr>
      <w:sz w:val="17"/>
    </w:rPr>
  </w:style>
  <w:style w:type="paragraph" w:styleId="FootnoteText">
    <w:name w:val="footnote text"/>
    <w:basedOn w:val="Normal"/>
    <w:link w:val="FootnoteTextChar"/>
    <w:semiHidden/>
    <w:pPr>
      <w:keepLines/>
      <w:tabs>
        <w:tab w:val="left" w:pos="284"/>
      </w:tabs>
      <w:spacing w:before="40" w:after="100" w:line="227" w:lineRule="atLeast"/>
      <w:ind w:left="284" w:right="567" w:hanging="284"/>
      <w:jc w:val="both"/>
    </w:pPr>
    <w:rPr>
      <w:sz w:val="18"/>
    </w:rPr>
  </w:style>
  <w:style w:type="paragraph" w:customStyle="1" w:styleId="Level1">
    <w:name w:val="Level 1"/>
    <w:basedOn w:val="Normal"/>
    <w:next w:val="Body1"/>
    <w:link w:val="Level1Char"/>
    <w:qFormat/>
    <w:pPr>
      <w:keepNext/>
      <w:numPr>
        <w:numId w:val="59"/>
      </w:numPr>
      <w:spacing w:before="140" w:after="140" w:line="360" w:lineRule="auto"/>
      <w:jc w:val="both"/>
      <w:outlineLvl w:val="0"/>
    </w:pPr>
    <w:rPr>
      <w:b/>
      <w:caps/>
    </w:rPr>
  </w:style>
  <w:style w:type="paragraph" w:customStyle="1" w:styleId="Level2">
    <w:name w:val="Level 2"/>
    <w:basedOn w:val="Normal"/>
    <w:next w:val="Body2"/>
    <w:link w:val="Level2Char"/>
    <w:qFormat/>
    <w:pPr>
      <w:keepNext/>
      <w:numPr>
        <w:ilvl w:val="1"/>
        <w:numId w:val="59"/>
      </w:numPr>
      <w:spacing w:line="360" w:lineRule="auto"/>
      <w:jc w:val="both"/>
      <w:outlineLvl w:val="1"/>
    </w:pPr>
    <w:rPr>
      <w:b/>
    </w:rPr>
  </w:style>
  <w:style w:type="paragraph" w:customStyle="1" w:styleId="SectionHeading">
    <w:name w:val="Section Heading"/>
    <w:basedOn w:val="Body"/>
    <w:next w:val="CentreHead"/>
    <w:pPr>
      <w:spacing w:after="40" w:line="360" w:lineRule="auto"/>
      <w:jc w:val="center"/>
    </w:pPr>
    <w:rPr>
      <w:b/>
    </w:rPr>
  </w:style>
  <w:style w:type="paragraph" w:customStyle="1" w:styleId="CentreHead">
    <w:name w:val="CentreHead"/>
    <w:basedOn w:val="Normal"/>
    <w:next w:val="Body"/>
    <w:pPr>
      <w:keepNext/>
      <w:keepLines/>
      <w:numPr>
        <w:ilvl w:val="6"/>
        <w:numId w:val="62"/>
      </w:numPr>
      <w:spacing w:before="20" w:after="200" w:line="360" w:lineRule="auto"/>
      <w:jc w:val="center"/>
    </w:pPr>
    <w:rPr>
      <w:b/>
    </w:rPr>
  </w:style>
  <w:style w:type="character" w:styleId="PageNumber">
    <w:name w:val="page number"/>
    <w:rPr>
      <w:b/>
      <w:sz w:val="20"/>
    </w:rPr>
  </w:style>
  <w:style w:type="paragraph" w:styleId="PlainText">
    <w:name w:val="Plain Text"/>
    <w:basedOn w:val="Normal"/>
    <w:pPr>
      <w:numPr>
        <w:ilvl w:val="8"/>
        <w:numId w:val="62"/>
      </w:numPr>
    </w:pPr>
  </w:style>
  <w:style w:type="paragraph" w:customStyle="1" w:styleId="Level3">
    <w:name w:val="Level 3"/>
    <w:basedOn w:val="Normal"/>
    <w:link w:val="Level3Char"/>
    <w:qFormat/>
    <w:pPr>
      <w:numPr>
        <w:ilvl w:val="2"/>
        <w:numId w:val="59"/>
      </w:numPr>
      <w:spacing w:after="120"/>
      <w:jc w:val="both"/>
      <w:outlineLvl w:val="2"/>
    </w:pPr>
  </w:style>
  <w:style w:type="paragraph" w:customStyle="1" w:styleId="Level4">
    <w:name w:val="Level 4"/>
    <w:basedOn w:val="Normal"/>
    <w:qFormat/>
    <w:pPr>
      <w:numPr>
        <w:ilvl w:val="3"/>
        <w:numId w:val="59"/>
      </w:numPr>
      <w:spacing w:after="120"/>
      <w:jc w:val="both"/>
      <w:outlineLvl w:val="3"/>
    </w:p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itle">
    <w:name w:val="Title"/>
    <w:basedOn w:val="Normal"/>
    <w:next w:val="Body"/>
    <w:qFormat/>
    <w:pPr>
      <w:keepNext/>
      <w:keepLines/>
      <w:spacing w:after="240"/>
      <w:jc w:val="both"/>
    </w:pPr>
    <w:rPr>
      <w:b/>
      <w:sz w:val="25"/>
    </w:rPr>
  </w:style>
  <w:style w:type="paragraph" w:customStyle="1" w:styleId="zFSand">
    <w:name w:val="zFSand"/>
    <w:basedOn w:val="Normal"/>
    <w:next w:val="zFSco-names"/>
    <w:pPr>
      <w:spacing w:before="120" w:after="120" w:line="319" w:lineRule="auto"/>
      <w:ind w:left="567" w:right="567"/>
      <w:jc w:val="center"/>
    </w:pPr>
  </w:style>
  <w:style w:type="paragraph" w:customStyle="1" w:styleId="zFSco-names">
    <w:name w:val="zFSco-names"/>
    <w:basedOn w:val="Normal"/>
    <w:next w:val="zFSand"/>
    <w:pPr>
      <w:spacing w:line="319" w:lineRule="auto"/>
      <w:ind w:left="567" w:right="567"/>
      <w:jc w:val="center"/>
    </w:pPr>
    <w:rPr>
      <w:i/>
      <w:caps/>
      <w:sz w:val="24"/>
    </w:rPr>
  </w:style>
  <w:style w:type="paragraph" w:customStyle="1" w:styleId="zFStitle">
    <w:name w:val="zFStitle"/>
    <w:basedOn w:val="Normal"/>
    <w:next w:val="Normal"/>
    <w:pPr>
      <w:keepNext/>
      <w:spacing w:after="680" w:line="341" w:lineRule="auto"/>
      <w:ind w:left="567" w:right="567"/>
      <w:jc w:val="center"/>
    </w:pPr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tabs>
        <w:tab w:val="left" w:pos="284"/>
      </w:tabs>
      <w:ind w:left="284" w:hanging="284"/>
    </w:pPr>
  </w:style>
  <w:style w:type="character" w:styleId="EndnoteReference">
    <w:name w:val="endnote reference"/>
    <w:semiHidden/>
    <w:rPr>
      <w:rFonts w:ascii="Arial" w:hAnsi="Arial"/>
      <w:vertAlign w:val="superscript"/>
    </w:rPr>
  </w:style>
  <w:style w:type="paragraph" w:styleId="TOC1">
    <w:name w:val="toc 1"/>
    <w:basedOn w:val="Normal"/>
    <w:next w:val="Normal"/>
    <w:semiHidden/>
    <w:pPr>
      <w:tabs>
        <w:tab w:val="left" w:pos="964"/>
        <w:tab w:val="right" w:leader="dot" w:pos="9582"/>
      </w:tabs>
      <w:spacing w:line="312" w:lineRule="auto"/>
      <w:ind w:left="964" w:hanging="964"/>
    </w:pPr>
    <w:rPr>
      <w:noProof/>
    </w:rPr>
  </w:style>
  <w:style w:type="paragraph" w:styleId="TOC2">
    <w:name w:val="toc 2"/>
    <w:basedOn w:val="Normal"/>
    <w:next w:val="Normal"/>
    <w:semiHidden/>
    <w:pPr>
      <w:spacing w:before="140" w:after="140"/>
      <w:ind w:left="680" w:right="425" w:hanging="680"/>
    </w:pPr>
  </w:style>
  <w:style w:type="paragraph" w:styleId="TOC3">
    <w:name w:val="toc 3"/>
    <w:basedOn w:val="Normal"/>
    <w:next w:val="Normal"/>
    <w:semiHidden/>
    <w:pPr>
      <w:tabs>
        <w:tab w:val="right" w:pos="9601"/>
      </w:tabs>
      <w:spacing w:line="312" w:lineRule="auto"/>
      <w:jc w:val="center"/>
    </w:pPr>
    <w:rPr>
      <w:b/>
      <w:caps/>
      <w:noProof/>
    </w:rPr>
  </w:style>
  <w:style w:type="paragraph" w:styleId="TOC4">
    <w:name w:val="toc 4"/>
    <w:basedOn w:val="Normal"/>
    <w:next w:val="Normal"/>
    <w:semiHidden/>
    <w:pPr>
      <w:spacing w:before="140" w:after="140"/>
      <w:ind w:right="425"/>
    </w:pPr>
  </w:style>
  <w:style w:type="paragraph" w:styleId="TOC5">
    <w:name w:val="toc 5"/>
    <w:basedOn w:val="Normal"/>
    <w:next w:val="Normal"/>
    <w:semiHidden/>
  </w:style>
  <w:style w:type="paragraph" w:styleId="TOC6">
    <w:name w:val="toc 6"/>
    <w:basedOn w:val="Normal"/>
    <w:next w:val="Normal"/>
    <w:semiHidden/>
  </w:style>
  <w:style w:type="paragraph" w:styleId="TOC7">
    <w:name w:val="toc 7"/>
    <w:basedOn w:val="Normal"/>
    <w:next w:val="Normal"/>
    <w:semiHidden/>
  </w:style>
  <w:style w:type="paragraph" w:styleId="TOC8">
    <w:name w:val="toc 8"/>
    <w:basedOn w:val="Normal"/>
    <w:next w:val="Normal"/>
    <w:semiHidden/>
  </w:style>
  <w:style w:type="paragraph" w:styleId="TOC9">
    <w:name w:val="toc 9"/>
    <w:basedOn w:val="Normal"/>
    <w:next w:val="Normal"/>
    <w:semiHidden/>
  </w:style>
  <w:style w:type="paragraph" w:customStyle="1" w:styleId="zFSdate">
    <w:name w:val="zFSdate"/>
    <w:basedOn w:val="Normal"/>
    <w:next w:val="zFSco-names"/>
    <w:pPr>
      <w:spacing w:after="720" w:line="319" w:lineRule="auto"/>
      <w:ind w:left="567" w:right="567"/>
      <w:jc w:val="center"/>
    </w:pPr>
  </w:style>
  <w:style w:type="paragraph" w:customStyle="1" w:styleId="zFSAgreementAmount">
    <w:name w:val="zFSAgreementAmount"/>
    <w:basedOn w:val="Normal"/>
    <w:pPr>
      <w:spacing w:before="180" w:after="180"/>
      <w:jc w:val="center"/>
    </w:pPr>
    <w:rPr>
      <w:i/>
    </w:rPr>
  </w:style>
  <w:style w:type="paragraph" w:customStyle="1" w:styleId="zzAgreed">
    <w:name w:val="zzAgreed"/>
    <w:basedOn w:val="Normal"/>
    <w:pPr>
      <w:spacing w:before="580" w:after="640"/>
    </w:pPr>
  </w:style>
  <w:style w:type="paragraph" w:customStyle="1" w:styleId="Numeric1">
    <w:name w:val="Numeric 1"/>
    <w:basedOn w:val="Normal"/>
    <w:pPr>
      <w:numPr>
        <w:numId w:val="4"/>
      </w:numPr>
      <w:spacing w:after="120"/>
    </w:pPr>
  </w:style>
  <w:style w:type="paragraph" w:customStyle="1" w:styleId="Numeric2">
    <w:name w:val="Numeric 2"/>
    <w:basedOn w:val="Numeric1"/>
    <w:pPr>
      <w:numPr>
        <w:numId w:val="5"/>
      </w:numPr>
    </w:pPr>
  </w:style>
  <w:style w:type="paragraph" w:customStyle="1" w:styleId="Numeric3">
    <w:name w:val="Numeric 3"/>
    <w:basedOn w:val="Numeric2"/>
    <w:pPr>
      <w:numPr>
        <w:numId w:val="6"/>
      </w:numPr>
    </w:pPr>
  </w:style>
  <w:style w:type="paragraph" w:customStyle="1" w:styleId="Numeric4">
    <w:name w:val="Numeric 4"/>
    <w:basedOn w:val="Numeric3"/>
    <w:pPr>
      <w:numPr>
        <w:numId w:val="7"/>
      </w:numPr>
    </w:pPr>
  </w:style>
  <w:style w:type="paragraph" w:customStyle="1" w:styleId="Numeric5">
    <w:name w:val="Numeric 5"/>
    <w:basedOn w:val="Numeric4"/>
    <w:pPr>
      <w:numPr>
        <w:numId w:val="8"/>
      </w:numPr>
      <w:ind w:hanging="567"/>
    </w:pPr>
  </w:style>
  <w:style w:type="paragraph" w:customStyle="1" w:styleId="Numeric6">
    <w:name w:val="Numeric 6"/>
    <w:basedOn w:val="Numeric5"/>
    <w:pPr>
      <w:numPr>
        <w:numId w:val="9"/>
      </w:numPr>
    </w:pPr>
  </w:style>
  <w:style w:type="paragraph" w:customStyle="1" w:styleId="zFSAgent">
    <w:name w:val="zFSAgent"/>
    <w:basedOn w:val="zFStitle"/>
    <w:pPr>
      <w:spacing w:after="0"/>
    </w:pPr>
    <w:rPr>
      <w:i/>
      <w:caps/>
    </w:rPr>
  </w:style>
  <w:style w:type="paragraph" w:customStyle="1" w:styleId="Createdby">
    <w:name w:val="Created by"/>
    <w:rPr>
      <w:rFonts w:ascii="Arial" w:hAnsi="Arial"/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ubHead">
    <w:name w:val="SubHead"/>
    <w:basedOn w:val="Normal"/>
    <w:next w:val="Body"/>
    <w:pPr>
      <w:keepNext/>
      <w:keepLines/>
      <w:spacing w:before="60" w:after="60"/>
      <w:jc w:val="both"/>
    </w:pPr>
    <w:rPr>
      <w:b/>
    </w:rPr>
  </w:style>
  <w:style w:type="paragraph" w:customStyle="1" w:styleId="Parties">
    <w:name w:val="Parties"/>
    <w:basedOn w:val="Body"/>
    <w:pPr>
      <w:numPr>
        <w:numId w:val="20"/>
      </w:numPr>
      <w:spacing w:before="80" w:after="100" w:line="312" w:lineRule="auto"/>
    </w:pPr>
  </w:style>
  <w:style w:type="paragraph" w:customStyle="1" w:styleId="zfsFor">
    <w:name w:val="zfsFor"/>
    <w:basedOn w:val="Normal"/>
    <w:pPr>
      <w:spacing w:after="640"/>
      <w:ind w:left="561" w:right="561"/>
      <w:jc w:val="center"/>
    </w:pPr>
  </w:style>
  <w:style w:type="paragraph" w:customStyle="1" w:styleId="zFSarranged">
    <w:name w:val="zFSarranged"/>
    <w:basedOn w:val="zFSand"/>
    <w:pPr>
      <w:spacing w:before="700" w:after="0"/>
    </w:pPr>
  </w:style>
  <w:style w:type="paragraph" w:customStyle="1" w:styleId="zfswith">
    <w:name w:val="zfswith"/>
    <w:basedOn w:val="Normal"/>
    <w:pPr>
      <w:spacing w:before="680" w:after="631"/>
      <w:ind w:left="561" w:right="561"/>
      <w:jc w:val="center"/>
    </w:pPr>
  </w:style>
  <w:style w:type="paragraph" w:customStyle="1" w:styleId="zfsActing">
    <w:name w:val="zfsActing"/>
    <w:basedOn w:val="zFSand"/>
    <w:pPr>
      <w:spacing w:before="0"/>
    </w:pPr>
  </w:style>
  <w:style w:type="paragraph" w:customStyle="1" w:styleId="zFSFacilityAgreement">
    <w:name w:val="zFSFacilityAgreement"/>
    <w:basedOn w:val="zFSAgreementAmount"/>
    <w:pPr>
      <w:spacing w:before="140" w:after="0"/>
    </w:pPr>
  </w:style>
  <w:style w:type="paragraph" w:customStyle="1" w:styleId="NotesOnly">
    <w:name w:val="Notes Only"/>
    <w:basedOn w:val="Normal"/>
    <w:pPr>
      <w:tabs>
        <w:tab w:val="left" w:pos="624"/>
      </w:tabs>
      <w:spacing w:before="180" w:line="240" w:lineRule="auto"/>
      <w:jc w:val="both"/>
    </w:pPr>
  </w:style>
  <w:style w:type="paragraph" w:styleId="BodyText">
    <w:name w:val="Body Text"/>
    <w:basedOn w:val="Normal"/>
    <w:pPr>
      <w:pBdr>
        <w:top w:val="single" w:sz="4" w:space="1" w:color="auto"/>
      </w:pBdr>
      <w:jc w:val="both"/>
    </w:pPr>
    <w:rPr>
      <w:sz w:val="16"/>
    </w:rPr>
  </w:style>
  <w:style w:type="paragraph" w:customStyle="1" w:styleId="FirmName">
    <w:name w:val="FirmName"/>
    <w:basedOn w:val="Normal"/>
    <w:pPr>
      <w:spacing w:before="1871"/>
      <w:jc w:val="center"/>
    </w:pPr>
    <w:rPr>
      <w:sz w:val="21"/>
    </w:rPr>
  </w:style>
  <w:style w:type="paragraph" w:customStyle="1" w:styleId="Notesonlyfooter">
    <w:name w:val="Notes only footer"/>
    <w:basedOn w:val="BodyText"/>
    <w:pPr>
      <w:ind w:left="567"/>
    </w:pPr>
    <w:rPr>
      <w:sz w:val="17"/>
    </w:rPr>
  </w:style>
  <w:style w:type="paragraph" w:customStyle="1" w:styleId="Alphacaps1">
    <w:name w:val="Alpha(caps) 1"/>
    <w:basedOn w:val="Normal"/>
    <w:pPr>
      <w:numPr>
        <w:numId w:val="10"/>
      </w:numPr>
      <w:spacing w:after="120" w:line="360" w:lineRule="auto"/>
      <w:jc w:val="both"/>
    </w:pPr>
  </w:style>
  <w:style w:type="paragraph" w:customStyle="1" w:styleId="Alphacaps2">
    <w:name w:val="Alpha(caps) 2"/>
    <w:basedOn w:val="Normal"/>
    <w:pPr>
      <w:numPr>
        <w:numId w:val="11"/>
      </w:numPr>
      <w:spacing w:after="120" w:line="360" w:lineRule="auto"/>
      <w:jc w:val="both"/>
    </w:pPr>
  </w:style>
  <w:style w:type="paragraph" w:customStyle="1" w:styleId="Alphacaps3">
    <w:name w:val="Alpha(caps) 3"/>
    <w:basedOn w:val="Normal"/>
    <w:pPr>
      <w:numPr>
        <w:numId w:val="12"/>
      </w:numPr>
      <w:spacing w:after="120" w:line="360" w:lineRule="auto"/>
      <w:jc w:val="both"/>
    </w:pPr>
  </w:style>
  <w:style w:type="paragraph" w:customStyle="1" w:styleId="Alphacaps4">
    <w:name w:val="Alpha(caps) 4"/>
    <w:basedOn w:val="Normal"/>
    <w:pPr>
      <w:numPr>
        <w:numId w:val="13"/>
      </w:numPr>
      <w:spacing w:after="120" w:line="360" w:lineRule="auto"/>
      <w:ind w:left="2721" w:hanging="680"/>
      <w:jc w:val="both"/>
    </w:pPr>
  </w:style>
  <w:style w:type="paragraph" w:customStyle="1" w:styleId="Alphacaps5">
    <w:name w:val="Alpha(caps) 5"/>
    <w:basedOn w:val="Normal"/>
    <w:pPr>
      <w:numPr>
        <w:numId w:val="14"/>
      </w:numPr>
      <w:spacing w:after="120" w:line="360" w:lineRule="auto"/>
      <w:jc w:val="both"/>
    </w:pPr>
  </w:style>
  <w:style w:type="paragraph" w:customStyle="1" w:styleId="Alphacaps6">
    <w:name w:val="Alpha(caps) 6"/>
    <w:basedOn w:val="Normal"/>
    <w:pPr>
      <w:numPr>
        <w:numId w:val="15"/>
      </w:numPr>
      <w:spacing w:after="120" w:line="360" w:lineRule="auto"/>
      <w:jc w:val="both"/>
    </w:pPr>
  </w:style>
  <w:style w:type="paragraph" w:customStyle="1" w:styleId="NotesNumeric0">
    <w:name w:val="Notes Numeric"/>
    <w:basedOn w:val="Normal"/>
    <w:pPr>
      <w:tabs>
        <w:tab w:val="num" w:pos="624"/>
      </w:tabs>
      <w:spacing w:before="180" w:line="240" w:lineRule="auto"/>
      <w:ind w:left="624" w:hanging="624"/>
      <w:jc w:val="both"/>
    </w:pPr>
  </w:style>
  <w:style w:type="paragraph" w:customStyle="1" w:styleId="Recitals">
    <w:name w:val="Recitals"/>
    <w:basedOn w:val="Body"/>
    <w:pPr>
      <w:numPr>
        <w:ilvl w:val="1"/>
        <w:numId w:val="20"/>
      </w:numPr>
      <w:spacing w:before="80" w:after="100" w:line="312" w:lineRule="auto"/>
    </w:pPr>
  </w:style>
  <w:style w:type="paragraph" w:customStyle="1" w:styleId="Level5">
    <w:name w:val="Level 5"/>
    <w:basedOn w:val="Level4"/>
    <w:qFormat/>
    <w:pPr>
      <w:numPr>
        <w:ilvl w:val="4"/>
      </w:numPr>
      <w:outlineLvl w:val="4"/>
    </w:pPr>
  </w:style>
  <w:style w:type="paragraph" w:customStyle="1" w:styleId="Level6">
    <w:name w:val="Level 6"/>
    <w:basedOn w:val="Level5"/>
    <w:pPr>
      <w:numPr>
        <w:ilvl w:val="5"/>
      </w:numPr>
      <w:outlineLvl w:val="5"/>
    </w:pPr>
  </w:style>
  <w:style w:type="paragraph" w:customStyle="1" w:styleId="Level7">
    <w:name w:val="Level 7"/>
    <w:basedOn w:val="Normal"/>
    <w:pPr>
      <w:numPr>
        <w:ilvl w:val="6"/>
        <w:numId w:val="59"/>
      </w:numPr>
      <w:spacing w:after="120"/>
      <w:jc w:val="both"/>
      <w:outlineLvl w:val="6"/>
    </w:pPr>
  </w:style>
  <w:style w:type="paragraph" w:customStyle="1" w:styleId="Level8">
    <w:name w:val="Level 8"/>
    <w:basedOn w:val="Normal"/>
    <w:pPr>
      <w:numPr>
        <w:ilvl w:val="7"/>
        <w:numId w:val="59"/>
      </w:numPr>
      <w:spacing w:after="120"/>
      <w:jc w:val="both"/>
      <w:outlineLvl w:val="7"/>
    </w:pPr>
  </w:style>
  <w:style w:type="paragraph" w:customStyle="1" w:styleId="ScheduleHeading">
    <w:name w:val="Schedule Heading"/>
    <w:basedOn w:val="Body"/>
    <w:next w:val="Body"/>
    <w:pPr>
      <w:numPr>
        <w:numId w:val="18"/>
      </w:numPr>
      <w:spacing w:after="0" w:line="360" w:lineRule="auto"/>
      <w:jc w:val="center"/>
      <w:outlineLvl w:val="0"/>
    </w:pPr>
    <w:rPr>
      <w:b/>
      <w:smallCaps/>
    </w:rPr>
  </w:style>
  <w:style w:type="paragraph" w:customStyle="1" w:styleId="SchedulePart">
    <w:name w:val="Schedule Part"/>
    <w:basedOn w:val="SectionHeading"/>
    <w:next w:val="Body"/>
    <w:pPr>
      <w:numPr>
        <w:ilvl w:val="1"/>
        <w:numId w:val="18"/>
      </w:numPr>
      <w:spacing w:before="40" w:after="0"/>
      <w:outlineLvl w:val="1"/>
    </w:pPr>
    <w:rPr>
      <w:smallCaps/>
    </w:rPr>
  </w:style>
  <w:style w:type="paragraph" w:customStyle="1" w:styleId="Schedule1">
    <w:name w:val="Schedule 1"/>
    <w:basedOn w:val="Normal"/>
    <w:next w:val="Body1"/>
    <w:pPr>
      <w:numPr>
        <w:ilvl w:val="2"/>
        <w:numId w:val="18"/>
      </w:numPr>
      <w:spacing w:after="120"/>
      <w:jc w:val="both"/>
      <w:outlineLvl w:val="2"/>
    </w:pPr>
  </w:style>
  <w:style w:type="paragraph" w:customStyle="1" w:styleId="Schedule2">
    <w:name w:val="Schedule 2"/>
    <w:basedOn w:val="Normal"/>
    <w:next w:val="Body2"/>
    <w:pPr>
      <w:numPr>
        <w:ilvl w:val="3"/>
        <w:numId w:val="18"/>
      </w:numPr>
      <w:spacing w:after="120"/>
      <w:jc w:val="both"/>
      <w:outlineLvl w:val="3"/>
    </w:pPr>
  </w:style>
  <w:style w:type="paragraph" w:customStyle="1" w:styleId="Schedule3">
    <w:name w:val="Schedule 3"/>
    <w:basedOn w:val="Normal"/>
    <w:pPr>
      <w:numPr>
        <w:ilvl w:val="4"/>
        <w:numId w:val="18"/>
      </w:numPr>
      <w:spacing w:after="120"/>
      <w:jc w:val="both"/>
      <w:outlineLvl w:val="4"/>
    </w:pPr>
  </w:style>
  <w:style w:type="paragraph" w:customStyle="1" w:styleId="Schedule4">
    <w:name w:val="Schedule 4"/>
    <w:basedOn w:val="Normal"/>
    <w:pPr>
      <w:numPr>
        <w:ilvl w:val="5"/>
        <w:numId w:val="18"/>
      </w:numPr>
      <w:spacing w:after="120"/>
      <w:jc w:val="both"/>
      <w:outlineLvl w:val="5"/>
    </w:pPr>
  </w:style>
  <w:style w:type="paragraph" w:customStyle="1" w:styleId="Schedule5">
    <w:name w:val="Schedule 5"/>
    <w:basedOn w:val="Schedule4"/>
    <w:pPr>
      <w:numPr>
        <w:ilvl w:val="6"/>
      </w:numPr>
      <w:outlineLvl w:val="6"/>
    </w:pPr>
  </w:style>
  <w:style w:type="paragraph" w:customStyle="1" w:styleId="Schedule6">
    <w:name w:val="Schedule 6"/>
    <w:basedOn w:val="Level5"/>
    <w:pPr>
      <w:numPr>
        <w:ilvl w:val="7"/>
        <w:numId w:val="18"/>
      </w:numPr>
      <w:outlineLvl w:val="7"/>
    </w:pPr>
  </w:style>
  <w:style w:type="paragraph" w:customStyle="1" w:styleId="Schedule7">
    <w:name w:val="Schedule 7"/>
    <w:basedOn w:val="Normal"/>
    <w:pPr>
      <w:numPr>
        <w:ilvl w:val="8"/>
        <w:numId w:val="18"/>
      </w:numPr>
      <w:spacing w:after="120"/>
      <w:jc w:val="both"/>
      <w:outlineLvl w:val="8"/>
    </w:pPr>
  </w:style>
  <w:style w:type="paragraph" w:customStyle="1" w:styleId="Body7">
    <w:name w:val="Body 7"/>
    <w:basedOn w:val="Body"/>
    <w:pPr>
      <w:ind w:left="2041"/>
    </w:pPr>
  </w:style>
  <w:style w:type="paragraph" w:customStyle="1" w:styleId="Body8">
    <w:name w:val="Body 8"/>
    <w:basedOn w:val="Body"/>
    <w:pPr>
      <w:ind w:left="2722"/>
    </w:pPr>
  </w:style>
  <w:style w:type="paragraph" w:customStyle="1" w:styleId="NotesBullet">
    <w:name w:val="Notes Bullet"/>
    <w:basedOn w:val="Normal"/>
    <w:pPr>
      <w:numPr>
        <w:numId w:val="21"/>
      </w:numPr>
      <w:spacing w:before="180" w:line="240" w:lineRule="auto"/>
      <w:jc w:val="both"/>
    </w:pPr>
  </w:style>
  <w:style w:type="paragraph" w:customStyle="1" w:styleId="ScheduleManualHead">
    <w:name w:val="Schedule Manual Head"/>
    <w:basedOn w:val="Body"/>
    <w:next w:val="Body"/>
    <w:pPr>
      <w:spacing w:after="0" w:line="360" w:lineRule="auto"/>
      <w:jc w:val="center"/>
    </w:pPr>
    <w:rPr>
      <w:b/>
      <w:smallCaps/>
    </w:rPr>
  </w:style>
  <w:style w:type="paragraph" w:customStyle="1" w:styleId="PartManualHead">
    <w:name w:val="Part Manual Head"/>
    <w:basedOn w:val="ScheduleManualHead"/>
    <w:next w:val="Body"/>
  </w:style>
  <w:style w:type="paragraph" w:customStyle="1" w:styleId="alpha1">
    <w:name w:val="alpha 1"/>
    <w:basedOn w:val="Normal"/>
    <w:pPr>
      <w:numPr>
        <w:numId w:val="1"/>
      </w:numPr>
      <w:spacing w:after="120" w:line="360" w:lineRule="auto"/>
      <w:jc w:val="both"/>
    </w:pPr>
  </w:style>
  <w:style w:type="paragraph" w:customStyle="1" w:styleId="alpha2">
    <w:name w:val="alpha 2"/>
    <w:basedOn w:val="Normal"/>
    <w:pPr>
      <w:numPr>
        <w:numId w:val="2"/>
      </w:numPr>
      <w:spacing w:after="120" w:line="360" w:lineRule="auto"/>
      <w:jc w:val="both"/>
    </w:pPr>
  </w:style>
  <w:style w:type="paragraph" w:customStyle="1" w:styleId="alpha3">
    <w:name w:val="alpha 3"/>
    <w:basedOn w:val="Normal"/>
    <w:pPr>
      <w:numPr>
        <w:numId w:val="3"/>
      </w:numPr>
      <w:spacing w:after="120" w:line="360" w:lineRule="auto"/>
      <w:jc w:val="both"/>
    </w:pPr>
  </w:style>
  <w:style w:type="paragraph" w:customStyle="1" w:styleId="ListArabic4">
    <w:name w:val="List Arabic 4"/>
    <w:basedOn w:val="Normal"/>
    <w:next w:val="Normal"/>
    <w:pPr>
      <w:numPr>
        <w:ilvl w:val="3"/>
        <w:numId w:val="22"/>
      </w:numPr>
      <w:tabs>
        <w:tab w:val="left" w:pos="76"/>
      </w:tabs>
      <w:spacing w:after="200" w:line="288" w:lineRule="auto"/>
      <w:jc w:val="both"/>
    </w:pPr>
    <w:rPr>
      <w:rFonts w:ascii="CG Times" w:hAnsi="CG Times"/>
      <w:w w:val="100"/>
      <w:kern w:val="0"/>
      <w:sz w:val="22"/>
    </w:rPr>
  </w:style>
  <w:style w:type="paragraph" w:customStyle="1" w:styleId="ListLegal1">
    <w:name w:val="List Legal 1"/>
    <w:basedOn w:val="Normal"/>
    <w:next w:val="BodyText"/>
    <w:pPr>
      <w:numPr>
        <w:numId w:val="22"/>
      </w:numPr>
      <w:tabs>
        <w:tab w:val="left" w:pos="22"/>
      </w:tabs>
      <w:spacing w:after="200" w:line="288" w:lineRule="auto"/>
      <w:jc w:val="both"/>
    </w:pPr>
    <w:rPr>
      <w:rFonts w:ascii="CG Times" w:hAnsi="CG Times"/>
      <w:w w:val="100"/>
      <w:kern w:val="0"/>
      <w:sz w:val="22"/>
    </w:rPr>
  </w:style>
  <w:style w:type="paragraph" w:customStyle="1" w:styleId="ListLegal2">
    <w:name w:val="List Legal 2"/>
    <w:basedOn w:val="Normal"/>
    <w:next w:val="BodyText"/>
    <w:pPr>
      <w:numPr>
        <w:ilvl w:val="1"/>
        <w:numId w:val="22"/>
      </w:numPr>
      <w:tabs>
        <w:tab w:val="left" w:pos="22"/>
      </w:tabs>
      <w:spacing w:after="200" w:line="288" w:lineRule="auto"/>
      <w:jc w:val="both"/>
    </w:pPr>
    <w:rPr>
      <w:rFonts w:ascii="CG Times" w:hAnsi="CG Times"/>
      <w:w w:val="100"/>
      <w:kern w:val="0"/>
      <w:sz w:val="22"/>
    </w:rPr>
  </w:style>
  <w:style w:type="paragraph" w:customStyle="1" w:styleId="ListLegal3">
    <w:name w:val="List Legal 3"/>
    <w:basedOn w:val="Normal"/>
    <w:next w:val="BodyText2"/>
    <w:pPr>
      <w:numPr>
        <w:ilvl w:val="2"/>
        <w:numId w:val="22"/>
      </w:numPr>
      <w:tabs>
        <w:tab w:val="left" w:pos="40"/>
      </w:tabs>
      <w:spacing w:after="200" w:line="288" w:lineRule="auto"/>
      <w:jc w:val="both"/>
    </w:pPr>
    <w:rPr>
      <w:rFonts w:ascii="CG Times" w:hAnsi="CG Times"/>
      <w:w w:val="100"/>
      <w:kern w:val="0"/>
      <w:sz w:val="22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Notesnumeric">
    <w:name w:val="Notes numeric"/>
    <w:basedOn w:val="Normal"/>
    <w:pPr>
      <w:numPr>
        <w:numId w:val="16"/>
      </w:numPr>
      <w:spacing w:before="180"/>
      <w:jc w:val="both"/>
    </w:pPr>
  </w:style>
  <w:style w:type="paragraph" w:customStyle="1" w:styleId="DocExCode">
    <w:name w:val="DocExCode"/>
    <w:basedOn w:val="Normal"/>
    <w:pPr>
      <w:pBdr>
        <w:top w:val="single" w:sz="4" w:space="1" w:color="auto"/>
      </w:pBdr>
      <w:spacing w:line="240" w:lineRule="auto"/>
    </w:pPr>
    <w:rPr>
      <w:w w:val="100"/>
      <w:sz w:val="16"/>
      <w:szCs w:val="24"/>
    </w:rPr>
  </w:style>
  <w:style w:type="character" w:styleId="Hyperlink">
    <w:name w:val="Hyperlink"/>
    <w:rPr>
      <w:color w:val="AF005F"/>
      <w:u w:val="none"/>
    </w:rPr>
  </w:style>
  <w:style w:type="character" w:styleId="FollowedHyperlink">
    <w:name w:val="FollowedHyperlink"/>
    <w:rPr>
      <w:color w:val="AF005F"/>
      <w:u w:val="none"/>
    </w:rPr>
  </w:style>
  <w:style w:type="paragraph" w:customStyle="1" w:styleId="Level9">
    <w:name w:val="Level 9"/>
    <w:basedOn w:val="Normal"/>
    <w:pPr>
      <w:spacing w:after="140" w:line="290" w:lineRule="auto"/>
      <w:jc w:val="both"/>
      <w:outlineLvl w:val="8"/>
    </w:pPr>
    <w:rPr>
      <w:w w:val="100"/>
      <w:szCs w:val="24"/>
    </w:rPr>
  </w:style>
  <w:style w:type="paragraph" w:customStyle="1" w:styleId="zFSDate0">
    <w:name w:val="zFSDate"/>
    <w:basedOn w:val="Normal"/>
    <w:pPr>
      <w:spacing w:line="290" w:lineRule="auto"/>
      <w:jc w:val="center"/>
    </w:pPr>
    <w:rPr>
      <w:w w:val="100"/>
      <w:szCs w:val="24"/>
    </w:rPr>
  </w:style>
  <w:style w:type="paragraph" w:customStyle="1" w:styleId="zFSNarrative">
    <w:name w:val="zFSNarrative"/>
    <w:basedOn w:val="Normal"/>
    <w:pPr>
      <w:spacing w:after="120" w:line="290" w:lineRule="auto"/>
      <w:jc w:val="center"/>
    </w:pPr>
    <w:rPr>
      <w:w w:val="100"/>
      <w:szCs w:val="24"/>
    </w:rPr>
  </w:style>
  <w:style w:type="paragraph" w:customStyle="1" w:styleId="zFSTitle0">
    <w:name w:val="zFSTitle"/>
    <w:basedOn w:val="Normal"/>
    <w:next w:val="zFSNarrative"/>
    <w:pPr>
      <w:keepNext/>
      <w:spacing w:before="240" w:after="120" w:line="290" w:lineRule="auto"/>
      <w:jc w:val="center"/>
    </w:pPr>
    <w:rPr>
      <w:b/>
      <w:w w:val="100"/>
      <w:kern w:val="0"/>
      <w:sz w:val="28"/>
      <w:szCs w:val="24"/>
    </w:rPr>
  </w:style>
  <w:style w:type="paragraph" w:customStyle="1" w:styleId="zFSDraft">
    <w:name w:val="zFSDraft"/>
    <w:basedOn w:val="Normal"/>
    <w:pPr>
      <w:spacing w:line="290" w:lineRule="auto"/>
    </w:pPr>
    <w:rPr>
      <w:w w:val="100"/>
      <w:szCs w:val="24"/>
    </w:rPr>
  </w:style>
  <w:style w:type="paragraph" w:customStyle="1" w:styleId="zFSFax">
    <w:name w:val="zFSFax"/>
    <w:basedOn w:val="Normal"/>
    <w:pPr>
      <w:spacing w:line="240" w:lineRule="auto"/>
    </w:pPr>
    <w:rPr>
      <w:w w:val="100"/>
      <w:kern w:val="16"/>
      <w:sz w:val="16"/>
      <w:szCs w:val="24"/>
    </w:rPr>
  </w:style>
  <w:style w:type="table" w:styleId="TableGrid">
    <w:name w:val="Table Grid"/>
    <w:basedOn w:val="TableNormal"/>
    <w:rsid w:val="00992139"/>
    <w:pPr>
      <w:spacing w:line="33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6">
    <w:name w:val="alpha 6"/>
    <w:basedOn w:val="Normal"/>
    <w:rsid w:val="00096166"/>
    <w:pPr>
      <w:numPr>
        <w:numId w:val="23"/>
      </w:numPr>
      <w:spacing w:after="140" w:line="290" w:lineRule="auto"/>
      <w:jc w:val="both"/>
    </w:pPr>
    <w:rPr>
      <w:w w:val="100"/>
    </w:rPr>
  </w:style>
  <w:style w:type="paragraph" w:customStyle="1" w:styleId="TCLevel1">
    <w:name w:val="T+C Level 1"/>
    <w:basedOn w:val="Normal"/>
    <w:next w:val="TCLevel2"/>
    <w:rsid w:val="00FA5C2F"/>
    <w:pPr>
      <w:keepNext/>
      <w:numPr>
        <w:numId w:val="24"/>
      </w:numPr>
      <w:spacing w:before="140" w:line="290" w:lineRule="auto"/>
      <w:jc w:val="both"/>
      <w:outlineLvl w:val="0"/>
    </w:pPr>
    <w:rPr>
      <w:b/>
      <w:w w:val="100"/>
      <w:szCs w:val="24"/>
    </w:rPr>
  </w:style>
  <w:style w:type="paragraph" w:customStyle="1" w:styleId="TCLevel2">
    <w:name w:val="T+C Level 2"/>
    <w:basedOn w:val="Normal"/>
    <w:rsid w:val="00FA5C2F"/>
    <w:pPr>
      <w:numPr>
        <w:ilvl w:val="1"/>
        <w:numId w:val="24"/>
      </w:numPr>
      <w:spacing w:after="140" w:line="290" w:lineRule="auto"/>
      <w:jc w:val="both"/>
      <w:outlineLvl w:val="1"/>
    </w:pPr>
    <w:rPr>
      <w:w w:val="100"/>
      <w:szCs w:val="24"/>
    </w:rPr>
  </w:style>
  <w:style w:type="paragraph" w:customStyle="1" w:styleId="TCLevel3">
    <w:name w:val="T+C Level 3"/>
    <w:basedOn w:val="Normal"/>
    <w:rsid w:val="00FA5C2F"/>
    <w:pPr>
      <w:numPr>
        <w:ilvl w:val="2"/>
        <w:numId w:val="24"/>
      </w:numPr>
      <w:spacing w:after="140" w:line="290" w:lineRule="auto"/>
      <w:jc w:val="both"/>
      <w:outlineLvl w:val="2"/>
    </w:pPr>
    <w:rPr>
      <w:w w:val="100"/>
      <w:szCs w:val="24"/>
    </w:rPr>
  </w:style>
  <w:style w:type="paragraph" w:customStyle="1" w:styleId="TCLevel4">
    <w:name w:val="T+C Level 4"/>
    <w:basedOn w:val="Normal"/>
    <w:rsid w:val="00FA5C2F"/>
    <w:pPr>
      <w:numPr>
        <w:ilvl w:val="3"/>
        <w:numId w:val="24"/>
      </w:numPr>
      <w:spacing w:after="140" w:line="290" w:lineRule="auto"/>
      <w:jc w:val="both"/>
      <w:outlineLvl w:val="3"/>
    </w:pPr>
    <w:rPr>
      <w:w w:val="100"/>
      <w:szCs w:val="24"/>
    </w:rPr>
  </w:style>
  <w:style w:type="character" w:customStyle="1" w:styleId="Level2Char">
    <w:name w:val="Level 2 Char"/>
    <w:link w:val="Level2"/>
    <w:rsid w:val="00FA5C2F"/>
    <w:rPr>
      <w:rFonts w:ascii="Arial" w:hAnsi="Arial"/>
      <w:b/>
      <w:w w:val="105"/>
      <w:kern w:val="20"/>
      <w:lang w:val="en-GB"/>
    </w:rPr>
  </w:style>
  <w:style w:type="character" w:customStyle="1" w:styleId="Level3Char">
    <w:name w:val="Level 3 Char"/>
    <w:link w:val="Level3"/>
    <w:rsid w:val="00AF2138"/>
    <w:rPr>
      <w:rFonts w:ascii="Arial" w:hAnsi="Arial"/>
      <w:w w:val="105"/>
      <w:kern w:val="20"/>
      <w:lang w:val="en-GB"/>
    </w:rPr>
  </w:style>
  <w:style w:type="paragraph" w:customStyle="1" w:styleId="zSFRef">
    <w:name w:val="zSFRef"/>
    <w:basedOn w:val="Normal"/>
    <w:rsid w:val="003B6A93"/>
    <w:pPr>
      <w:spacing w:line="240" w:lineRule="auto"/>
      <w:jc w:val="center"/>
    </w:pPr>
    <w:rPr>
      <w:rFonts w:eastAsia="SimSun"/>
      <w:w w:val="100"/>
      <w:kern w:val="16"/>
      <w:szCs w:val="16"/>
    </w:rPr>
  </w:style>
  <w:style w:type="character" w:customStyle="1" w:styleId="BodyChar">
    <w:name w:val="Body Char"/>
    <w:aliases w:val="by Char,newBody Char,b Char,b10pt Char,body Char,Text Char,2 Char,Body1 Char,Text1 Char,Body2 Char,Text2 Char,31 Char"/>
    <w:link w:val="Body"/>
    <w:rsid w:val="00365001"/>
    <w:rPr>
      <w:rFonts w:ascii="Arial" w:hAnsi="Arial"/>
      <w:w w:val="105"/>
      <w:kern w:val="20"/>
      <w:lang w:val="en-GB" w:eastAsia="en-US" w:bidi="ar-SA"/>
    </w:rPr>
  </w:style>
  <w:style w:type="paragraph" w:customStyle="1" w:styleId="alpha4">
    <w:name w:val="alpha 4"/>
    <w:basedOn w:val="Normal"/>
    <w:rsid w:val="00E13B58"/>
    <w:pPr>
      <w:numPr>
        <w:numId w:val="26"/>
      </w:numPr>
      <w:spacing w:after="140" w:line="290" w:lineRule="auto"/>
      <w:jc w:val="both"/>
    </w:pPr>
    <w:rPr>
      <w:rFonts w:ascii="Times New Roman" w:hAnsi="Times New Roman"/>
      <w:w w:val="100"/>
      <w:sz w:val="24"/>
      <w:lang w:eastAsia="en-GB"/>
    </w:rPr>
  </w:style>
  <w:style w:type="paragraph" w:customStyle="1" w:styleId="alpha5">
    <w:name w:val="alpha 5"/>
    <w:basedOn w:val="Normal"/>
    <w:rsid w:val="00E13B58"/>
    <w:pPr>
      <w:numPr>
        <w:numId w:val="27"/>
      </w:numPr>
      <w:spacing w:after="140" w:line="290" w:lineRule="auto"/>
      <w:jc w:val="both"/>
    </w:pPr>
    <w:rPr>
      <w:rFonts w:ascii="Times New Roman" w:hAnsi="Times New Roman"/>
      <w:w w:val="100"/>
      <w:sz w:val="24"/>
      <w:lang w:eastAsia="en-GB"/>
    </w:rPr>
  </w:style>
  <w:style w:type="paragraph" w:customStyle="1" w:styleId="bullet1">
    <w:name w:val="bullet 1"/>
    <w:basedOn w:val="Normal"/>
    <w:rsid w:val="00E13B58"/>
    <w:pPr>
      <w:numPr>
        <w:numId w:val="46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bullet2">
    <w:name w:val="bullet 2"/>
    <w:basedOn w:val="Normal"/>
    <w:rsid w:val="00E13B58"/>
    <w:pPr>
      <w:numPr>
        <w:numId w:val="47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bullet3">
    <w:name w:val="bullet 3"/>
    <w:basedOn w:val="Normal"/>
    <w:rsid w:val="00E13B58"/>
    <w:pPr>
      <w:numPr>
        <w:numId w:val="48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bullet4">
    <w:name w:val="bullet 4"/>
    <w:basedOn w:val="Normal"/>
    <w:rsid w:val="00E13B58"/>
    <w:pPr>
      <w:numPr>
        <w:numId w:val="49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bullet5">
    <w:name w:val="bullet 5"/>
    <w:basedOn w:val="Normal"/>
    <w:rsid w:val="00E13B58"/>
    <w:pPr>
      <w:numPr>
        <w:numId w:val="50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bullet6">
    <w:name w:val="bullet 6"/>
    <w:basedOn w:val="Normal"/>
    <w:rsid w:val="00E13B58"/>
    <w:pPr>
      <w:numPr>
        <w:numId w:val="51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roman1">
    <w:name w:val="roman 1"/>
    <w:basedOn w:val="Normal"/>
    <w:rsid w:val="00E13B58"/>
    <w:pPr>
      <w:numPr>
        <w:numId w:val="28"/>
      </w:numPr>
      <w:spacing w:after="140" w:line="290" w:lineRule="auto"/>
      <w:jc w:val="both"/>
    </w:pPr>
    <w:rPr>
      <w:rFonts w:ascii="Times New Roman" w:hAnsi="Times New Roman"/>
      <w:w w:val="100"/>
      <w:sz w:val="24"/>
      <w:lang w:eastAsia="en-GB"/>
    </w:rPr>
  </w:style>
  <w:style w:type="paragraph" w:customStyle="1" w:styleId="roman2">
    <w:name w:val="roman 2"/>
    <w:basedOn w:val="Normal"/>
    <w:rsid w:val="00E13B58"/>
    <w:pPr>
      <w:numPr>
        <w:numId w:val="29"/>
      </w:numPr>
      <w:spacing w:after="140" w:line="290" w:lineRule="auto"/>
      <w:jc w:val="both"/>
    </w:pPr>
    <w:rPr>
      <w:rFonts w:ascii="Times New Roman" w:hAnsi="Times New Roman"/>
      <w:w w:val="100"/>
      <w:sz w:val="24"/>
      <w:lang w:eastAsia="en-GB"/>
    </w:rPr>
  </w:style>
  <w:style w:type="paragraph" w:customStyle="1" w:styleId="roman3">
    <w:name w:val="roman 3"/>
    <w:basedOn w:val="Normal"/>
    <w:rsid w:val="00E13B58"/>
    <w:pPr>
      <w:numPr>
        <w:numId w:val="30"/>
      </w:numPr>
      <w:spacing w:after="140" w:line="290" w:lineRule="auto"/>
      <w:jc w:val="both"/>
    </w:pPr>
    <w:rPr>
      <w:rFonts w:ascii="Times New Roman" w:hAnsi="Times New Roman"/>
      <w:w w:val="100"/>
      <w:sz w:val="24"/>
      <w:lang w:eastAsia="en-GB"/>
    </w:rPr>
  </w:style>
  <w:style w:type="paragraph" w:customStyle="1" w:styleId="roman4">
    <w:name w:val="roman 4"/>
    <w:basedOn w:val="Normal"/>
    <w:rsid w:val="00E13B58"/>
    <w:pPr>
      <w:numPr>
        <w:numId w:val="35"/>
      </w:numPr>
      <w:spacing w:after="140" w:line="290" w:lineRule="auto"/>
      <w:jc w:val="both"/>
    </w:pPr>
    <w:rPr>
      <w:rFonts w:ascii="Times New Roman" w:hAnsi="Times New Roman"/>
      <w:w w:val="100"/>
      <w:sz w:val="24"/>
      <w:lang w:eastAsia="en-GB"/>
    </w:rPr>
  </w:style>
  <w:style w:type="paragraph" w:customStyle="1" w:styleId="roman5">
    <w:name w:val="roman 5"/>
    <w:basedOn w:val="Normal"/>
    <w:rsid w:val="00E13B58"/>
    <w:pPr>
      <w:numPr>
        <w:numId w:val="31"/>
      </w:numPr>
      <w:spacing w:after="140" w:line="290" w:lineRule="auto"/>
      <w:jc w:val="both"/>
    </w:pPr>
    <w:rPr>
      <w:rFonts w:ascii="Times New Roman" w:hAnsi="Times New Roman"/>
      <w:w w:val="100"/>
      <w:sz w:val="24"/>
      <w:lang w:eastAsia="en-GB"/>
    </w:rPr>
  </w:style>
  <w:style w:type="paragraph" w:customStyle="1" w:styleId="roman6">
    <w:name w:val="roman 6"/>
    <w:basedOn w:val="Normal"/>
    <w:rsid w:val="00E13B58"/>
    <w:pPr>
      <w:numPr>
        <w:numId w:val="32"/>
      </w:numPr>
      <w:spacing w:after="140" w:line="290" w:lineRule="auto"/>
      <w:jc w:val="both"/>
    </w:pPr>
    <w:rPr>
      <w:rFonts w:ascii="Times New Roman" w:hAnsi="Times New Roman"/>
      <w:w w:val="100"/>
      <w:sz w:val="24"/>
      <w:lang w:eastAsia="en-GB"/>
    </w:rPr>
  </w:style>
  <w:style w:type="paragraph" w:styleId="CommentText">
    <w:name w:val="annotation text"/>
    <w:basedOn w:val="Normal"/>
    <w:link w:val="CommentTextChar"/>
    <w:semiHidden/>
    <w:rsid w:val="00E13B58"/>
    <w:pPr>
      <w:spacing w:line="240" w:lineRule="auto"/>
    </w:pPr>
    <w:rPr>
      <w:rFonts w:ascii="Times New Roman" w:hAnsi="Times New Roman"/>
      <w:w w:val="100"/>
      <w:kern w:val="0"/>
      <w:sz w:val="24"/>
      <w:lang w:eastAsia="en-GB"/>
    </w:rPr>
  </w:style>
  <w:style w:type="paragraph" w:customStyle="1" w:styleId="Head1">
    <w:name w:val="Head 1"/>
    <w:basedOn w:val="Normal"/>
    <w:next w:val="Body1"/>
    <w:rsid w:val="00E13B58"/>
    <w:pPr>
      <w:keepNext/>
      <w:spacing w:before="280" w:after="140" w:line="290" w:lineRule="auto"/>
      <w:ind w:left="680"/>
      <w:jc w:val="both"/>
      <w:outlineLvl w:val="0"/>
    </w:pPr>
    <w:rPr>
      <w:rFonts w:ascii="Times New Roman" w:hAnsi="Times New Roman"/>
      <w:b/>
      <w:w w:val="100"/>
      <w:kern w:val="22"/>
      <w:sz w:val="22"/>
      <w:szCs w:val="24"/>
      <w:lang w:eastAsia="en-GB"/>
    </w:rPr>
  </w:style>
  <w:style w:type="paragraph" w:customStyle="1" w:styleId="Head2">
    <w:name w:val="Head 2"/>
    <w:basedOn w:val="Normal"/>
    <w:next w:val="Body3"/>
    <w:rsid w:val="00E13B58"/>
    <w:pPr>
      <w:keepNext/>
      <w:spacing w:before="280" w:after="60" w:line="290" w:lineRule="auto"/>
      <w:ind w:left="1361"/>
      <w:jc w:val="both"/>
      <w:outlineLvl w:val="1"/>
    </w:pPr>
    <w:rPr>
      <w:rFonts w:ascii="Times New Roman" w:hAnsi="Times New Roman"/>
      <w:b/>
      <w:w w:val="100"/>
      <w:kern w:val="21"/>
      <w:sz w:val="21"/>
      <w:szCs w:val="24"/>
      <w:lang w:eastAsia="en-GB"/>
    </w:rPr>
  </w:style>
  <w:style w:type="paragraph" w:customStyle="1" w:styleId="Head3">
    <w:name w:val="Head 3"/>
    <w:basedOn w:val="Normal"/>
    <w:next w:val="Body4"/>
    <w:rsid w:val="00E13B58"/>
    <w:pPr>
      <w:keepNext/>
      <w:spacing w:before="280" w:after="40" w:line="290" w:lineRule="auto"/>
      <w:ind w:left="2041"/>
      <w:jc w:val="both"/>
      <w:outlineLvl w:val="2"/>
    </w:pPr>
    <w:rPr>
      <w:rFonts w:ascii="Times New Roman" w:hAnsi="Times New Roman"/>
      <w:b/>
      <w:w w:val="100"/>
      <w:sz w:val="24"/>
      <w:szCs w:val="24"/>
      <w:lang w:eastAsia="en-GB"/>
    </w:rPr>
  </w:style>
  <w:style w:type="paragraph" w:customStyle="1" w:styleId="SchedApps">
    <w:name w:val="Sched/Apps"/>
    <w:basedOn w:val="Normal"/>
    <w:next w:val="Body"/>
    <w:rsid w:val="00E13B58"/>
    <w:pPr>
      <w:keepNext/>
      <w:pageBreakBefore/>
      <w:spacing w:after="240" w:line="290" w:lineRule="auto"/>
      <w:jc w:val="center"/>
      <w:outlineLvl w:val="3"/>
    </w:pPr>
    <w:rPr>
      <w:rFonts w:ascii="Times New Roman" w:hAnsi="Times New Roman"/>
      <w:b/>
      <w:w w:val="100"/>
      <w:kern w:val="23"/>
      <w:sz w:val="23"/>
      <w:szCs w:val="24"/>
      <w:lang w:eastAsia="en-GB"/>
    </w:rPr>
  </w:style>
  <w:style w:type="paragraph" w:styleId="Date">
    <w:name w:val="Date"/>
    <w:basedOn w:val="Normal"/>
    <w:next w:val="Normal"/>
    <w:rsid w:val="00E13B58"/>
    <w:pPr>
      <w:spacing w:line="240" w:lineRule="auto"/>
    </w:pPr>
    <w:rPr>
      <w:rFonts w:ascii="Times New Roman" w:hAnsi="Times New Roman"/>
      <w:w w:val="100"/>
      <w:kern w:val="0"/>
      <w:sz w:val="24"/>
      <w:szCs w:val="24"/>
      <w:lang w:eastAsia="en-GB"/>
    </w:rPr>
  </w:style>
  <w:style w:type="paragraph" w:customStyle="1" w:styleId="DocExCode-NoLine">
    <w:name w:val="DocExCode - No Line"/>
    <w:basedOn w:val="DocExCode"/>
    <w:rsid w:val="00E13B58"/>
    <w:pPr>
      <w:pBdr>
        <w:top w:val="none" w:sz="0" w:space="0" w:color="auto"/>
      </w:pBdr>
    </w:pPr>
    <w:rPr>
      <w:rFonts w:ascii="Times New Roman" w:hAnsi="Times New Roman"/>
      <w:lang w:val="nl-BE" w:eastAsia="en-GB"/>
    </w:rPr>
  </w:style>
  <w:style w:type="paragraph" w:customStyle="1" w:styleId="DocumentMap">
    <w:name w:val="DocumentMap"/>
    <w:basedOn w:val="Normal"/>
    <w:rsid w:val="00E13B58"/>
    <w:pPr>
      <w:spacing w:line="240" w:lineRule="auto"/>
    </w:pPr>
    <w:rPr>
      <w:rFonts w:ascii="Times New Roman" w:hAnsi="Times New Roman"/>
      <w:w w:val="100"/>
      <w:kern w:val="0"/>
      <w:sz w:val="24"/>
      <w:szCs w:val="24"/>
      <w:lang w:eastAsia="en-GB"/>
    </w:rPr>
  </w:style>
  <w:style w:type="paragraph" w:customStyle="1" w:styleId="Table1">
    <w:name w:val="Table 1"/>
    <w:basedOn w:val="Normal"/>
    <w:rsid w:val="00E13B58"/>
    <w:pPr>
      <w:numPr>
        <w:numId w:val="25"/>
      </w:numPr>
      <w:spacing w:before="60" w:after="60" w:line="290" w:lineRule="auto"/>
      <w:outlineLvl w:val="0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Table2">
    <w:name w:val="Table 2"/>
    <w:basedOn w:val="Normal"/>
    <w:rsid w:val="00E13B58"/>
    <w:pPr>
      <w:numPr>
        <w:ilvl w:val="1"/>
        <w:numId w:val="25"/>
      </w:numPr>
      <w:spacing w:before="60" w:after="60" w:line="290" w:lineRule="auto"/>
      <w:outlineLvl w:val="1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Table3">
    <w:name w:val="Table 3"/>
    <w:basedOn w:val="Normal"/>
    <w:rsid w:val="00E13B58"/>
    <w:pPr>
      <w:numPr>
        <w:ilvl w:val="2"/>
        <w:numId w:val="25"/>
      </w:numPr>
      <w:spacing w:before="60" w:after="60" w:line="290" w:lineRule="auto"/>
      <w:outlineLvl w:val="2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Table4">
    <w:name w:val="Table 4"/>
    <w:basedOn w:val="Normal"/>
    <w:rsid w:val="00E13B58"/>
    <w:pPr>
      <w:numPr>
        <w:ilvl w:val="3"/>
        <w:numId w:val="25"/>
      </w:numPr>
      <w:spacing w:before="60" w:after="60" w:line="290" w:lineRule="auto"/>
      <w:outlineLvl w:val="3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Table5">
    <w:name w:val="Table 5"/>
    <w:basedOn w:val="Normal"/>
    <w:rsid w:val="00E13B58"/>
    <w:pPr>
      <w:numPr>
        <w:ilvl w:val="4"/>
        <w:numId w:val="25"/>
      </w:numPr>
      <w:spacing w:before="60" w:after="60" w:line="290" w:lineRule="auto"/>
      <w:outlineLvl w:val="4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Table6">
    <w:name w:val="Table 6"/>
    <w:basedOn w:val="Normal"/>
    <w:rsid w:val="00E13B58"/>
    <w:pPr>
      <w:numPr>
        <w:ilvl w:val="5"/>
        <w:numId w:val="25"/>
      </w:numPr>
      <w:spacing w:before="60" w:after="60" w:line="290" w:lineRule="auto"/>
      <w:outlineLvl w:val="5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Tablealpha">
    <w:name w:val="Table alpha"/>
    <w:basedOn w:val="CellBody"/>
    <w:rsid w:val="00E13B58"/>
    <w:pPr>
      <w:numPr>
        <w:numId w:val="33"/>
      </w:numPr>
      <w:spacing w:line="290" w:lineRule="auto"/>
    </w:pPr>
    <w:rPr>
      <w:rFonts w:ascii="Times New Roman" w:hAnsi="Times New Roman"/>
      <w:w w:val="100"/>
      <w:sz w:val="24"/>
      <w:lang w:eastAsia="en-GB"/>
    </w:rPr>
  </w:style>
  <w:style w:type="paragraph" w:customStyle="1" w:styleId="Tablebullet">
    <w:name w:val="Table bullet"/>
    <w:basedOn w:val="Normal"/>
    <w:rsid w:val="00E13B58"/>
    <w:pPr>
      <w:numPr>
        <w:numId w:val="58"/>
      </w:numPr>
      <w:spacing w:before="60" w:after="60" w:line="290" w:lineRule="auto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Tableroman">
    <w:name w:val="Table roman"/>
    <w:basedOn w:val="CellBody"/>
    <w:rsid w:val="00E13B58"/>
    <w:pPr>
      <w:numPr>
        <w:numId w:val="34"/>
      </w:numPr>
      <w:spacing w:line="290" w:lineRule="auto"/>
    </w:pPr>
    <w:rPr>
      <w:rFonts w:ascii="Times New Roman" w:hAnsi="Times New Roman"/>
      <w:w w:val="100"/>
      <w:sz w:val="24"/>
      <w:lang w:eastAsia="en-GB"/>
    </w:rPr>
  </w:style>
  <w:style w:type="paragraph" w:customStyle="1" w:styleId="zFSFooter">
    <w:name w:val="zFSFooter"/>
    <w:basedOn w:val="Normal"/>
    <w:rsid w:val="00E13B58"/>
    <w:pPr>
      <w:tabs>
        <w:tab w:val="left" w:pos="6521"/>
      </w:tabs>
      <w:spacing w:after="40" w:line="240" w:lineRule="auto"/>
      <w:ind w:left="-108"/>
    </w:pPr>
    <w:rPr>
      <w:rFonts w:ascii="Times New Roman" w:hAnsi="Times New Roman"/>
      <w:w w:val="100"/>
      <w:kern w:val="0"/>
      <w:sz w:val="16"/>
      <w:szCs w:val="24"/>
      <w:lang w:eastAsia="en-GB"/>
    </w:rPr>
  </w:style>
  <w:style w:type="paragraph" w:customStyle="1" w:styleId="Head">
    <w:name w:val="Head"/>
    <w:basedOn w:val="Normal"/>
    <w:next w:val="Body"/>
    <w:rsid w:val="00E13B58"/>
    <w:pPr>
      <w:keepNext/>
      <w:spacing w:before="280" w:after="140" w:line="290" w:lineRule="auto"/>
      <w:jc w:val="both"/>
      <w:outlineLvl w:val="0"/>
    </w:pPr>
    <w:rPr>
      <w:rFonts w:ascii="Times New Roman" w:hAnsi="Times New Roman"/>
      <w:b/>
      <w:w w:val="100"/>
      <w:kern w:val="23"/>
      <w:sz w:val="23"/>
      <w:szCs w:val="24"/>
      <w:lang w:eastAsia="en-GB"/>
    </w:rPr>
  </w:style>
  <w:style w:type="paragraph" w:customStyle="1" w:styleId="UCAlpha1">
    <w:name w:val="UCAlpha 1"/>
    <w:basedOn w:val="Normal"/>
    <w:rsid w:val="00E13B58"/>
    <w:pPr>
      <w:numPr>
        <w:numId w:val="37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UCAlpha2">
    <w:name w:val="UCAlpha 2"/>
    <w:basedOn w:val="Normal"/>
    <w:rsid w:val="00E13B58"/>
    <w:pPr>
      <w:numPr>
        <w:numId w:val="38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UCAlpha3">
    <w:name w:val="UCAlpha 3"/>
    <w:basedOn w:val="Normal"/>
    <w:rsid w:val="00E13B58"/>
    <w:pPr>
      <w:numPr>
        <w:numId w:val="39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UCAlpha4">
    <w:name w:val="UCAlpha 4"/>
    <w:basedOn w:val="Normal"/>
    <w:rsid w:val="00E13B58"/>
    <w:pPr>
      <w:numPr>
        <w:numId w:val="40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UCAlpha5">
    <w:name w:val="UCAlpha 5"/>
    <w:basedOn w:val="Normal"/>
    <w:rsid w:val="00E13B58"/>
    <w:pPr>
      <w:numPr>
        <w:numId w:val="41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UCAlpha6">
    <w:name w:val="UCAlpha 6"/>
    <w:basedOn w:val="Normal"/>
    <w:rsid w:val="00E13B58"/>
    <w:pPr>
      <w:numPr>
        <w:numId w:val="42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UCRoman1">
    <w:name w:val="UCRoman 1"/>
    <w:basedOn w:val="Normal"/>
    <w:rsid w:val="00E13B58"/>
    <w:pPr>
      <w:numPr>
        <w:numId w:val="43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UCRoman2">
    <w:name w:val="UCRoman 2"/>
    <w:basedOn w:val="Normal"/>
    <w:rsid w:val="00E13B58"/>
    <w:pPr>
      <w:numPr>
        <w:numId w:val="44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doublealpha">
    <w:name w:val="double alpha"/>
    <w:basedOn w:val="Normal"/>
    <w:rsid w:val="00E13B58"/>
    <w:pPr>
      <w:numPr>
        <w:numId w:val="45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ListNumbers">
    <w:name w:val="List Numbers"/>
    <w:basedOn w:val="Normal"/>
    <w:rsid w:val="00E13B58"/>
    <w:pPr>
      <w:numPr>
        <w:numId w:val="36"/>
      </w:numPr>
      <w:spacing w:after="140" w:line="290" w:lineRule="auto"/>
      <w:jc w:val="both"/>
      <w:outlineLvl w:val="0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dashbullet1">
    <w:name w:val="dash bullet 1"/>
    <w:basedOn w:val="Normal"/>
    <w:rsid w:val="00E13B58"/>
    <w:pPr>
      <w:numPr>
        <w:numId w:val="52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dashbullet2">
    <w:name w:val="dash bullet 2"/>
    <w:basedOn w:val="Normal"/>
    <w:rsid w:val="00E13B58"/>
    <w:pPr>
      <w:numPr>
        <w:numId w:val="53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dashbullet3">
    <w:name w:val="dash bullet 3"/>
    <w:basedOn w:val="Normal"/>
    <w:rsid w:val="00E13B58"/>
    <w:pPr>
      <w:numPr>
        <w:numId w:val="54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dashbullet4">
    <w:name w:val="dash bullet 4"/>
    <w:basedOn w:val="Normal"/>
    <w:rsid w:val="00E13B58"/>
    <w:pPr>
      <w:numPr>
        <w:numId w:val="55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dashbullet5">
    <w:name w:val="dash bullet 5"/>
    <w:basedOn w:val="Normal"/>
    <w:rsid w:val="00E13B58"/>
    <w:pPr>
      <w:numPr>
        <w:numId w:val="56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dashbullet6">
    <w:name w:val="dash bullet 6"/>
    <w:basedOn w:val="Normal"/>
    <w:rsid w:val="00E13B58"/>
    <w:pPr>
      <w:numPr>
        <w:numId w:val="57"/>
      </w:numPr>
      <w:spacing w:after="140" w:line="290" w:lineRule="auto"/>
      <w:jc w:val="both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zFSAddress">
    <w:name w:val="zFSAddress"/>
    <w:basedOn w:val="Normal"/>
    <w:rsid w:val="00E13B58"/>
    <w:pPr>
      <w:spacing w:line="290" w:lineRule="auto"/>
    </w:pPr>
    <w:rPr>
      <w:rFonts w:ascii="Times New Roman" w:hAnsi="Times New Roman"/>
      <w:w w:val="100"/>
      <w:kern w:val="16"/>
      <w:sz w:val="16"/>
      <w:szCs w:val="24"/>
      <w:lang w:eastAsia="en-GB"/>
    </w:rPr>
  </w:style>
  <w:style w:type="paragraph" w:customStyle="1" w:styleId="zFSDescription">
    <w:name w:val="zFSDescription"/>
    <w:basedOn w:val="zFSDate0"/>
    <w:rsid w:val="00E13B58"/>
    <w:rPr>
      <w:rFonts w:ascii="Times New Roman" w:eastAsia="SimSun" w:hAnsi="Times New Roman"/>
      <w:i/>
      <w:caps/>
      <w:sz w:val="24"/>
      <w:szCs w:val="20"/>
      <w:lang w:eastAsia="en-GB"/>
    </w:rPr>
  </w:style>
  <w:style w:type="paragraph" w:customStyle="1" w:styleId="zFSNameofDoc">
    <w:name w:val="zFSNameofDoc"/>
    <w:basedOn w:val="Normal"/>
    <w:rsid w:val="00E13B58"/>
    <w:pPr>
      <w:spacing w:before="300" w:after="400" w:line="290" w:lineRule="auto"/>
      <w:jc w:val="center"/>
    </w:pPr>
    <w:rPr>
      <w:rFonts w:ascii="Times New Roman" w:eastAsia="SimSun" w:hAnsi="Times New Roman"/>
      <w:caps/>
      <w:w w:val="100"/>
      <w:kern w:val="0"/>
      <w:sz w:val="24"/>
      <w:lang w:eastAsia="en-GB"/>
    </w:rPr>
  </w:style>
  <w:style w:type="paragraph" w:customStyle="1" w:styleId="zFSTel">
    <w:name w:val="zFSTel"/>
    <w:basedOn w:val="Normal"/>
    <w:rsid w:val="00E13B58"/>
    <w:pPr>
      <w:spacing w:before="120" w:line="240" w:lineRule="auto"/>
    </w:pPr>
    <w:rPr>
      <w:rFonts w:ascii="Times New Roman" w:hAnsi="Times New Roman"/>
      <w:w w:val="100"/>
      <w:kern w:val="16"/>
      <w:sz w:val="16"/>
      <w:szCs w:val="24"/>
      <w:lang w:eastAsia="en-GB"/>
    </w:rPr>
  </w:style>
  <w:style w:type="paragraph" w:customStyle="1" w:styleId="zFSAmount">
    <w:name w:val="zFSAmount"/>
    <w:basedOn w:val="Normal"/>
    <w:rsid w:val="00E13B58"/>
    <w:pPr>
      <w:spacing w:before="800" w:line="290" w:lineRule="auto"/>
      <w:jc w:val="center"/>
    </w:pPr>
    <w:rPr>
      <w:rFonts w:ascii="Times New Roman" w:hAnsi="Times New Roman"/>
      <w:i/>
      <w:w w:val="100"/>
      <w:kern w:val="0"/>
      <w:sz w:val="24"/>
      <w:szCs w:val="24"/>
      <w:lang w:eastAsia="en-GB"/>
    </w:rPr>
  </w:style>
  <w:style w:type="character" w:customStyle="1" w:styleId="zTokyoLogoCaption">
    <w:name w:val="zTokyoLogoCaption"/>
    <w:rsid w:val="00E13B58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rsid w:val="00E13B58"/>
    <w:pPr>
      <w:spacing w:line="290" w:lineRule="auto"/>
    </w:pPr>
    <w:rPr>
      <w:rFonts w:ascii="Times New Roman" w:hAnsi="Times New Roman"/>
      <w:w w:val="100"/>
      <w:kern w:val="16"/>
      <w:sz w:val="16"/>
      <w:szCs w:val="24"/>
      <w:lang w:eastAsia="en-GB"/>
    </w:rPr>
  </w:style>
  <w:style w:type="character" w:customStyle="1" w:styleId="zTokyoLogoCaption2">
    <w:name w:val="zTokyoLogoCaption2"/>
    <w:rsid w:val="00E13B58"/>
    <w:rPr>
      <w:rFonts w:ascii="MS Mincho" w:eastAsia="MS Mincho"/>
      <w:noProof/>
      <w:sz w:val="16"/>
    </w:rPr>
  </w:style>
  <w:style w:type="paragraph" w:styleId="DocumentMap0">
    <w:name w:val="Document Map"/>
    <w:basedOn w:val="Normal"/>
    <w:semiHidden/>
    <w:rsid w:val="00E13B58"/>
    <w:pPr>
      <w:shd w:val="clear" w:color="auto" w:fill="000080"/>
      <w:spacing w:line="240" w:lineRule="auto"/>
    </w:pPr>
    <w:rPr>
      <w:rFonts w:ascii="Tahoma" w:hAnsi="Tahoma"/>
      <w:w w:val="100"/>
      <w:kern w:val="0"/>
      <w:lang w:eastAsia="en-GB"/>
    </w:rPr>
  </w:style>
  <w:style w:type="paragraph" w:customStyle="1" w:styleId="BodyIndent">
    <w:name w:val="Body Indent"/>
    <w:basedOn w:val="Body"/>
    <w:rsid w:val="00E13B58"/>
    <w:pPr>
      <w:spacing w:after="140" w:line="290" w:lineRule="auto"/>
      <w:ind w:firstLine="680"/>
    </w:pPr>
    <w:rPr>
      <w:rFonts w:ascii="Times New Roman" w:hAnsi="Times New Roman"/>
      <w:w w:val="100"/>
      <w:sz w:val="24"/>
      <w:szCs w:val="24"/>
      <w:lang w:eastAsia="en-GB"/>
    </w:rPr>
  </w:style>
  <w:style w:type="paragraph" w:customStyle="1" w:styleId="HorizontalLine">
    <w:name w:val="Horizontal Line"/>
    <w:basedOn w:val="Normal"/>
    <w:rsid w:val="00CA15C1"/>
    <w:pPr>
      <w:spacing w:line="240" w:lineRule="auto"/>
    </w:pPr>
    <w:rPr>
      <w:w w:val="100"/>
      <w:kern w:val="0"/>
      <w:sz w:val="24"/>
    </w:rPr>
  </w:style>
  <w:style w:type="character" w:customStyle="1" w:styleId="Level1Char">
    <w:name w:val="Level 1 Char"/>
    <w:link w:val="Level1"/>
    <w:locked/>
    <w:rsid w:val="00581AE0"/>
    <w:rPr>
      <w:rFonts w:ascii="Arial" w:hAnsi="Arial"/>
      <w:b/>
      <w:caps/>
      <w:w w:val="105"/>
      <w:kern w:val="20"/>
      <w:lang w:val="en-GB"/>
    </w:rPr>
  </w:style>
  <w:style w:type="paragraph" w:styleId="BalloonText">
    <w:name w:val="Balloon Text"/>
    <w:basedOn w:val="Normal"/>
    <w:link w:val="BalloonTextChar"/>
    <w:rsid w:val="00A76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76526"/>
    <w:rPr>
      <w:rFonts w:ascii="Segoe UI" w:hAnsi="Segoe UI" w:cs="Segoe UI"/>
      <w:w w:val="105"/>
      <w:kern w:val="20"/>
      <w:sz w:val="18"/>
      <w:szCs w:val="18"/>
      <w:lang w:eastAsia="en-US"/>
    </w:rPr>
  </w:style>
  <w:style w:type="character" w:customStyle="1" w:styleId="FootnoteTextChar">
    <w:name w:val="Footnote Text Char"/>
    <w:link w:val="FootnoteText"/>
    <w:semiHidden/>
    <w:rsid w:val="00264013"/>
    <w:rPr>
      <w:rFonts w:ascii="Arial" w:hAnsi="Arial"/>
      <w:w w:val="105"/>
      <w:kern w:val="20"/>
      <w:sz w:val="18"/>
      <w:lang w:eastAsia="en-US"/>
    </w:rPr>
  </w:style>
  <w:style w:type="paragraph" w:styleId="Revision">
    <w:name w:val="Revision"/>
    <w:hidden/>
    <w:uiPriority w:val="99"/>
    <w:semiHidden/>
    <w:rsid w:val="00437B2C"/>
    <w:rPr>
      <w:rFonts w:ascii="Arial" w:hAnsi="Arial"/>
      <w:w w:val="105"/>
      <w:kern w:val="20"/>
      <w:lang w:val="en-GB"/>
    </w:rPr>
  </w:style>
  <w:style w:type="character" w:styleId="CommentReference">
    <w:name w:val="annotation reference"/>
    <w:rsid w:val="00474B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74B5A"/>
    <w:pPr>
      <w:spacing w:line="336" w:lineRule="auto"/>
    </w:pPr>
    <w:rPr>
      <w:rFonts w:ascii="Arial" w:hAnsi="Arial"/>
      <w:b/>
      <w:bCs/>
      <w:w w:val="105"/>
      <w:kern w:val="20"/>
      <w:sz w:val="20"/>
      <w:lang w:eastAsia="en-US"/>
    </w:rPr>
  </w:style>
  <w:style w:type="character" w:customStyle="1" w:styleId="CommentTextChar">
    <w:name w:val="Comment Text Char"/>
    <w:link w:val="CommentText"/>
    <w:semiHidden/>
    <w:rsid w:val="00474B5A"/>
    <w:rPr>
      <w:sz w:val="24"/>
      <w:lang w:val="en-GB" w:eastAsia="en-GB"/>
    </w:rPr>
  </w:style>
  <w:style w:type="character" w:customStyle="1" w:styleId="CommentSubjectChar">
    <w:name w:val="Comment Subject Char"/>
    <w:link w:val="CommentSubject"/>
    <w:rsid w:val="00474B5A"/>
    <w:rPr>
      <w:rFonts w:ascii="Arial" w:hAnsi="Arial"/>
      <w:b/>
      <w:bCs/>
      <w:w w:val="105"/>
      <w:kern w:val="20"/>
      <w:sz w:val="24"/>
      <w:lang w:val="en-GB" w:eastAsia="en-GB"/>
    </w:rPr>
  </w:style>
  <w:style w:type="character" w:styleId="UnresolvedMention">
    <w:name w:val="Unresolved Mention"/>
    <w:uiPriority w:val="99"/>
    <w:unhideWhenUsed/>
    <w:rsid w:val="008208D2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8208D2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2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irmwide\LM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BE54EA581F94EB33E1D670FC13D7F" ma:contentTypeVersion="13" ma:contentTypeDescription="Create a new document." ma:contentTypeScope="" ma:versionID="fb03e451d5ab818a4ace8ec9e0320cfa">
  <xsd:schema xmlns:xsd="http://www.w3.org/2001/XMLSchema" xmlns:xs="http://www.w3.org/2001/XMLSchema" xmlns:p="http://schemas.microsoft.com/office/2006/metadata/properties" xmlns:ns3="ae7e50a7-7541-4d79-96a8-50b511dc0459" xmlns:ns4="d592398a-7607-4c3a-bbe3-1dcc91a30b7a" targetNamespace="http://schemas.microsoft.com/office/2006/metadata/properties" ma:root="true" ma:fieldsID="27fe7f94bb66df50957e569daccc0f31" ns3:_="" ns4:_="">
    <xsd:import namespace="ae7e50a7-7541-4d79-96a8-50b511dc0459"/>
    <xsd:import namespace="d592398a-7607-4c3a-bbe3-1dcc91a30b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e50a7-7541-4d79-96a8-50b511dc0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2398a-7607-4c3a-bbe3-1dcc91a30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F419B-F0C3-4E1A-84A2-26203F3AC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462EE-5CD1-4EA0-8FA7-0D592A59B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e50a7-7541-4d79-96a8-50b511dc0459"/>
    <ds:schemaRef ds:uri="d592398a-7607-4c3a-bbe3-1dcc91a3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62D15-AFC6-4970-99A2-795E9B6730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FDEC4A-A7D2-4426-8D27-5305D4E3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LMA.dotx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Dated [                ] 2004</vt:lpstr>
    </vt:vector>
  </TitlesOfParts>
  <Manager/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Dated [                ] 2004</dc:title>
  <dc:subject/>
  <dc:creator>Any Authorised User</dc:creator>
  <cp:keywords/>
  <dc:description/>
  <cp:lastModifiedBy>Isabella</cp:lastModifiedBy>
  <cp:revision>3</cp:revision>
  <cp:lastPrinted>2020-09-05T14:07:00Z</cp:lastPrinted>
  <dcterms:created xsi:type="dcterms:W3CDTF">2020-11-05T22:27:00Z</dcterms:created>
  <dcterms:modified xsi:type="dcterms:W3CDTF">2020-11-05T22:28:00Z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A42393074</vt:lpwstr>
  </property>
  <property fmtid="{D5CDD505-2E9C-101B-9397-08002B2CF9AE}" pid="3" name="Version">
    <vt:lpwstr>6.0</vt:lpwstr>
  </property>
  <property fmtid="{D5CDD505-2E9C-101B-9397-08002B2CF9AE}" pid="4" name="Last Modified">
    <vt:lpwstr>01 Sep 2020</vt:lpwstr>
  </property>
  <property fmtid="{D5CDD505-2E9C-101B-9397-08002B2CF9AE}" pid="5" name="Template Version">
    <vt:lpwstr>4.2</vt:lpwstr>
  </property>
  <property fmtid="{D5CDD505-2E9C-101B-9397-08002B2CF9AE}" pid="6" name="Mode">
    <vt:lpwstr>SendAs</vt:lpwstr>
  </property>
  <property fmtid="{D5CDD505-2E9C-101B-9397-08002B2CF9AE}" pid="7" name="Matter Number">
    <vt:lpwstr>L-300770</vt:lpwstr>
  </property>
  <property fmtid="{D5CDD505-2E9C-101B-9397-08002B2CF9AE}" pid="8" name="Client Code">
    <vt:lpwstr>10220019</vt:lpwstr>
  </property>
  <property fmtid="{D5CDD505-2E9C-101B-9397-08002B2CF9AE}" pid="9" name="DEDocumentLocation">
    <vt:lpwstr>C:\Users\bbadhamt\AppData\Local\Linklaters\DocExplorer\Attachments\COVAX_Draft Commitment Agreement_Option Purchase Arrangement.doc</vt:lpwstr>
  </property>
  <property fmtid="{D5CDD505-2E9C-101B-9397-08002B2CF9AE}" pid="10" name="ObjectID">
    <vt:lpwstr>09001dc894e7d1fb</vt:lpwstr>
  </property>
  <property fmtid="{D5CDD505-2E9C-101B-9397-08002B2CF9AE}" pid="11" name="_MarkAsFinal">
    <vt:bool>false</vt:bool>
  </property>
  <property fmtid="{D5CDD505-2E9C-101B-9397-08002B2CF9AE}" pid="12" name="MSIP_Label_0a957285-7815-485a-9751-5b273b784ad5_Enabled">
    <vt:lpwstr>true</vt:lpwstr>
  </property>
  <property fmtid="{D5CDD505-2E9C-101B-9397-08002B2CF9AE}" pid="13" name="MSIP_Label_0a957285-7815-485a-9751-5b273b784ad5_SetDate">
    <vt:lpwstr>2020-09-02T14:16:53Z</vt:lpwstr>
  </property>
  <property fmtid="{D5CDD505-2E9C-101B-9397-08002B2CF9AE}" pid="14" name="MSIP_Label_0a957285-7815-485a-9751-5b273b784ad5_Method">
    <vt:lpwstr>Privileged</vt:lpwstr>
  </property>
  <property fmtid="{D5CDD505-2E9C-101B-9397-08002B2CF9AE}" pid="15" name="MSIP_Label_0a957285-7815-485a-9751-5b273b784ad5_Name">
    <vt:lpwstr>0a957285-7815-485a-9751-5b273b784ad5</vt:lpwstr>
  </property>
  <property fmtid="{D5CDD505-2E9C-101B-9397-08002B2CF9AE}" pid="16" name="MSIP_Label_0a957285-7815-485a-9751-5b273b784ad5_SiteId">
    <vt:lpwstr>1de6d9f3-0daf-4df6-b9d6-5959f16f6118</vt:lpwstr>
  </property>
  <property fmtid="{D5CDD505-2E9C-101B-9397-08002B2CF9AE}" pid="17" name="MSIP_Label_0a957285-7815-485a-9751-5b273b784ad5_ActionId">
    <vt:lpwstr>dd67346c-de63-45ed-8874-0000628965bf</vt:lpwstr>
  </property>
  <property fmtid="{D5CDD505-2E9C-101B-9397-08002B2CF9AE}" pid="18" name="MSIP_Label_0a957285-7815-485a-9751-5b273b784ad5_ContentBits">
    <vt:lpwstr>0</vt:lpwstr>
  </property>
  <property fmtid="{D5CDD505-2E9C-101B-9397-08002B2CF9AE}" pid="19" name="ContentTypeId">
    <vt:lpwstr>0x010100F08BE54EA581F94EB33E1D670FC13D7F</vt:lpwstr>
  </property>
  <property fmtid="{D5CDD505-2E9C-101B-9397-08002B2CF9AE}" pid="20" name="_dlc_DocIdItemGuid">
    <vt:lpwstr>4c186051-5f64-43c3-8008-453cd79ceb9b</vt:lpwstr>
  </property>
</Properties>
</file>